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5380" w14:textId="77777777" w:rsidR="00890407" w:rsidRDefault="002C2CB1" w:rsidP="000C044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C0444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AB5130" w:rsidRPr="000C0444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0C0444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0C0444">
        <w:rPr>
          <w:rFonts w:asciiTheme="minorEastAsia" w:eastAsiaTheme="minorEastAsia" w:hAnsiTheme="minorEastAsia"/>
          <w:sz w:val="24"/>
          <w:szCs w:val="24"/>
        </w:rPr>
        <w:t>(</w:t>
      </w:r>
      <w:r w:rsidRPr="000C0444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F65D5C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0C0444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Pr="000C0444">
        <w:rPr>
          <w:rFonts w:asciiTheme="minorEastAsia" w:eastAsiaTheme="minorEastAsia" w:hAnsiTheme="minorEastAsia"/>
          <w:sz w:val="24"/>
          <w:szCs w:val="24"/>
        </w:rPr>
        <w:t>)</w:t>
      </w:r>
    </w:p>
    <w:p w14:paraId="76890E84" w14:textId="77777777" w:rsidR="002C2CB1" w:rsidRPr="000C0444" w:rsidRDefault="000C0444" w:rsidP="000C044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C5EC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90407" w:rsidRPr="000C5EC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Pr="000C5EC7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 </w:t>
      </w:r>
      <w:r w:rsidR="000C5EC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C5EC7" w:rsidRPr="000C5EC7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76096" w:rsidRPr="000C5EC7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4174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B5130" w:rsidRPr="000C0444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02FEE6ED" w14:textId="77777777" w:rsidR="002C2CB1" w:rsidRPr="000C0444" w:rsidRDefault="002C2CB1" w:rsidP="00AB513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7EDC713" w14:textId="77777777" w:rsidR="002C2CB1" w:rsidRPr="000C0444" w:rsidRDefault="002C2CB1" w:rsidP="00AB5130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C0444">
        <w:rPr>
          <w:rFonts w:asciiTheme="minorEastAsia" w:eastAsiaTheme="minorEastAsia" w:hAnsiTheme="minorEastAsia" w:hint="eastAsia"/>
          <w:sz w:val="24"/>
          <w:szCs w:val="24"/>
        </w:rPr>
        <w:t xml:space="preserve">　白鷹町長</w:t>
      </w:r>
      <w:r w:rsidR="004E68DC" w:rsidRPr="000C04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E68DC" w:rsidRPr="0030609E">
        <w:rPr>
          <w:rFonts w:asciiTheme="minorEastAsia" w:eastAsiaTheme="minorEastAsia" w:hAnsiTheme="minorEastAsia" w:hint="eastAsia"/>
          <w:color w:val="FFFFFF" w:themeColor="background1"/>
          <w:sz w:val="24"/>
          <w:szCs w:val="24"/>
        </w:rPr>
        <w:t>佐　藤　誠　七</w:t>
      </w:r>
      <w:r w:rsidR="00176096" w:rsidRPr="000C04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0C0444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14:paraId="47FAE77D" w14:textId="77777777" w:rsidR="002C2CB1" w:rsidRPr="000C0444" w:rsidRDefault="002C2CB1" w:rsidP="00AB513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F8F9118" w14:textId="77777777" w:rsidR="002C2CB1" w:rsidRPr="000C0444" w:rsidRDefault="004E68DC" w:rsidP="00AB5130">
      <w:pPr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C04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B5130" w:rsidRPr="000C0444">
        <w:rPr>
          <w:rFonts w:asciiTheme="minorEastAsia" w:eastAsiaTheme="minorEastAsia" w:hAnsiTheme="minorEastAsia" w:hint="eastAsia"/>
          <w:sz w:val="24"/>
          <w:szCs w:val="24"/>
        </w:rPr>
        <w:t xml:space="preserve">申請者　</w:t>
      </w:r>
      <w:r w:rsidR="00176096"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>住　所</w:t>
      </w:r>
      <w:r w:rsidR="00AB5130"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AB5130"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  <w:r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AB5130"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</w:p>
    <w:p w14:paraId="41BE4FD0" w14:textId="77777777" w:rsidR="002C2CB1" w:rsidRPr="000C0444" w:rsidRDefault="002C2CB1" w:rsidP="009A7195">
      <w:pPr>
        <w:spacing w:beforeLines="50" w:before="167"/>
        <w:jc w:val="right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 w:rsidR="00176096"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名　　</w:t>
      </w:r>
      <w:r w:rsidR="004E68DC"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9A719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9A7195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9A7195" w:rsidRPr="009A7195">
        <w:rPr>
          <w:rFonts w:asciiTheme="minorEastAsia" w:eastAsiaTheme="minorEastAsia" w:hAnsiTheme="minorEastAsia" w:hint="eastAsia"/>
          <w:sz w:val="18"/>
          <w:szCs w:val="24"/>
          <w:u w:val="single"/>
        </w:rPr>
        <w:t>（</w:t>
      </w:r>
      <w:r w:rsidR="009A7195">
        <w:rPr>
          <w:rFonts w:asciiTheme="minorEastAsia" w:eastAsiaTheme="minorEastAsia" w:hAnsiTheme="minorEastAsia" w:hint="eastAsia"/>
          <w:sz w:val="18"/>
          <w:szCs w:val="24"/>
          <w:u w:val="single"/>
        </w:rPr>
        <w:t>署名</w:t>
      </w:r>
      <w:r w:rsidR="009A7195" w:rsidRPr="009A7195">
        <w:rPr>
          <w:rFonts w:asciiTheme="minorEastAsia" w:eastAsiaTheme="minorEastAsia" w:hAnsiTheme="minorEastAsia" w:hint="eastAsia"/>
          <w:sz w:val="18"/>
          <w:szCs w:val="24"/>
          <w:u w:val="single"/>
        </w:rPr>
        <w:t>又</w:t>
      </w:r>
      <w:r w:rsidR="009A7195">
        <w:rPr>
          <w:rFonts w:asciiTheme="minorEastAsia" w:eastAsiaTheme="minorEastAsia" w:hAnsiTheme="minorEastAsia" w:hint="eastAsia"/>
          <w:sz w:val="18"/>
          <w:szCs w:val="24"/>
          <w:u w:val="single"/>
        </w:rPr>
        <w:t>記名</w:t>
      </w:r>
      <w:r w:rsidR="009A7195" w:rsidRPr="009A7195">
        <w:rPr>
          <w:rFonts w:asciiTheme="minorEastAsia" w:eastAsiaTheme="minorEastAsia" w:hAnsiTheme="minorEastAsia" w:hint="eastAsia"/>
          <w:sz w:val="18"/>
          <w:szCs w:val="24"/>
          <w:u w:val="single"/>
        </w:rPr>
        <w:t>押印）</w:t>
      </w:r>
    </w:p>
    <w:p w14:paraId="3D08AF69" w14:textId="77777777" w:rsidR="00AB5130" w:rsidRPr="000C0444" w:rsidRDefault="00AB5130" w:rsidP="00176096">
      <w:pPr>
        <w:spacing w:beforeLines="50" w:before="167"/>
        <w:jc w:val="right"/>
        <w:rPr>
          <w:rFonts w:asciiTheme="minorEastAsia" w:eastAsiaTheme="minorEastAsia" w:hAnsiTheme="minorEastAsia"/>
          <w:sz w:val="24"/>
          <w:szCs w:val="24"/>
        </w:rPr>
      </w:pPr>
      <w:r w:rsidRPr="000C044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TEL）　　　</w:t>
      </w:r>
      <w:r w:rsidR="004E68DC"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="004E68DC"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0C0444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</w:t>
      </w:r>
    </w:p>
    <w:p w14:paraId="113E289D" w14:textId="77777777" w:rsidR="002C2CB1" w:rsidRPr="000C0444" w:rsidRDefault="002C2CB1" w:rsidP="00AB513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18A8BDDE" w14:textId="4FFF10EA" w:rsidR="002C2CB1" w:rsidRPr="000C0444" w:rsidRDefault="000C5EC7" w:rsidP="00E30768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C77CE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2C2CB1" w:rsidRPr="000C0444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A50DE8" w:rsidRPr="000C0444">
        <w:rPr>
          <w:rFonts w:asciiTheme="minorEastAsia" w:eastAsiaTheme="minorEastAsia" w:hAnsiTheme="minorEastAsia" w:hint="eastAsia"/>
          <w:sz w:val="24"/>
          <w:szCs w:val="24"/>
        </w:rPr>
        <w:t>白鷹町空き家等解体補助事業</w:t>
      </w:r>
      <w:r w:rsidR="002C2CB1" w:rsidRPr="000C0444">
        <w:rPr>
          <w:rFonts w:asciiTheme="minorEastAsia" w:eastAsiaTheme="minorEastAsia" w:hAnsiTheme="minorEastAsia" w:hint="eastAsia"/>
          <w:sz w:val="24"/>
          <w:szCs w:val="24"/>
        </w:rPr>
        <w:t>事前協議書</w:t>
      </w:r>
    </w:p>
    <w:p w14:paraId="1C88B548" w14:textId="77777777" w:rsidR="002C2CB1" w:rsidRPr="000C0444" w:rsidRDefault="002C2CB1" w:rsidP="00AB513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39F5782" w14:textId="77777777" w:rsidR="002C2CB1" w:rsidRPr="000C0444" w:rsidRDefault="00262338" w:rsidP="00AB5130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C0444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2CB1" w:rsidRPr="000C0444">
        <w:rPr>
          <w:rFonts w:asciiTheme="minorEastAsia" w:eastAsiaTheme="minorEastAsia" w:hAnsiTheme="minorEastAsia" w:hint="eastAsia"/>
          <w:sz w:val="24"/>
          <w:szCs w:val="24"/>
        </w:rPr>
        <w:t>下記のとおり</w:t>
      </w:r>
      <w:r w:rsidR="00717452" w:rsidRPr="000C0444">
        <w:rPr>
          <w:rFonts w:asciiTheme="minorEastAsia" w:eastAsiaTheme="minorEastAsia" w:hAnsiTheme="minorEastAsia" w:hint="eastAsia"/>
          <w:sz w:val="24"/>
          <w:szCs w:val="24"/>
        </w:rPr>
        <w:t>建物の解体を</w:t>
      </w:r>
      <w:r w:rsidR="002C2CB1" w:rsidRPr="000C0444">
        <w:rPr>
          <w:rFonts w:asciiTheme="minorEastAsia" w:eastAsiaTheme="minorEastAsia" w:hAnsiTheme="minorEastAsia" w:hint="eastAsia"/>
          <w:sz w:val="24"/>
          <w:szCs w:val="24"/>
        </w:rPr>
        <w:t>計画しているので、</w:t>
      </w:r>
      <w:r w:rsidR="00A50DE8" w:rsidRPr="000C0444">
        <w:rPr>
          <w:rFonts w:asciiTheme="minorEastAsia" w:eastAsiaTheme="minorEastAsia" w:hAnsiTheme="minorEastAsia" w:hint="eastAsia"/>
          <w:sz w:val="24"/>
          <w:szCs w:val="24"/>
        </w:rPr>
        <w:t>白鷹町空き家等解体補助事業</w:t>
      </w:r>
      <w:r w:rsidR="008D7D20" w:rsidRPr="000C0444">
        <w:rPr>
          <w:rFonts w:asciiTheme="minorEastAsia" w:eastAsiaTheme="minorEastAsia" w:hAnsiTheme="minorEastAsia" w:hint="eastAsia"/>
          <w:sz w:val="24"/>
          <w:szCs w:val="24"/>
        </w:rPr>
        <w:t>実施要綱</w:t>
      </w:r>
      <w:r w:rsidR="002C2CB1" w:rsidRPr="000C0444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1D4D28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2C2CB1" w:rsidRPr="000C0444">
        <w:rPr>
          <w:rFonts w:asciiTheme="minorEastAsia" w:eastAsiaTheme="minorEastAsia" w:hAnsiTheme="minorEastAsia" w:hint="eastAsia"/>
          <w:sz w:val="24"/>
          <w:szCs w:val="24"/>
        </w:rPr>
        <w:t>条の規定により協議します。</w:t>
      </w:r>
    </w:p>
    <w:p w14:paraId="52ECF396" w14:textId="77777777" w:rsidR="002C2CB1" w:rsidRPr="000C0444" w:rsidRDefault="002C2CB1" w:rsidP="00AB513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C0444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Style w:val="ab"/>
        <w:tblW w:w="9214" w:type="dxa"/>
        <w:tblInd w:w="108" w:type="dxa"/>
        <w:tblLook w:val="04A0" w:firstRow="1" w:lastRow="0" w:firstColumn="1" w:lastColumn="0" w:noHBand="0" w:noVBand="1"/>
      </w:tblPr>
      <w:tblGrid>
        <w:gridCol w:w="2127"/>
        <w:gridCol w:w="7087"/>
      </w:tblGrid>
      <w:tr w:rsidR="000C5534" w:rsidRPr="000C0444" w14:paraId="5560ED76" w14:textId="77777777" w:rsidTr="000C0444">
        <w:trPr>
          <w:trHeight w:val="412"/>
        </w:trPr>
        <w:tc>
          <w:tcPr>
            <w:tcW w:w="2127" w:type="dxa"/>
          </w:tcPr>
          <w:p w14:paraId="6749A7C4" w14:textId="77777777" w:rsidR="000C5534" w:rsidRPr="000C0444" w:rsidRDefault="000C5534" w:rsidP="003C738C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所　　在　　地</w:t>
            </w:r>
          </w:p>
        </w:tc>
        <w:tc>
          <w:tcPr>
            <w:tcW w:w="7087" w:type="dxa"/>
          </w:tcPr>
          <w:p w14:paraId="0FB60816" w14:textId="77777777" w:rsidR="000C5534" w:rsidRPr="000C0444" w:rsidRDefault="000C5534" w:rsidP="000C0444">
            <w:pPr>
              <w:snapToGrid w:val="0"/>
              <w:spacing w:beforeLines="50" w:before="167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山形県西置賜郡白鷹町大字　　　　　　　　　　　　</w:t>
            </w:r>
          </w:p>
        </w:tc>
      </w:tr>
      <w:tr w:rsidR="000C5534" w:rsidRPr="000C0444" w14:paraId="565CAC63" w14:textId="77777777" w:rsidTr="000C0444">
        <w:tc>
          <w:tcPr>
            <w:tcW w:w="2127" w:type="dxa"/>
          </w:tcPr>
          <w:p w14:paraId="0282ADEC" w14:textId="77777777" w:rsidR="000C5534" w:rsidRPr="000C0444" w:rsidRDefault="000C5534" w:rsidP="00F8163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建　物　概　要</w:t>
            </w:r>
          </w:p>
        </w:tc>
        <w:tc>
          <w:tcPr>
            <w:tcW w:w="7087" w:type="dxa"/>
          </w:tcPr>
          <w:p w14:paraId="6A56F958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14:paraId="25A8912B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・構造：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821513"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造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821513"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階建て</w:t>
            </w:r>
          </w:p>
          <w:p w14:paraId="4ED5F430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14:paraId="0105BFEA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・用途：居宅・店舗・事務所・車庫・物置・</w:t>
            </w:r>
          </w:p>
          <w:p w14:paraId="54A02BC1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その他（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821513"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1FBB6A5A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14:paraId="73EBB876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・延床面積：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821513"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㎡（うち、居宅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821513"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㎡）</w:t>
            </w:r>
          </w:p>
          <w:p w14:paraId="351088CB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</w:tc>
      </w:tr>
      <w:tr w:rsidR="000C5534" w:rsidRPr="000C0444" w14:paraId="5376CC49" w14:textId="77777777" w:rsidTr="000C0444">
        <w:tc>
          <w:tcPr>
            <w:tcW w:w="2127" w:type="dxa"/>
          </w:tcPr>
          <w:p w14:paraId="3C4E273C" w14:textId="77777777" w:rsidR="000C5534" w:rsidRPr="000C0444" w:rsidRDefault="000C5534" w:rsidP="00F8163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概 算 事 業 費</w:t>
            </w:r>
          </w:p>
        </w:tc>
        <w:tc>
          <w:tcPr>
            <w:tcW w:w="7087" w:type="dxa"/>
          </w:tcPr>
          <w:p w14:paraId="1D43F766" w14:textId="77777777" w:rsidR="000C5534" w:rsidRPr="000C0444" w:rsidRDefault="00AA007F" w:rsidP="000C0444">
            <w:pPr>
              <w:snapToGrid w:val="0"/>
              <w:spacing w:beforeLines="50" w:before="167"/>
              <w:ind w:firstLineChars="400" w:firstLine="9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円(税込)</w:t>
            </w:r>
          </w:p>
        </w:tc>
      </w:tr>
      <w:tr w:rsidR="000C5534" w:rsidRPr="000C0444" w14:paraId="2920E604" w14:textId="77777777" w:rsidTr="000C0444">
        <w:tc>
          <w:tcPr>
            <w:tcW w:w="2127" w:type="dxa"/>
          </w:tcPr>
          <w:p w14:paraId="0F87EA42" w14:textId="77777777" w:rsidR="000C5534" w:rsidRPr="000C0444" w:rsidRDefault="000C5534" w:rsidP="00F8163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事　業　期　間</w:t>
            </w:r>
          </w:p>
        </w:tc>
        <w:tc>
          <w:tcPr>
            <w:tcW w:w="7087" w:type="dxa"/>
          </w:tcPr>
          <w:p w14:paraId="6C32A25E" w14:textId="77777777" w:rsidR="000C5534" w:rsidRPr="003C738C" w:rsidRDefault="000C5534" w:rsidP="000C0444">
            <w:pPr>
              <w:snapToGrid w:val="0"/>
              <w:spacing w:beforeLines="25" w:before="83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着手予定</w:t>
            </w:r>
            <w:r w:rsidRPr="000C5EC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C5EC7" w:rsidRPr="000C5EC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令和</w:t>
            </w:r>
            <w:r w:rsidRPr="000C5EC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 w:rsidR="005C3080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0C5EC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年　</w:t>
            </w:r>
            <w:r w:rsidRPr="0089040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月　　　日</w:t>
            </w:r>
          </w:p>
          <w:p w14:paraId="6D8BD96C" w14:textId="77777777" w:rsidR="000C5534" w:rsidRPr="000C0444" w:rsidRDefault="000C5534" w:rsidP="000C0444">
            <w:pPr>
              <w:snapToGrid w:val="0"/>
              <w:spacing w:beforeLines="50" w:before="167"/>
              <w:ind w:firstLineChars="100" w:firstLine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完了予定</w:t>
            </w:r>
            <w:r w:rsidRPr="000C5EC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0C5EC7" w:rsidRPr="000C5EC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令和</w:t>
            </w:r>
            <w:r w:rsidRPr="000C5EC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89040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年　　　月　　　日</w:t>
            </w:r>
          </w:p>
        </w:tc>
      </w:tr>
      <w:tr w:rsidR="000C5534" w:rsidRPr="000C0444" w14:paraId="3D5127C2" w14:textId="77777777" w:rsidTr="000C0444">
        <w:tc>
          <w:tcPr>
            <w:tcW w:w="2127" w:type="dxa"/>
          </w:tcPr>
          <w:p w14:paraId="6E2502F0" w14:textId="77777777" w:rsidR="000C5534" w:rsidRPr="000C0444" w:rsidRDefault="000C5534" w:rsidP="00F8163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権利者との関係</w:t>
            </w:r>
          </w:p>
        </w:tc>
        <w:tc>
          <w:tcPr>
            <w:tcW w:w="7087" w:type="dxa"/>
          </w:tcPr>
          <w:p w14:paraId="1CEEA913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14:paraId="0AD9095C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 所有者本人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</w:t>
            </w:r>
            <w:r w:rsidR="00821513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【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 共有名義人から同意を得ている。</w:t>
            </w:r>
            <w:r w:rsidR="00821513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】</w:t>
            </w:r>
          </w:p>
          <w:p w14:paraId="4348BE87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14:paraId="58C20C0C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 法定相続人 →【 □ 複数の法定相続人がいる。】</w:t>
            </w:r>
          </w:p>
          <w:p w14:paraId="2754FB62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A007F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 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 法定相続人全員が同意している。</w:t>
            </w:r>
          </w:p>
          <w:p w14:paraId="023C9BF9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14:paraId="6A3849DD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□ 所有者及び法定相続人以外の方 → 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対象外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となります。</w:t>
            </w:r>
          </w:p>
          <w:p w14:paraId="0C769C26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</w:tc>
      </w:tr>
      <w:tr w:rsidR="000C5534" w:rsidRPr="000C0444" w14:paraId="5A43B764" w14:textId="77777777" w:rsidTr="000C0444">
        <w:tc>
          <w:tcPr>
            <w:tcW w:w="2127" w:type="dxa"/>
          </w:tcPr>
          <w:p w14:paraId="6D6F2207" w14:textId="77777777" w:rsidR="000C5534" w:rsidRPr="000C0444" w:rsidRDefault="000C5534" w:rsidP="00F81631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添　付　書　類</w:t>
            </w:r>
          </w:p>
        </w:tc>
        <w:tc>
          <w:tcPr>
            <w:tcW w:w="7087" w:type="dxa"/>
          </w:tcPr>
          <w:p w14:paraId="5B795D9A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位置図</w:t>
            </w:r>
          </w:p>
          <w:p w14:paraId="5A08CEE9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登記事項証明書(写)</w:t>
            </w:r>
          </w:p>
          <w:p w14:paraId="1EF6A50D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建物現況写真</w:t>
            </w:r>
          </w:p>
          <w:p w14:paraId="7726A67B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見積書(写)</w:t>
            </w:r>
          </w:p>
          <w:p w14:paraId="20CDB6D2" w14:textId="77777777" w:rsidR="000C5534" w:rsidRPr="000C0444" w:rsidRDefault="000C5534" w:rsidP="000C0444">
            <w:pPr>
              <w:snapToGrid w:val="0"/>
              <w:ind w:left="240" w:hangingChars="100" w:hanging="2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法定相続人を証明する書類</w:t>
            </w:r>
            <w:r w:rsidR="00FE4D46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戸籍謄本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(写)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、遺産分割協議書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(写)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 w:rsidR="00FE4D46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0EEB4CC4" w14:textId="77777777" w:rsidR="000C5534" w:rsidRPr="000C0444" w:rsidRDefault="000C553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="000C0444"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相続関係図</w:t>
            </w:r>
          </w:p>
          <w:p w14:paraId="73ECB0B3" w14:textId="77777777" w:rsidR="000C0444" w:rsidRPr="000C0444" w:rsidRDefault="000C0444" w:rsidP="00F8163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□ 建物の解体等に係る</w:t>
            </w:r>
            <w:r w:rsidR="00684F78">
              <w:rPr>
                <w:rFonts w:hint="eastAsia"/>
                <w:sz w:val="24"/>
                <w:szCs w:val="24"/>
              </w:rPr>
              <w:t>誓約</w:t>
            </w:r>
            <w:r w:rsidRPr="000C0444">
              <w:rPr>
                <w:rFonts w:asciiTheme="minorEastAsia" w:eastAsiaTheme="minorEastAsia" w:hAnsiTheme="minorEastAsia" w:hint="eastAsia"/>
                <w:sz w:val="24"/>
                <w:szCs w:val="24"/>
              </w:rPr>
              <w:t>書</w:t>
            </w:r>
            <w:r w:rsidR="00FE4D46">
              <w:rPr>
                <w:rFonts w:asciiTheme="minorEastAsia" w:eastAsiaTheme="minorEastAsia" w:hAnsiTheme="minorEastAsia" w:hint="eastAsia"/>
                <w:sz w:val="24"/>
                <w:szCs w:val="24"/>
              </w:rPr>
              <w:t>（様式第２号）</w:t>
            </w:r>
          </w:p>
        </w:tc>
      </w:tr>
    </w:tbl>
    <w:p w14:paraId="72DF549C" w14:textId="77777777" w:rsidR="005C3080" w:rsidRDefault="005C3080" w:rsidP="00FE4D46">
      <w:pPr>
        <w:snapToGrid w:val="0"/>
        <w:jc w:val="left"/>
        <w:rPr>
          <w:rFonts w:asciiTheme="minorEastAsia" w:eastAsiaTheme="minorEastAsia" w:hAnsiTheme="minorEastAsia"/>
          <w:sz w:val="24"/>
          <w:szCs w:val="24"/>
          <w:u w:val="wave"/>
        </w:rPr>
      </w:pPr>
    </w:p>
    <w:p w14:paraId="7CBDEA57" w14:textId="77777777" w:rsidR="005C3080" w:rsidRDefault="00FE4D46" w:rsidP="00FE4D46">
      <w:pPr>
        <w:snapToGrid w:val="0"/>
        <w:jc w:val="left"/>
        <w:rPr>
          <w:rFonts w:asciiTheme="minorEastAsia" w:eastAsiaTheme="minorEastAsia" w:hAnsiTheme="minorEastAsia"/>
          <w:b/>
          <w:sz w:val="24"/>
          <w:szCs w:val="24"/>
          <w:u w:val="wave"/>
        </w:rPr>
      </w:pPr>
      <w:r w:rsidRPr="00B440B2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 xml:space="preserve">※ </w:t>
      </w:r>
      <w:r w:rsidR="005C3080" w:rsidRPr="00B440B2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事前協議書</w:t>
      </w:r>
      <w:r w:rsidR="00BB4A1E" w:rsidRPr="00B440B2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の</w:t>
      </w:r>
      <w:r w:rsidR="00B440B2" w:rsidRPr="00B440B2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提出</w:t>
      </w:r>
      <w:r w:rsidR="005C3080" w:rsidRPr="00B440B2">
        <w:rPr>
          <w:rFonts w:asciiTheme="minorEastAsia" w:eastAsiaTheme="minorEastAsia" w:hAnsiTheme="minorEastAsia" w:hint="eastAsia"/>
          <w:b/>
          <w:sz w:val="24"/>
          <w:szCs w:val="24"/>
          <w:u w:val="wave"/>
        </w:rPr>
        <w:t>は補助金の交付決定を確約するものではありません。</w:t>
      </w:r>
    </w:p>
    <w:p w14:paraId="1CD40D9C" w14:textId="77777777" w:rsidR="006C3A2F" w:rsidRDefault="006C3A2F" w:rsidP="00FE4D46">
      <w:pPr>
        <w:snapToGrid w:val="0"/>
        <w:jc w:val="left"/>
        <w:rPr>
          <w:rFonts w:asciiTheme="minorEastAsia" w:eastAsiaTheme="minorEastAsia" w:hAnsiTheme="minorEastAsia"/>
          <w:b/>
          <w:sz w:val="24"/>
          <w:szCs w:val="24"/>
          <w:u w:val="wave"/>
        </w:rPr>
      </w:pPr>
    </w:p>
    <w:p w14:paraId="0E1AD2D8" w14:textId="77777777" w:rsidR="006C3A2F" w:rsidRDefault="006C3A2F" w:rsidP="006C3A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様式第２号(第６条関係)</w:t>
      </w:r>
    </w:p>
    <w:p w14:paraId="361772A6" w14:textId="77777777" w:rsidR="006C3A2F" w:rsidRPr="00F839CE" w:rsidRDefault="006C3A2F" w:rsidP="006C3A2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6803A8">
        <w:rPr>
          <w:rFonts w:hint="eastAsia"/>
          <w:sz w:val="24"/>
          <w:szCs w:val="24"/>
        </w:rPr>
        <w:t xml:space="preserve">　　　</w:t>
      </w:r>
      <w:r w:rsidRPr="00F839CE">
        <w:rPr>
          <w:sz w:val="24"/>
          <w:szCs w:val="24"/>
        </w:rPr>
        <w:t>年</w:t>
      </w:r>
      <w:r w:rsidRPr="00F839CE">
        <w:rPr>
          <w:rFonts w:hint="eastAsia"/>
          <w:sz w:val="24"/>
          <w:szCs w:val="24"/>
        </w:rPr>
        <w:t xml:space="preserve">　　　</w:t>
      </w:r>
      <w:r w:rsidRPr="00F839CE">
        <w:rPr>
          <w:sz w:val="24"/>
          <w:szCs w:val="24"/>
        </w:rPr>
        <w:t>月</w:t>
      </w:r>
      <w:r w:rsidRPr="00F839CE">
        <w:rPr>
          <w:rFonts w:hint="eastAsia"/>
          <w:sz w:val="24"/>
          <w:szCs w:val="24"/>
        </w:rPr>
        <w:t xml:space="preserve">　　　</w:t>
      </w:r>
      <w:r w:rsidRPr="00F839CE">
        <w:rPr>
          <w:sz w:val="24"/>
          <w:szCs w:val="24"/>
        </w:rPr>
        <w:t>日</w:t>
      </w:r>
    </w:p>
    <w:p w14:paraId="3C961D67" w14:textId="77777777" w:rsidR="006C3A2F" w:rsidRDefault="006C3A2F" w:rsidP="006C3A2F">
      <w:pPr>
        <w:rPr>
          <w:sz w:val="24"/>
          <w:szCs w:val="24"/>
          <w:u w:val="single"/>
        </w:rPr>
      </w:pPr>
    </w:p>
    <w:p w14:paraId="65F2BCC0" w14:textId="77777777" w:rsidR="006C3A2F" w:rsidRPr="001A5D40" w:rsidRDefault="006C3A2F" w:rsidP="006C3A2F">
      <w:pPr>
        <w:ind w:firstLineChars="100" w:firstLine="240"/>
        <w:rPr>
          <w:sz w:val="24"/>
          <w:szCs w:val="24"/>
        </w:rPr>
      </w:pPr>
      <w:r w:rsidRPr="001A5D40">
        <w:rPr>
          <w:rFonts w:hint="eastAsia"/>
          <w:sz w:val="24"/>
          <w:szCs w:val="24"/>
        </w:rPr>
        <w:t xml:space="preserve">　白鷹町長　</w:t>
      </w:r>
      <w:r w:rsidRPr="001A5D40">
        <w:rPr>
          <w:rFonts w:hint="eastAsia"/>
          <w:color w:val="FFFFFF" w:themeColor="background1"/>
          <w:sz w:val="24"/>
          <w:szCs w:val="24"/>
        </w:rPr>
        <w:t>佐　藤　誠　七</w:t>
      </w:r>
      <w:r w:rsidRPr="001A5D40">
        <w:rPr>
          <w:rFonts w:hint="eastAsia"/>
          <w:sz w:val="24"/>
          <w:szCs w:val="24"/>
        </w:rPr>
        <w:t xml:space="preserve">　殿</w:t>
      </w:r>
    </w:p>
    <w:p w14:paraId="2C4004C4" w14:textId="77777777" w:rsidR="006C3A2F" w:rsidRDefault="006C3A2F" w:rsidP="006C3A2F">
      <w:pPr>
        <w:snapToGrid w:val="0"/>
        <w:rPr>
          <w:sz w:val="24"/>
          <w:szCs w:val="24"/>
        </w:rPr>
      </w:pPr>
    </w:p>
    <w:p w14:paraId="2F03A613" w14:textId="77777777" w:rsidR="006C3A2F" w:rsidRPr="00F839CE" w:rsidRDefault="006C3A2F" w:rsidP="006C3A2F">
      <w:pPr>
        <w:snapToGrid w:val="0"/>
        <w:rPr>
          <w:sz w:val="24"/>
          <w:szCs w:val="24"/>
        </w:rPr>
      </w:pPr>
    </w:p>
    <w:p w14:paraId="3A06FCB2" w14:textId="77777777" w:rsidR="006C3A2F" w:rsidRPr="00F839CE" w:rsidRDefault="006C3A2F" w:rsidP="006C3A2F">
      <w:pPr>
        <w:snapToGrid w:val="0"/>
        <w:jc w:val="center"/>
        <w:rPr>
          <w:sz w:val="24"/>
          <w:szCs w:val="24"/>
        </w:rPr>
      </w:pPr>
      <w:r w:rsidRPr="00F839CE">
        <w:rPr>
          <w:rFonts w:hint="eastAsia"/>
          <w:sz w:val="24"/>
          <w:szCs w:val="24"/>
        </w:rPr>
        <w:t>建物の解体等に係る</w:t>
      </w:r>
      <w:r>
        <w:rPr>
          <w:rFonts w:hint="eastAsia"/>
          <w:sz w:val="24"/>
          <w:szCs w:val="24"/>
        </w:rPr>
        <w:t>誓約</w:t>
      </w:r>
      <w:r w:rsidRPr="00F839CE">
        <w:rPr>
          <w:rFonts w:hint="eastAsia"/>
          <w:sz w:val="24"/>
          <w:szCs w:val="24"/>
        </w:rPr>
        <w:t>書</w:t>
      </w:r>
    </w:p>
    <w:p w14:paraId="391911AE" w14:textId="77777777" w:rsidR="006C3A2F" w:rsidRPr="00F839CE" w:rsidRDefault="006C3A2F" w:rsidP="006C3A2F">
      <w:pPr>
        <w:snapToGrid w:val="0"/>
        <w:rPr>
          <w:sz w:val="24"/>
          <w:szCs w:val="24"/>
        </w:rPr>
      </w:pPr>
    </w:p>
    <w:p w14:paraId="11C811F6" w14:textId="77777777" w:rsidR="006C3A2F" w:rsidRPr="00F839CE" w:rsidRDefault="006C3A2F" w:rsidP="006C3A2F">
      <w:pPr>
        <w:ind w:firstLineChars="100" w:firstLine="240"/>
        <w:rPr>
          <w:sz w:val="24"/>
          <w:szCs w:val="24"/>
        </w:rPr>
      </w:pPr>
      <w:r w:rsidRPr="00F839CE">
        <w:rPr>
          <w:rFonts w:hint="eastAsia"/>
          <w:sz w:val="24"/>
          <w:szCs w:val="24"/>
        </w:rPr>
        <w:t>私は、所有する（相続権を有する）下記の建物の解体及び撤去</w:t>
      </w:r>
      <w:r w:rsidRPr="00F839CE">
        <w:rPr>
          <w:sz w:val="24"/>
          <w:szCs w:val="24"/>
        </w:rPr>
        <w:t>に関して、</w:t>
      </w:r>
      <w:r w:rsidRPr="00F839CE">
        <w:rPr>
          <w:rFonts w:hint="eastAsia"/>
          <w:sz w:val="24"/>
          <w:szCs w:val="24"/>
        </w:rPr>
        <w:t>所有者等(相続権を有する者)を代表して、</w:t>
      </w:r>
      <w:r w:rsidRPr="00F839CE">
        <w:rPr>
          <w:sz w:val="24"/>
          <w:szCs w:val="24"/>
        </w:rPr>
        <w:t>以下</w:t>
      </w:r>
      <w:r>
        <w:rPr>
          <w:rFonts w:hint="eastAsia"/>
          <w:sz w:val="24"/>
          <w:szCs w:val="24"/>
        </w:rPr>
        <w:t>事項について誓約</w:t>
      </w:r>
      <w:r w:rsidRPr="00F839CE">
        <w:rPr>
          <w:sz w:val="24"/>
          <w:szCs w:val="24"/>
        </w:rPr>
        <w:t>します。</w:t>
      </w:r>
    </w:p>
    <w:p w14:paraId="4365C45D" w14:textId="77777777" w:rsidR="006C3A2F" w:rsidRPr="00F839CE" w:rsidRDefault="006C3A2F" w:rsidP="006C3A2F">
      <w:pPr>
        <w:snapToGrid w:val="0"/>
        <w:rPr>
          <w:sz w:val="24"/>
          <w:szCs w:val="24"/>
        </w:rPr>
      </w:pPr>
    </w:p>
    <w:p w14:paraId="322AEDE4" w14:textId="77777777" w:rsidR="006C3A2F" w:rsidRPr="00F839CE" w:rsidRDefault="006C3A2F" w:rsidP="006C3A2F">
      <w:pPr>
        <w:snapToGrid w:val="0"/>
        <w:jc w:val="center"/>
        <w:rPr>
          <w:sz w:val="24"/>
          <w:szCs w:val="24"/>
        </w:rPr>
      </w:pPr>
      <w:r w:rsidRPr="00F839CE">
        <w:rPr>
          <w:rFonts w:hint="eastAsia"/>
          <w:sz w:val="24"/>
          <w:szCs w:val="24"/>
        </w:rPr>
        <w:t>記</w:t>
      </w:r>
    </w:p>
    <w:p w14:paraId="33F50FF5" w14:textId="77777777" w:rsidR="006C3A2F" w:rsidRDefault="006C3A2F" w:rsidP="006C3A2F">
      <w:pPr>
        <w:snapToGrid w:val="0"/>
        <w:rPr>
          <w:sz w:val="24"/>
          <w:szCs w:val="24"/>
        </w:rPr>
      </w:pPr>
    </w:p>
    <w:p w14:paraId="5B71F275" w14:textId="77777777" w:rsidR="006C3A2F" w:rsidRPr="00F839CE" w:rsidRDefault="006C3A2F" w:rsidP="006C3A2F">
      <w:pPr>
        <w:snapToGrid w:val="0"/>
        <w:rPr>
          <w:sz w:val="24"/>
          <w:szCs w:val="24"/>
        </w:rPr>
      </w:pPr>
      <w:r w:rsidRPr="00F839CE">
        <w:rPr>
          <w:rFonts w:hint="eastAsia"/>
          <w:sz w:val="24"/>
          <w:szCs w:val="24"/>
        </w:rPr>
        <w:t>（建物１）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6946"/>
      </w:tblGrid>
      <w:tr w:rsidR="006C3A2F" w:rsidRPr="00F839CE" w14:paraId="00475FC8" w14:textId="77777777" w:rsidTr="00EF6A72">
        <w:trPr>
          <w:trHeight w:val="331"/>
        </w:trPr>
        <w:tc>
          <w:tcPr>
            <w:tcW w:w="1701" w:type="dxa"/>
            <w:vAlign w:val="center"/>
          </w:tcPr>
          <w:p w14:paraId="3D6F6525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>建物所在地</w:t>
            </w:r>
          </w:p>
        </w:tc>
        <w:tc>
          <w:tcPr>
            <w:tcW w:w="6946" w:type="dxa"/>
            <w:vAlign w:val="center"/>
          </w:tcPr>
          <w:p w14:paraId="758812D5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 xml:space="preserve">山形県西置賜郡白鷹町大字　　　字　　　　　　番地　　　</w:t>
            </w:r>
          </w:p>
        </w:tc>
      </w:tr>
      <w:tr w:rsidR="006C3A2F" w:rsidRPr="00F839CE" w14:paraId="517ED2E4" w14:textId="77777777" w:rsidTr="00EF6A72">
        <w:trPr>
          <w:trHeight w:val="331"/>
        </w:trPr>
        <w:tc>
          <w:tcPr>
            <w:tcW w:w="1701" w:type="dxa"/>
            <w:vAlign w:val="center"/>
          </w:tcPr>
          <w:p w14:paraId="4D322C6F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>家屋番号</w:t>
            </w:r>
          </w:p>
        </w:tc>
        <w:tc>
          <w:tcPr>
            <w:tcW w:w="6946" w:type="dxa"/>
            <w:vAlign w:val="center"/>
          </w:tcPr>
          <w:p w14:paraId="18DF81AF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</w:p>
        </w:tc>
      </w:tr>
      <w:tr w:rsidR="006C3A2F" w:rsidRPr="00F839CE" w14:paraId="25654DC8" w14:textId="77777777" w:rsidTr="00EF6A72">
        <w:trPr>
          <w:trHeight w:val="331"/>
        </w:trPr>
        <w:tc>
          <w:tcPr>
            <w:tcW w:w="1701" w:type="dxa"/>
            <w:vAlign w:val="center"/>
          </w:tcPr>
          <w:p w14:paraId="096D5723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>種　　類</w:t>
            </w:r>
          </w:p>
        </w:tc>
        <w:tc>
          <w:tcPr>
            <w:tcW w:w="6946" w:type="dxa"/>
            <w:vAlign w:val="center"/>
          </w:tcPr>
          <w:p w14:paraId="42B4992E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</w:p>
        </w:tc>
      </w:tr>
      <w:tr w:rsidR="006C3A2F" w:rsidRPr="00F839CE" w14:paraId="35B0E5BE" w14:textId="77777777" w:rsidTr="00EF6A72">
        <w:trPr>
          <w:trHeight w:val="331"/>
        </w:trPr>
        <w:tc>
          <w:tcPr>
            <w:tcW w:w="1701" w:type="dxa"/>
            <w:vAlign w:val="center"/>
          </w:tcPr>
          <w:p w14:paraId="3A65C3DA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>構　　造</w:t>
            </w:r>
          </w:p>
        </w:tc>
        <w:tc>
          <w:tcPr>
            <w:tcW w:w="6946" w:type="dxa"/>
            <w:vAlign w:val="center"/>
          </w:tcPr>
          <w:p w14:paraId="6D1765FF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 xml:space="preserve">　　造　　　　葺　　階建</w:t>
            </w:r>
          </w:p>
        </w:tc>
      </w:tr>
      <w:tr w:rsidR="006C3A2F" w:rsidRPr="00F839CE" w14:paraId="7B1DD818" w14:textId="77777777" w:rsidTr="00EF6A72">
        <w:trPr>
          <w:trHeight w:val="70"/>
        </w:trPr>
        <w:tc>
          <w:tcPr>
            <w:tcW w:w="1701" w:type="dxa"/>
          </w:tcPr>
          <w:p w14:paraId="5E6A7879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>床 面 積</w:t>
            </w:r>
          </w:p>
        </w:tc>
        <w:tc>
          <w:tcPr>
            <w:tcW w:w="6946" w:type="dxa"/>
          </w:tcPr>
          <w:p w14:paraId="359C9A9E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 xml:space="preserve">　１階　　　　　㎡　(　　　坪)</w:t>
            </w:r>
          </w:p>
          <w:p w14:paraId="53E45F03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 xml:space="preserve">　２階　　　　　㎡　(　　　坪)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839CE">
              <w:rPr>
                <w:rFonts w:hint="eastAsia"/>
                <w:sz w:val="24"/>
                <w:szCs w:val="24"/>
              </w:rPr>
              <w:t xml:space="preserve">　　　㎡(　　　坪)</w:t>
            </w:r>
          </w:p>
        </w:tc>
      </w:tr>
      <w:tr w:rsidR="006C3A2F" w:rsidRPr="00F839CE" w14:paraId="67E5FB58" w14:textId="77777777" w:rsidTr="00EF6A72">
        <w:tc>
          <w:tcPr>
            <w:tcW w:w="1701" w:type="dxa"/>
          </w:tcPr>
          <w:p w14:paraId="42F80109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>登記名義人</w:t>
            </w:r>
          </w:p>
        </w:tc>
        <w:tc>
          <w:tcPr>
            <w:tcW w:w="6946" w:type="dxa"/>
          </w:tcPr>
          <w:p w14:paraId="3F4C9AE6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78DF4138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7D5EF1E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543096B" w14:textId="77777777" w:rsidR="006C3A2F" w:rsidRDefault="006C3A2F" w:rsidP="00EF6A72">
            <w:pPr>
              <w:snapToGrid w:val="0"/>
              <w:rPr>
                <w:sz w:val="24"/>
                <w:szCs w:val="24"/>
              </w:rPr>
            </w:pPr>
            <w:r w:rsidRPr="00F839CE">
              <w:rPr>
                <w:rFonts w:hint="eastAsia"/>
                <w:sz w:val="24"/>
                <w:szCs w:val="24"/>
              </w:rPr>
              <w:t xml:space="preserve">　</w:t>
            </w:r>
          </w:p>
          <w:p w14:paraId="07CD3E91" w14:textId="77777777" w:rsidR="006C3A2F" w:rsidRPr="00F839CE" w:rsidRDefault="006C3A2F" w:rsidP="00EF6A72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CE8416C" w14:textId="77777777" w:rsidR="006C3A2F" w:rsidRPr="00CD7E44" w:rsidRDefault="006C3A2F" w:rsidP="006C3A2F">
      <w:pPr>
        <w:pStyle w:val="ac"/>
        <w:numPr>
          <w:ilvl w:val="0"/>
          <w:numId w:val="1"/>
        </w:numPr>
        <w:snapToGrid w:val="0"/>
        <w:spacing w:beforeLines="25" w:before="83"/>
        <w:ind w:leftChars="0"/>
        <w:rPr>
          <w:sz w:val="24"/>
          <w:szCs w:val="24"/>
        </w:rPr>
      </w:pPr>
      <w:r w:rsidRPr="00CD7E44">
        <w:rPr>
          <w:rFonts w:hint="eastAsia"/>
          <w:sz w:val="24"/>
          <w:szCs w:val="24"/>
        </w:rPr>
        <w:t>町職員及び関係者</w:t>
      </w:r>
      <w:r>
        <w:rPr>
          <w:rFonts w:hint="eastAsia"/>
          <w:sz w:val="24"/>
          <w:szCs w:val="24"/>
        </w:rPr>
        <w:t>が</w:t>
      </w:r>
      <w:r w:rsidRPr="00CD7E44">
        <w:rPr>
          <w:rFonts w:hint="eastAsia"/>
          <w:sz w:val="24"/>
          <w:szCs w:val="24"/>
        </w:rPr>
        <w:t>現地調査</w:t>
      </w:r>
      <w:r>
        <w:rPr>
          <w:rFonts w:hint="eastAsia"/>
          <w:sz w:val="24"/>
          <w:szCs w:val="24"/>
        </w:rPr>
        <w:t>のため当該</w:t>
      </w:r>
      <w:r w:rsidRPr="00CD7E44">
        <w:rPr>
          <w:rFonts w:hint="eastAsia"/>
          <w:sz w:val="24"/>
          <w:szCs w:val="24"/>
        </w:rPr>
        <w:t>敷地内へ</w:t>
      </w:r>
      <w:r>
        <w:rPr>
          <w:rFonts w:hint="eastAsia"/>
          <w:sz w:val="24"/>
          <w:szCs w:val="24"/>
        </w:rPr>
        <w:t>立ち入りの許可。</w:t>
      </w:r>
    </w:p>
    <w:p w14:paraId="7522BFFF" w14:textId="77777777" w:rsidR="006C3A2F" w:rsidRPr="00CD7E44" w:rsidRDefault="006C3A2F" w:rsidP="006C3A2F">
      <w:pPr>
        <w:pStyle w:val="ac"/>
        <w:numPr>
          <w:ilvl w:val="0"/>
          <w:numId w:val="1"/>
        </w:numPr>
        <w:snapToGrid w:val="0"/>
        <w:spacing w:beforeLines="25" w:before="83"/>
        <w:ind w:leftChars="0"/>
        <w:rPr>
          <w:sz w:val="24"/>
          <w:szCs w:val="24"/>
        </w:rPr>
      </w:pPr>
      <w:r w:rsidRPr="00CD7E44">
        <w:rPr>
          <w:sz w:val="24"/>
          <w:szCs w:val="24"/>
        </w:rPr>
        <w:t>当該建物の固定資産税の</w:t>
      </w:r>
      <w:r w:rsidRPr="00CD7E44">
        <w:rPr>
          <w:rFonts w:hint="eastAsia"/>
          <w:sz w:val="24"/>
          <w:szCs w:val="24"/>
        </w:rPr>
        <w:t>課税台帳</w:t>
      </w:r>
      <w:r w:rsidRPr="00CD7E44">
        <w:rPr>
          <w:sz w:val="24"/>
          <w:szCs w:val="24"/>
        </w:rPr>
        <w:t>及び</w:t>
      </w:r>
      <w:r w:rsidRPr="00CD7E44">
        <w:rPr>
          <w:rFonts w:hint="eastAsia"/>
          <w:sz w:val="24"/>
          <w:szCs w:val="24"/>
        </w:rPr>
        <w:t>賦課</w:t>
      </w:r>
      <w:r w:rsidRPr="00CD7E44">
        <w:rPr>
          <w:sz w:val="24"/>
          <w:szCs w:val="24"/>
        </w:rPr>
        <w:t>に関する情報について、照会・閲覧すること</w:t>
      </w:r>
      <w:r w:rsidRPr="00CD7E44">
        <w:rPr>
          <w:rFonts w:hint="eastAsia"/>
          <w:sz w:val="24"/>
          <w:szCs w:val="24"/>
        </w:rPr>
        <w:t>。</w:t>
      </w:r>
    </w:p>
    <w:p w14:paraId="512C8BE7" w14:textId="77777777" w:rsidR="006C3A2F" w:rsidRPr="00F839CE" w:rsidRDefault="006C3A2F" w:rsidP="006C3A2F">
      <w:pPr>
        <w:snapToGrid w:val="0"/>
        <w:spacing w:beforeLines="25" w:before="83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F839CE">
        <w:rPr>
          <w:rFonts w:hint="eastAsia"/>
          <w:sz w:val="24"/>
          <w:szCs w:val="24"/>
        </w:rPr>
        <w:t>．</w:t>
      </w:r>
      <w:r w:rsidRPr="00F839CE">
        <w:rPr>
          <w:sz w:val="24"/>
          <w:szCs w:val="24"/>
        </w:rPr>
        <w:t>解体</w:t>
      </w:r>
      <w:r w:rsidRPr="00F839CE">
        <w:rPr>
          <w:rFonts w:hint="eastAsia"/>
          <w:sz w:val="24"/>
          <w:szCs w:val="24"/>
        </w:rPr>
        <w:t>等</w:t>
      </w:r>
      <w:r w:rsidRPr="00F839CE">
        <w:rPr>
          <w:sz w:val="24"/>
          <w:szCs w:val="24"/>
        </w:rPr>
        <w:t>に伴う</w:t>
      </w:r>
      <w:r>
        <w:rPr>
          <w:rFonts w:hint="eastAsia"/>
          <w:sz w:val="24"/>
          <w:szCs w:val="24"/>
        </w:rPr>
        <w:t>不動産及び動産</w:t>
      </w:r>
      <w:r w:rsidRPr="00F839CE">
        <w:rPr>
          <w:sz w:val="24"/>
          <w:szCs w:val="24"/>
        </w:rPr>
        <w:t>の紛争があった場合は、私を含む建物所有者</w:t>
      </w:r>
      <w:r w:rsidRPr="00F839CE">
        <w:rPr>
          <w:rFonts w:hint="eastAsia"/>
          <w:sz w:val="24"/>
          <w:szCs w:val="24"/>
        </w:rPr>
        <w:t>等（相続権を有する者）</w:t>
      </w:r>
      <w:r w:rsidRPr="00F839CE">
        <w:rPr>
          <w:sz w:val="24"/>
          <w:szCs w:val="24"/>
        </w:rPr>
        <w:t>の責任において解決すること</w:t>
      </w:r>
      <w:r w:rsidRPr="00F839CE">
        <w:rPr>
          <w:rFonts w:hint="eastAsia"/>
          <w:sz w:val="24"/>
          <w:szCs w:val="24"/>
        </w:rPr>
        <w:t>。</w:t>
      </w:r>
    </w:p>
    <w:p w14:paraId="34FFF6E8" w14:textId="77777777" w:rsidR="006C3A2F" w:rsidRDefault="006C3A2F" w:rsidP="006C3A2F">
      <w:pPr>
        <w:snapToGrid w:val="0"/>
        <w:spacing w:beforeLines="25" w:before="83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F839CE">
        <w:rPr>
          <w:rFonts w:hint="eastAsia"/>
          <w:sz w:val="24"/>
          <w:szCs w:val="24"/>
        </w:rPr>
        <w:t>．所有権以外の権利に関する事項の権利者には、</w:t>
      </w:r>
      <w:r w:rsidRPr="00F839CE">
        <w:rPr>
          <w:sz w:val="24"/>
          <w:szCs w:val="24"/>
        </w:rPr>
        <w:t>建物所有者</w:t>
      </w:r>
      <w:r w:rsidRPr="00F839CE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（</w:t>
      </w:r>
      <w:r w:rsidRPr="00F839CE">
        <w:rPr>
          <w:rFonts w:hint="eastAsia"/>
          <w:sz w:val="24"/>
          <w:szCs w:val="24"/>
        </w:rPr>
        <w:t>相続権を有する者</w:t>
      </w:r>
      <w:r>
        <w:rPr>
          <w:rFonts w:hint="eastAsia"/>
          <w:sz w:val="24"/>
          <w:szCs w:val="24"/>
        </w:rPr>
        <w:t>）</w:t>
      </w:r>
      <w:r w:rsidRPr="00F839CE">
        <w:rPr>
          <w:sz w:val="24"/>
          <w:szCs w:val="24"/>
        </w:rPr>
        <w:t>の責任において</w:t>
      </w:r>
      <w:r w:rsidRPr="00F839CE">
        <w:rPr>
          <w:rFonts w:hint="eastAsia"/>
          <w:sz w:val="24"/>
          <w:szCs w:val="24"/>
        </w:rPr>
        <w:t>説明し同意等を得</w:t>
      </w:r>
      <w:r w:rsidRPr="00F839CE">
        <w:rPr>
          <w:sz w:val="24"/>
          <w:szCs w:val="24"/>
        </w:rPr>
        <w:t>ること</w:t>
      </w:r>
      <w:r w:rsidRPr="00F839CE">
        <w:rPr>
          <w:rFonts w:hint="eastAsia"/>
          <w:sz w:val="24"/>
          <w:szCs w:val="24"/>
        </w:rPr>
        <w:t>。</w:t>
      </w:r>
    </w:p>
    <w:p w14:paraId="5AB001E3" w14:textId="77777777" w:rsidR="006C3A2F" w:rsidRPr="00F839CE" w:rsidRDefault="006C3A2F" w:rsidP="006C3A2F">
      <w:pPr>
        <w:snapToGrid w:val="0"/>
        <w:spacing w:beforeLines="25" w:before="83"/>
        <w:ind w:left="480" w:hangingChars="200" w:hanging="480"/>
        <w:rPr>
          <w:sz w:val="24"/>
          <w:szCs w:val="24"/>
        </w:rPr>
      </w:pPr>
    </w:p>
    <w:p w14:paraId="2D4558FA" w14:textId="77777777" w:rsidR="006C3A2F" w:rsidRPr="00F839CE" w:rsidRDefault="006C3A2F" w:rsidP="006C3A2F">
      <w:pPr>
        <w:jc w:val="left"/>
        <w:rPr>
          <w:sz w:val="24"/>
          <w:szCs w:val="24"/>
        </w:rPr>
      </w:pPr>
      <w:r w:rsidRPr="00F839C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</w:t>
      </w:r>
      <w:r w:rsidRPr="00F839CE">
        <w:rPr>
          <w:rFonts w:hint="eastAsia"/>
          <w:sz w:val="24"/>
          <w:szCs w:val="24"/>
        </w:rPr>
        <w:t xml:space="preserve">　　（</w:t>
      </w:r>
      <w:r>
        <w:rPr>
          <w:rFonts w:hint="eastAsia"/>
          <w:sz w:val="24"/>
          <w:szCs w:val="24"/>
        </w:rPr>
        <w:t>誓約</w:t>
      </w:r>
      <w:r w:rsidRPr="00F839CE">
        <w:rPr>
          <w:rFonts w:hint="eastAsia"/>
          <w:sz w:val="24"/>
          <w:szCs w:val="24"/>
        </w:rPr>
        <w:t xml:space="preserve">する者）　　　　　　　　　　　　　　</w:t>
      </w:r>
    </w:p>
    <w:p w14:paraId="58733DCB" w14:textId="77777777" w:rsidR="006C3A2F" w:rsidRPr="00F839CE" w:rsidRDefault="006C3A2F" w:rsidP="006C3A2F">
      <w:pPr>
        <w:jc w:val="left"/>
        <w:rPr>
          <w:sz w:val="24"/>
          <w:szCs w:val="24"/>
        </w:rPr>
      </w:pPr>
      <w:r w:rsidRPr="00F839C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F839CE">
        <w:rPr>
          <w:rFonts w:hint="eastAsia"/>
          <w:sz w:val="24"/>
          <w:szCs w:val="24"/>
        </w:rPr>
        <w:t xml:space="preserve">　　区　　分：　　　所有者　　・　　相続人</w:t>
      </w:r>
    </w:p>
    <w:p w14:paraId="58167FD1" w14:textId="77777777" w:rsidR="006C3A2F" w:rsidRPr="004741A9" w:rsidRDefault="006C3A2F" w:rsidP="006C3A2F">
      <w:pPr>
        <w:spacing w:beforeLines="50" w:before="167"/>
        <w:jc w:val="left"/>
        <w:rPr>
          <w:sz w:val="24"/>
          <w:szCs w:val="24"/>
        </w:rPr>
      </w:pPr>
      <w:r w:rsidRPr="00F839C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F839CE">
        <w:rPr>
          <w:rFonts w:hint="eastAsia"/>
          <w:sz w:val="24"/>
          <w:szCs w:val="24"/>
        </w:rPr>
        <w:t xml:space="preserve">　　</w:t>
      </w:r>
      <w:r w:rsidRPr="004741A9">
        <w:rPr>
          <w:rFonts w:hint="eastAsia"/>
          <w:sz w:val="24"/>
          <w:szCs w:val="24"/>
        </w:rPr>
        <w:t>住　　所：</w:t>
      </w:r>
      <w:r w:rsidRPr="00855CA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7232646B" w14:textId="77777777" w:rsidR="006C3A2F" w:rsidRPr="00F839CE" w:rsidRDefault="006C3A2F" w:rsidP="006C3A2F">
      <w:pPr>
        <w:jc w:val="left"/>
        <w:rPr>
          <w:sz w:val="24"/>
          <w:szCs w:val="24"/>
          <w:u w:val="single"/>
        </w:rPr>
      </w:pPr>
      <w:r w:rsidRPr="00F839C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F839CE">
        <w:rPr>
          <w:rFonts w:hint="eastAsia"/>
          <w:sz w:val="24"/>
          <w:szCs w:val="24"/>
        </w:rPr>
        <w:t xml:space="preserve">　　　</w:t>
      </w:r>
      <w:r w:rsidRPr="00F839CE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12434181" w14:textId="77777777" w:rsidR="006C3A2F" w:rsidRPr="00F839CE" w:rsidRDefault="006C3A2F" w:rsidP="006C3A2F">
      <w:pPr>
        <w:spacing w:beforeLines="50" w:before="167"/>
        <w:jc w:val="left"/>
        <w:rPr>
          <w:sz w:val="24"/>
          <w:szCs w:val="24"/>
          <w:u w:val="single"/>
        </w:rPr>
      </w:pPr>
      <w:r w:rsidRPr="00F839C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F839CE">
        <w:rPr>
          <w:rFonts w:hint="eastAsia"/>
          <w:sz w:val="24"/>
          <w:szCs w:val="24"/>
        </w:rPr>
        <w:t xml:space="preserve">　　</w:t>
      </w:r>
      <w:r w:rsidRPr="00855CAB">
        <w:rPr>
          <w:rFonts w:hint="eastAsia"/>
          <w:sz w:val="24"/>
          <w:szCs w:val="24"/>
        </w:rPr>
        <w:t>氏　　名：</w:t>
      </w:r>
      <w:r w:rsidRPr="00F839CE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839CE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asciiTheme="minorEastAsia" w:eastAsiaTheme="minorEastAsia" w:hAnsiTheme="minorEastAsia" w:hint="eastAsia"/>
          <w:sz w:val="18"/>
          <w:szCs w:val="24"/>
          <w:u w:val="single"/>
        </w:rPr>
        <w:t>（署名又記名押印）</w:t>
      </w:r>
    </w:p>
    <w:p w14:paraId="3934A33E" w14:textId="77777777" w:rsidR="006C3A2F" w:rsidRPr="004741A9" w:rsidRDefault="006C3A2F" w:rsidP="006C3A2F">
      <w:pPr>
        <w:spacing w:beforeLines="50" w:before="167"/>
        <w:jc w:val="left"/>
        <w:rPr>
          <w:sz w:val="24"/>
          <w:szCs w:val="24"/>
        </w:rPr>
      </w:pPr>
      <w:r w:rsidRPr="00F839C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　　　　　　　</w:t>
      </w:r>
      <w:r w:rsidRPr="00F839CE">
        <w:rPr>
          <w:rFonts w:hint="eastAsia"/>
          <w:sz w:val="24"/>
          <w:szCs w:val="24"/>
        </w:rPr>
        <w:t xml:space="preserve">　　</w:t>
      </w:r>
      <w:r w:rsidRPr="004741A9">
        <w:rPr>
          <w:rFonts w:hint="eastAsia"/>
          <w:sz w:val="24"/>
          <w:szCs w:val="24"/>
        </w:rPr>
        <w:t>電話番号：</w:t>
      </w:r>
      <w:r w:rsidRPr="00855CAB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33674FE6" w14:textId="77777777" w:rsidR="006C3A2F" w:rsidRPr="006C3A2F" w:rsidRDefault="006C3A2F" w:rsidP="00FE4D46">
      <w:pPr>
        <w:snapToGrid w:val="0"/>
        <w:jc w:val="left"/>
        <w:rPr>
          <w:rFonts w:asciiTheme="minorEastAsia" w:eastAsiaTheme="minorEastAsia" w:hAnsiTheme="minorEastAsia"/>
          <w:b/>
          <w:sz w:val="24"/>
          <w:szCs w:val="24"/>
          <w:u w:val="wave"/>
        </w:rPr>
      </w:pPr>
    </w:p>
    <w:sectPr w:rsidR="006C3A2F" w:rsidRPr="006C3A2F" w:rsidSect="00890407">
      <w:pgSz w:w="11906" w:h="16838" w:code="9"/>
      <w:pgMar w:top="1418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ACB2" w14:textId="77777777" w:rsidR="003C738C" w:rsidRDefault="003C738C" w:rsidP="005A5F51">
      <w:r>
        <w:separator/>
      </w:r>
    </w:p>
  </w:endnote>
  <w:endnote w:type="continuationSeparator" w:id="0">
    <w:p w14:paraId="6DF15AD8" w14:textId="77777777" w:rsidR="003C738C" w:rsidRDefault="003C738C" w:rsidP="005A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A8A0" w14:textId="77777777" w:rsidR="003C738C" w:rsidRDefault="003C738C" w:rsidP="005A5F51">
      <w:r>
        <w:separator/>
      </w:r>
    </w:p>
  </w:footnote>
  <w:footnote w:type="continuationSeparator" w:id="0">
    <w:p w14:paraId="0977992C" w14:textId="77777777" w:rsidR="003C738C" w:rsidRDefault="003C738C" w:rsidP="005A5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D3F73"/>
    <w:multiLevelType w:val="hybridMultilevel"/>
    <w:tmpl w:val="12F461C2"/>
    <w:lvl w:ilvl="0" w:tplc="BBB4883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5988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CB1"/>
    <w:rsid w:val="000820D0"/>
    <w:rsid w:val="00091B71"/>
    <w:rsid w:val="000B18EA"/>
    <w:rsid w:val="000C0444"/>
    <w:rsid w:val="000C5534"/>
    <w:rsid w:val="000C5EC7"/>
    <w:rsid w:val="00176096"/>
    <w:rsid w:val="00185BF9"/>
    <w:rsid w:val="001D4D28"/>
    <w:rsid w:val="00262338"/>
    <w:rsid w:val="002C0299"/>
    <w:rsid w:val="002C2CB1"/>
    <w:rsid w:val="002C397A"/>
    <w:rsid w:val="0030609E"/>
    <w:rsid w:val="00367A37"/>
    <w:rsid w:val="003C5307"/>
    <w:rsid w:val="003C738C"/>
    <w:rsid w:val="004206CB"/>
    <w:rsid w:val="004C5A9D"/>
    <w:rsid w:val="004E6600"/>
    <w:rsid w:val="004E68DC"/>
    <w:rsid w:val="00532614"/>
    <w:rsid w:val="00541742"/>
    <w:rsid w:val="005A5F51"/>
    <w:rsid w:val="005C3080"/>
    <w:rsid w:val="00684F78"/>
    <w:rsid w:val="006C1016"/>
    <w:rsid w:val="006C3A2F"/>
    <w:rsid w:val="006E5913"/>
    <w:rsid w:val="00717452"/>
    <w:rsid w:val="007257F1"/>
    <w:rsid w:val="00764F09"/>
    <w:rsid w:val="00821513"/>
    <w:rsid w:val="00823ABA"/>
    <w:rsid w:val="00890407"/>
    <w:rsid w:val="008B77FE"/>
    <w:rsid w:val="008B7914"/>
    <w:rsid w:val="008C6C40"/>
    <w:rsid w:val="008D7D20"/>
    <w:rsid w:val="008E7775"/>
    <w:rsid w:val="00912C89"/>
    <w:rsid w:val="00913128"/>
    <w:rsid w:val="00915110"/>
    <w:rsid w:val="009A7195"/>
    <w:rsid w:val="00A1053A"/>
    <w:rsid w:val="00A138EA"/>
    <w:rsid w:val="00A50DE8"/>
    <w:rsid w:val="00A659F4"/>
    <w:rsid w:val="00AA007F"/>
    <w:rsid w:val="00AB5130"/>
    <w:rsid w:val="00B0574D"/>
    <w:rsid w:val="00B127A8"/>
    <w:rsid w:val="00B440B2"/>
    <w:rsid w:val="00B444C8"/>
    <w:rsid w:val="00BB4A1E"/>
    <w:rsid w:val="00C50C2E"/>
    <w:rsid w:val="00C77CED"/>
    <w:rsid w:val="00CA64AC"/>
    <w:rsid w:val="00CA7B2F"/>
    <w:rsid w:val="00CD4A29"/>
    <w:rsid w:val="00D8537E"/>
    <w:rsid w:val="00DB73FD"/>
    <w:rsid w:val="00E05890"/>
    <w:rsid w:val="00E07D01"/>
    <w:rsid w:val="00E30768"/>
    <w:rsid w:val="00E41BF5"/>
    <w:rsid w:val="00E52587"/>
    <w:rsid w:val="00E67304"/>
    <w:rsid w:val="00E70BB9"/>
    <w:rsid w:val="00F213C7"/>
    <w:rsid w:val="00F37121"/>
    <w:rsid w:val="00F374EB"/>
    <w:rsid w:val="00F53506"/>
    <w:rsid w:val="00F65D5C"/>
    <w:rsid w:val="00F81631"/>
    <w:rsid w:val="00F81836"/>
    <w:rsid w:val="00FB43B4"/>
    <w:rsid w:val="00FD3065"/>
    <w:rsid w:val="00FE22EB"/>
    <w:rsid w:val="00FE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4A2EC35"/>
  <w14:defaultImageDpi w14:val="96"/>
  <w15:docId w15:val="{8F524C54-99DA-4507-90D1-3A7DD00C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table" w:styleId="ab">
    <w:name w:val="Table Grid"/>
    <w:basedOn w:val="a1"/>
    <w:uiPriority w:val="59"/>
    <w:locked/>
    <w:rsid w:val="008B7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C3A2F"/>
    <w:pPr>
      <w:wordWrap/>
      <w:autoSpaceDE/>
      <w:autoSpaceDN/>
      <w:ind w:leftChars="400" w:left="840"/>
    </w:pPr>
    <w:rPr>
      <w:rFonts w:hAnsi="ＭＳ 明朝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6032;&#20214;&#12539;&#21407;&#32681;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新件・原義様式</Template>
  <TotalTime>51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小川　直也</cp:lastModifiedBy>
  <cp:revision>29</cp:revision>
  <cp:lastPrinted>2023-03-24T01:07:00Z</cp:lastPrinted>
  <dcterms:created xsi:type="dcterms:W3CDTF">2017-04-25T01:54:00Z</dcterms:created>
  <dcterms:modified xsi:type="dcterms:W3CDTF">2026-05-15T02:57:00Z</dcterms:modified>
</cp:coreProperties>
</file>