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8BD4" w14:textId="77777777" w:rsidR="00DB49F8" w:rsidRPr="00DB49F8" w:rsidRDefault="00DB49F8" w:rsidP="00D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1537" wp14:editId="0CC9A8DD">
                <wp:simplePos x="0" y="0"/>
                <wp:positionH relativeFrom="column">
                  <wp:posOffset>-230505</wp:posOffset>
                </wp:positionH>
                <wp:positionV relativeFrom="paragraph">
                  <wp:posOffset>-3175</wp:posOffset>
                </wp:positionV>
                <wp:extent cx="5145405" cy="6861175"/>
                <wp:effectExtent l="0" t="0" r="1714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68611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3C94" id="正方形/長方形 1" o:spid="_x0000_s1026" style="position:absolute;left:0;text-align:left;margin-left:-18.15pt;margin-top:-.25pt;width:405.15pt;height:5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" filled="f" strokecolor="black [3200]" strokeweight="1pt"/>
            </w:pict>
          </mc:Fallback>
        </mc:AlternateContent>
      </w:r>
    </w:p>
    <w:p w14:paraId="72F8FDA2" w14:textId="77777777" w:rsidR="00E82361" w:rsidRPr="00B56646" w:rsidRDefault="00EB4214" w:rsidP="00EB4214">
      <w:pPr>
        <w:ind w:firstLineChars="900" w:firstLine="2530"/>
        <w:rPr>
          <w:rFonts w:ascii="ＭＳ 明朝" w:eastAsia="ＭＳ 明朝" w:hAnsi="ＭＳ 明朝"/>
          <w:sz w:val="28"/>
        </w:rPr>
      </w:pPr>
      <w:r w:rsidRPr="00EB4214">
        <w:rPr>
          <w:rFonts w:ascii="ＭＳ 明朝" w:eastAsia="ＭＳ 明朝" w:hAnsi="ＭＳ 明朝" w:hint="eastAsia"/>
          <w:b/>
          <w:sz w:val="28"/>
        </w:rPr>
        <w:t>使　用　印　鑑　届</w:t>
      </w:r>
      <w:r w:rsidR="00030290" w:rsidRPr="00472F05">
        <w:rPr>
          <w:rFonts w:ascii="ＭＳ 明朝" w:eastAsia="ＭＳ 明朝" w:hAnsi="ＭＳ 明朝" w:hint="eastAsia"/>
          <w:color w:val="0070C0"/>
          <w:sz w:val="28"/>
        </w:rPr>
        <w:t>（</w:t>
      </w:r>
      <w:r w:rsidR="00DC3A53">
        <w:rPr>
          <w:rFonts w:ascii="ＭＳ 明朝" w:eastAsia="ＭＳ 明朝" w:hAnsi="ＭＳ 明朝" w:hint="eastAsia"/>
          <w:color w:val="0070C0"/>
          <w:sz w:val="28"/>
        </w:rPr>
        <w:t>作成</w:t>
      </w:r>
      <w:r w:rsidR="00030290" w:rsidRPr="00472F05">
        <w:rPr>
          <w:rFonts w:ascii="ＭＳ 明朝" w:eastAsia="ＭＳ 明朝" w:hAnsi="ＭＳ 明朝" w:hint="eastAsia"/>
          <w:color w:val="0070C0"/>
          <w:sz w:val="28"/>
        </w:rPr>
        <w:t>例）</w:t>
      </w:r>
    </w:p>
    <w:p w14:paraId="552723D7" w14:textId="77777777" w:rsidR="00030290" w:rsidRDefault="00030290">
      <w:pPr>
        <w:rPr>
          <w:rFonts w:ascii="ＭＳ 明朝" w:eastAsia="ＭＳ 明朝" w:hAnsi="ＭＳ 明朝"/>
        </w:rPr>
      </w:pPr>
    </w:p>
    <w:p w14:paraId="5996CFD6" w14:textId="77777777" w:rsidR="00EB4214" w:rsidRDefault="00DC3A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FDD82" wp14:editId="0BC1990D">
                <wp:simplePos x="0" y="0"/>
                <wp:positionH relativeFrom="column">
                  <wp:posOffset>3418899</wp:posOffset>
                </wp:positionH>
                <wp:positionV relativeFrom="paragraph">
                  <wp:posOffset>233398</wp:posOffset>
                </wp:positionV>
                <wp:extent cx="882502" cy="967563"/>
                <wp:effectExtent l="0" t="0" r="13335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9A5F7" w14:textId="77777777" w:rsidR="00EB4214" w:rsidRPr="00DB49F8" w:rsidRDefault="00EB4214" w:rsidP="00DB49F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FD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69.2pt;margin-top:18.4pt;width:69.5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" fillcolor="white [3201]" strokeweight=".5pt">
                <v:textbox>
                  <w:txbxContent>
                    <w:p w14:paraId="59B9A5F7" w14:textId="77777777" w:rsidR="00EB4214" w:rsidRPr="00DB49F8" w:rsidRDefault="00EB4214" w:rsidP="00DB49F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21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192C84" wp14:editId="69CD7E8B">
                <wp:simplePos x="0" y="0"/>
                <wp:positionH relativeFrom="column">
                  <wp:posOffset>1377448</wp:posOffset>
                </wp:positionH>
                <wp:positionV relativeFrom="paragraph">
                  <wp:posOffset>201501</wp:posOffset>
                </wp:positionV>
                <wp:extent cx="882502" cy="1020725"/>
                <wp:effectExtent l="0" t="0" r="1333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10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8FDE8" w14:textId="77777777" w:rsidR="00EB4214" w:rsidRPr="00DB49F8" w:rsidRDefault="00EB4214" w:rsidP="00DB49F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2C84" id="テキスト ボックス 7" o:spid="_x0000_s1027" type="#_x0000_t202" style="position:absolute;left:0;text-align:left;margin-left:108.45pt;margin-top:15.85pt;width:69.5pt;height:80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" fillcolor="white [3201]" strokeweight=".5pt">
                <v:textbox>
                  <w:txbxContent>
                    <w:p w14:paraId="0358FDE8" w14:textId="77777777" w:rsidR="00EB4214" w:rsidRPr="00DB49F8" w:rsidRDefault="00EB4214" w:rsidP="00DB49F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031B1" w14:textId="77777777" w:rsidR="00EB4214" w:rsidRDefault="00DC3A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7C9C5A" wp14:editId="4686D3DB">
                <wp:simplePos x="0" y="0"/>
                <wp:positionH relativeFrom="column">
                  <wp:posOffset>3587086</wp:posOffset>
                </wp:positionH>
                <wp:positionV relativeFrom="paragraph">
                  <wp:posOffset>200468</wp:posOffset>
                </wp:positionV>
                <wp:extent cx="571500" cy="571500"/>
                <wp:effectExtent l="0" t="0" r="19050" b="2286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73F82" id="円/楕円 12" o:spid="_x0000_s1026" style="position:absolute;left:0;text-align:left;margin-left:282.45pt;margin-top:15.8pt;width:45pt;height:4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" fillcolor="white [3201]" strokecolor="#0070c0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7A4403" wp14:editId="168FFD8F">
                <wp:simplePos x="0" y="0"/>
                <wp:positionH relativeFrom="column">
                  <wp:posOffset>1528430</wp:posOffset>
                </wp:positionH>
                <wp:positionV relativeFrom="paragraph">
                  <wp:posOffset>194266</wp:posOffset>
                </wp:positionV>
                <wp:extent cx="571500" cy="5715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C0C85" id="円/楕円 8" o:spid="_x0000_s1026" style="position:absolute;left:0;text-align:left;margin-left:120.35pt;margin-top:15.3pt;width:45pt;height: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" fillcolor="white [3201]" strokecolor="#0070c0" strokeweight=".5pt"/>
            </w:pict>
          </mc:Fallback>
        </mc:AlternateContent>
      </w:r>
    </w:p>
    <w:p w14:paraId="476F0AD3" w14:textId="77777777" w:rsidR="00EB4214" w:rsidRDefault="00EB4214" w:rsidP="00EB4214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使用印　　　　　　　　　　　　実　印</w:t>
      </w:r>
    </w:p>
    <w:p w14:paraId="09FF0AFC" w14:textId="77777777" w:rsidR="00EB4214" w:rsidRDefault="00EB4214">
      <w:pPr>
        <w:rPr>
          <w:rFonts w:ascii="ＭＳ 明朝" w:eastAsia="ＭＳ 明朝" w:hAnsi="ＭＳ 明朝"/>
        </w:rPr>
      </w:pPr>
    </w:p>
    <w:p w14:paraId="18552038" w14:textId="77777777" w:rsidR="00EB4214" w:rsidRDefault="00EB4214">
      <w:pPr>
        <w:rPr>
          <w:rFonts w:ascii="ＭＳ 明朝" w:eastAsia="ＭＳ 明朝" w:hAnsi="ＭＳ 明朝"/>
        </w:rPr>
      </w:pPr>
    </w:p>
    <w:p w14:paraId="14C1C070" w14:textId="77777777" w:rsidR="00EB4214" w:rsidRDefault="00EB4214">
      <w:pPr>
        <w:rPr>
          <w:rFonts w:ascii="ＭＳ 明朝" w:eastAsia="ＭＳ 明朝" w:hAnsi="ＭＳ 明朝"/>
        </w:rPr>
      </w:pPr>
    </w:p>
    <w:p w14:paraId="68005616" w14:textId="77777777" w:rsidR="00EB4214" w:rsidRPr="00B56646" w:rsidRDefault="00EB4214">
      <w:pPr>
        <w:rPr>
          <w:rFonts w:ascii="ＭＳ 明朝" w:eastAsia="ＭＳ 明朝" w:hAnsi="ＭＳ 明朝"/>
        </w:rPr>
      </w:pPr>
    </w:p>
    <w:p w14:paraId="6FF37C2E" w14:textId="77777777" w:rsidR="00FC045F" w:rsidRDefault="00EB4214" w:rsidP="00FC045F">
      <w:pPr>
        <w:ind w:firstLineChars="100" w:firstLine="214"/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上記の印鑑は、入札見積りに参加し、契約の締結並びに代金の請求及び</w:t>
      </w:r>
    </w:p>
    <w:p w14:paraId="6AEFEA04" w14:textId="77777777" w:rsidR="00030290" w:rsidRPr="00FC045F" w:rsidRDefault="00EB4214" w:rsidP="00FC045F">
      <w:pPr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受領のために使用したいからお届けします。</w:t>
      </w:r>
    </w:p>
    <w:p w14:paraId="10F19EA8" w14:textId="77777777" w:rsidR="00030290" w:rsidRDefault="00030290">
      <w:pPr>
        <w:rPr>
          <w:rFonts w:ascii="ＭＳ 明朝" w:eastAsia="ＭＳ 明朝" w:hAnsi="ＭＳ 明朝"/>
        </w:rPr>
      </w:pPr>
    </w:p>
    <w:p w14:paraId="2060489B" w14:textId="77777777" w:rsidR="00EB4214" w:rsidRPr="00B56646" w:rsidRDefault="00EB4214">
      <w:pPr>
        <w:rPr>
          <w:rFonts w:ascii="ＭＳ 明朝" w:eastAsia="ＭＳ 明朝" w:hAnsi="ＭＳ 明朝"/>
        </w:rPr>
      </w:pPr>
    </w:p>
    <w:p w14:paraId="28CE3747" w14:textId="77777777" w:rsidR="00030290" w:rsidRPr="00B56646" w:rsidRDefault="00030290">
      <w:pPr>
        <w:rPr>
          <w:rFonts w:ascii="ＭＳ 明朝" w:eastAsia="ＭＳ 明朝" w:hAnsi="ＭＳ 明朝"/>
        </w:rPr>
      </w:pPr>
    </w:p>
    <w:p w14:paraId="0A2B77E3" w14:textId="3F941514" w:rsidR="00030290" w:rsidRPr="00DC3A53" w:rsidRDefault="001C68BA" w:rsidP="00B56646">
      <w:pPr>
        <w:ind w:firstLineChars="300" w:firstLine="630"/>
        <w:rPr>
          <w:rFonts w:ascii="ＭＳ 明朝" w:eastAsia="ＭＳ 明朝" w:hAnsi="ＭＳ 明朝"/>
          <w:u w:val="single" w:color="0070C0"/>
        </w:rPr>
      </w:pPr>
      <w:r w:rsidRPr="00DC3A53">
        <w:rPr>
          <w:rFonts w:ascii="ＭＳ 明朝" w:eastAsia="ＭＳ 明朝" w:hAnsi="ＭＳ 明朝" w:hint="eastAsia"/>
          <w:u w:val="single" w:color="0070C0"/>
        </w:rPr>
        <w:t>令和</w:t>
      </w:r>
      <w:r w:rsidR="0015322B">
        <w:rPr>
          <w:rFonts w:ascii="ＭＳ 明朝" w:eastAsia="ＭＳ 明朝" w:hAnsi="ＭＳ 明朝" w:hint="eastAsia"/>
          <w:color w:val="0070C0"/>
          <w:u w:val="single" w:color="0070C0"/>
        </w:rPr>
        <w:t>７</w:t>
      </w:r>
      <w:r w:rsidR="00B56646" w:rsidRPr="00DC3A53">
        <w:rPr>
          <w:rFonts w:ascii="ＭＳ 明朝" w:eastAsia="ＭＳ 明朝" w:hAnsi="ＭＳ 明朝" w:hint="eastAsia"/>
          <w:u w:val="single" w:color="0070C0"/>
        </w:rPr>
        <w:t>年</w:t>
      </w:r>
      <w:r w:rsidR="00B56646" w:rsidRPr="00DC3A53">
        <w:rPr>
          <w:rFonts w:ascii="ＭＳ 明朝" w:eastAsia="ＭＳ 明朝" w:hAnsi="ＭＳ 明朝" w:hint="eastAsia"/>
          <w:color w:val="0070C0"/>
          <w:u w:val="single" w:color="0070C0"/>
        </w:rPr>
        <w:t>２</w:t>
      </w:r>
      <w:r w:rsidR="00B56646" w:rsidRPr="00DC3A53">
        <w:rPr>
          <w:rFonts w:ascii="ＭＳ 明朝" w:eastAsia="ＭＳ 明朝" w:hAnsi="ＭＳ 明朝" w:hint="eastAsia"/>
          <w:u w:val="single" w:color="0070C0"/>
        </w:rPr>
        <w:t>月</w:t>
      </w:r>
      <w:r w:rsidR="0015322B">
        <w:rPr>
          <w:rFonts w:ascii="ＭＳ 明朝" w:eastAsia="ＭＳ 明朝" w:hAnsi="ＭＳ 明朝" w:hint="eastAsia"/>
          <w:color w:val="0070C0"/>
          <w:u w:val="single" w:color="0070C0"/>
        </w:rPr>
        <w:t>３</w:t>
      </w:r>
      <w:bookmarkStart w:id="0" w:name="_GoBack"/>
      <w:bookmarkEnd w:id="0"/>
      <w:r w:rsidR="00B56646" w:rsidRPr="00DC3A53">
        <w:rPr>
          <w:rFonts w:ascii="ＭＳ 明朝" w:eastAsia="ＭＳ 明朝" w:hAnsi="ＭＳ 明朝" w:hint="eastAsia"/>
          <w:u w:val="single" w:color="0070C0"/>
        </w:rPr>
        <w:t>日</w:t>
      </w:r>
    </w:p>
    <w:p w14:paraId="40A2F1D1" w14:textId="77777777" w:rsidR="00B56646" w:rsidRDefault="00D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F21F4" wp14:editId="52C660A9">
                <wp:simplePos x="0" y="0"/>
                <wp:positionH relativeFrom="column">
                  <wp:posOffset>1482725</wp:posOffset>
                </wp:positionH>
                <wp:positionV relativeFrom="paragraph">
                  <wp:posOffset>6350</wp:posOffset>
                </wp:positionV>
                <wp:extent cx="1355725" cy="276225"/>
                <wp:effectExtent l="209550" t="38100" r="15875" b="2857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276225"/>
                        </a:xfrm>
                        <a:prstGeom prst="borderCallout1">
                          <a:avLst>
                            <a:gd name="adj1" fmla="val 51778"/>
                            <a:gd name="adj2" fmla="val -1572"/>
                            <a:gd name="adj3" fmla="val -11353"/>
                            <a:gd name="adj4" fmla="val -15349"/>
                          </a:avLst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50792" w14:textId="77777777" w:rsidR="00DB49F8" w:rsidRPr="00DC3A53" w:rsidRDefault="00DB49F8" w:rsidP="00FC045F">
                            <w:pPr>
                              <w:snapToGrid w:val="0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DC3A53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提出日を記入する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21F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8" type="#_x0000_t47" style="position:absolute;left:0;text-align:left;margin-left:116.75pt;margin-top:.5pt;width:10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" adj="-3315,-2452,-340,11184" fillcolor="white [3201]" strokecolor="#0070c0" strokeweight=".5pt">
                <v:textbox>
                  <w:txbxContent>
                    <w:p w14:paraId="20350792" w14:textId="77777777" w:rsidR="00DB49F8" w:rsidRPr="00DC3A53" w:rsidRDefault="00DB49F8" w:rsidP="00FC045F">
                      <w:pPr>
                        <w:snapToGrid w:val="0"/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DC3A53">
                        <w:rPr>
                          <w:rFonts w:hint="eastAsia"/>
                          <w:color w:val="0070C0"/>
                          <w:sz w:val="20"/>
                        </w:rPr>
                        <w:t>提出日を記入する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623BB2A" w14:textId="77777777" w:rsidR="00DB49F8" w:rsidRDefault="00DB49F8">
      <w:pPr>
        <w:rPr>
          <w:rFonts w:ascii="ＭＳ 明朝" w:eastAsia="ＭＳ 明朝" w:hAnsi="ＭＳ 明朝"/>
        </w:rPr>
      </w:pPr>
    </w:p>
    <w:p w14:paraId="63D004BC" w14:textId="77777777" w:rsidR="00EB4214" w:rsidRPr="00B56646" w:rsidRDefault="00EB4214">
      <w:pPr>
        <w:rPr>
          <w:rFonts w:ascii="ＭＳ 明朝" w:eastAsia="ＭＳ 明朝" w:hAnsi="ＭＳ 明朝"/>
        </w:rPr>
      </w:pPr>
    </w:p>
    <w:p w14:paraId="3E528F44" w14:textId="77777777" w:rsidR="00B56646" w:rsidRPr="00B56646" w:rsidRDefault="00B56646" w:rsidP="00DC3A53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  <w:spacing w:val="420"/>
          <w:kern w:val="0"/>
          <w:fitText w:val="1260" w:id="1288919041"/>
        </w:rPr>
        <w:t>住</w:t>
      </w:r>
      <w:r w:rsidRPr="00DC3A53">
        <w:rPr>
          <w:rFonts w:ascii="ＭＳ 明朝" w:eastAsia="ＭＳ 明朝" w:hAnsi="ＭＳ 明朝" w:hint="eastAsia"/>
          <w:kern w:val="0"/>
          <w:fitText w:val="1260" w:id="1288919041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472F05">
        <w:rPr>
          <w:rFonts w:ascii="ＭＳ 明朝" w:eastAsia="ＭＳ 明朝" w:hAnsi="ＭＳ 明朝" w:hint="eastAsia"/>
          <w:color w:val="0070C0"/>
        </w:rPr>
        <w:t>東京都千代田区平河町2-6-3</w:t>
      </w:r>
    </w:p>
    <w:p w14:paraId="004EFDEC" w14:textId="77777777" w:rsidR="00B56646" w:rsidRPr="00B56646" w:rsidRDefault="00B56646" w:rsidP="00DC3A53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  <w:spacing w:val="15"/>
          <w:w w:val="89"/>
          <w:kern w:val="0"/>
          <w:fitText w:val="1260" w:id="1288919040"/>
        </w:rPr>
        <w:t>商号又は名</w:t>
      </w:r>
      <w:r w:rsidRPr="00DC3A53">
        <w:rPr>
          <w:rFonts w:ascii="ＭＳ 明朝" w:eastAsia="ＭＳ 明朝" w:hAnsi="ＭＳ 明朝" w:hint="eastAsia"/>
          <w:spacing w:val="-1"/>
          <w:w w:val="89"/>
          <w:kern w:val="0"/>
          <w:fitText w:val="1260" w:id="1288919040"/>
        </w:rPr>
        <w:t>称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472F05">
        <w:rPr>
          <w:rFonts w:ascii="ＭＳ 明朝" w:eastAsia="ＭＳ 明朝" w:hAnsi="ＭＳ 明朝" w:hint="eastAsia"/>
          <w:color w:val="0070C0"/>
        </w:rPr>
        <w:t>株式会社　山建組</w:t>
      </w:r>
    </w:p>
    <w:p w14:paraId="716FEE85" w14:textId="77777777" w:rsidR="00B56646" w:rsidRPr="00B56646" w:rsidRDefault="00B56646" w:rsidP="00DC3A53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  <w:spacing w:val="26"/>
          <w:kern w:val="0"/>
          <w:fitText w:val="1260" w:id="1288919042"/>
        </w:rPr>
        <w:t>代表者氏</w:t>
      </w:r>
      <w:r w:rsidRPr="00DC3A53">
        <w:rPr>
          <w:rFonts w:ascii="ＭＳ 明朝" w:eastAsia="ＭＳ 明朝" w:hAnsi="ＭＳ 明朝" w:hint="eastAsia"/>
          <w:spacing w:val="1"/>
          <w:kern w:val="0"/>
          <w:fitText w:val="1260" w:id="1288919042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472F05">
        <w:rPr>
          <w:rFonts w:ascii="ＭＳ 明朝" w:eastAsia="ＭＳ 明朝" w:hAnsi="ＭＳ 明朝" w:hint="eastAsia"/>
          <w:color w:val="0070C0"/>
        </w:rPr>
        <w:t xml:space="preserve">代表取締役　山形　太郎　</w:t>
      </w:r>
      <w:r w:rsidR="00DB49F8" w:rsidRPr="00472F05">
        <w:rPr>
          <w:rFonts w:ascii="ＭＳ 明朝" w:eastAsia="ＭＳ 明朝" w:hAnsi="ＭＳ 明朝"/>
          <w:color w:val="0070C0"/>
        </w:rPr>
        <w:fldChar w:fldCharType="begin"/>
      </w:r>
      <w:r w:rsidR="00DB49F8" w:rsidRPr="00472F05">
        <w:rPr>
          <w:rFonts w:ascii="ＭＳ 明朝" w:eastAsia="ＭＳ 明朝" w:hAnsi="ＭＳ 明朝"/>
          <w:color w:val="0070C0"/>
        </w:rPr>
        <w:instrText xml:space="preserve"> </w:instrText>
      </w:r>
      <w:r w:rsidR="00DB49F8" w:rsidRPr="00472F05">
        <w:rPr>
          <w:rFonts w:ascii="ＭＳ 明朝" w:eastAsia="ＭＳ 明朝" w:hAnsi="ＭＳ 明朝" w:hint="eastAsia"/>
          <w:color w:val="0070C0"/>
        </w:rPr>
        <w:instrText>eq \o\ac(○,</w:instrText>
      </w:r>
      <w:r w:rsidR="00DB49F8" w:rsidRPr="00472F05">
        <w:rPr>
          <w:rFonts w:ascii="ＭＳ 明朝" w:eastAsia="ＭＳ 明朝" w:hAnsi="ＭＳ 明朝" w:hint="eastAsia"/>
          <w:color w:val="0070C0"/>
          <w:position w:val="1"/>
          <w:sz w:val="14"/>
        </w:rPr>
        <w:instrText>印</w:instrText>
      </w:r>
      <w:r w:rsidR="00DB49F8" w:rsidRPr="00472F05">
        <w:rPr>
          <w:rFonts w:ascii="ＭＳ 明朝" w:eastAsia="ＭＳ 明朝" w:hAnsi="ＭＳ 明朝" w:hint="eastAsia"/>
          <w:color w:val="0070C0"/>
        </w:rPr>
        <w:instrText>)</w:instrText>
      </w:r>
      <w:r w:rsidR="00DB49F8" w:rsidRPr="00472F05">
        <w:rPr>
          <w:rFonts w:ascii="ＭＳ 明朝" w:eastAsia="ＭＳ 明朝" w:hAnsi="ＭＳ 明朝"/>
          <w:color w:val="0070C0"/>
        </w:rPr>
        <w:fldChar w:fldCharType="end"/>
      </w:r>
    </w:p>
    <w:p w14:paraId="6E1E4F76" w14:textId="77777777" w:rsidR="00B56646" w:rsidRDefault="00B56646">
      <w:pPr>
        <w:rPr>
          <w:rFonts w:ascii="ＭＳ 明朝" w:eastAsia="ＭＳ 明朝" w:hAnsi="ＭＳ 明朝"/>
        </w:rPr>
      </w:pPr>
    </w:p>
    <w:p w14:paraId="1BDB66B8" w14:textId="77777777" w:rsidR="00DB49F8" w:rsidRPr="00B56646" w:rsidRDefault="00DB49F8">
      <w:pPr>
        <w:rPr>
          <w:rFonts w:ascii="ＭＳ 明朝" w:eastAsia="ＭＳ 明朝" w:hAnsi="ＭＳ 明朝"/>
        </w:rPr>
      </w:pPr>
    </w:p>
    <w:p w14:paraId="4B005644" w14:textId="77777777" w:rsidR="00B56646" w:rsidRPr="00B56646" w:rsidRDefault="00B56646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14:paraId="66FA5C19" w14:textId="77777777" w:rsidR="00B56646" w:rsidRDefault="00B56646">
      <w:pPr>
        <w:rPr>
          <w:rFonts w:ascii="ＭＳ 明朝" w:eastAsia="ＭＳ 明朝" w:hAnsi="ＭＳ 明朝"/>
        </w:rPr>
      </w:pPr>
    </w:p>
    <w:p w14:paraId="2DAC0C6A" w14:textId="77777777" w:rsidR="00DB49F8" w:rsidRDefault="00DB49F8">
      <w:pPr>
        <w:rPr>
          <w:rFonts w:ascii="ＭＳ 明朝" w:eastAsia="ＭＳ 明朝" w:hAnsi="ＭＳ 明朝"/>
        </w:rPr>
      </w:pPr>
    </w:p>
    <w:p w14:paraId="3C651679" w14:textId="77777777" w:rsidR="00DB49F8" w:rsidRDefault="00DB49F8">
      <w:pPr>
        <w:rPr>
          <w:rFonts w:ascii="ＭＳ 明朝" w:eastAsia="ＭＳ 明朝" w:hAnsi="ＭＳ 明朝"/>
        </w:rPr>
      </w:pPr>
    </w:p>
    <w:p w14:paraId="0D1C033E" w14:textId="77777777" w:rsidR="00DB49F8" w:rsidRDefault="00DB49F8">
      <w:pPr>
        <w:rPr>
          <w:rFonts w:ascii="ＭＳ 明朝" w:eastAsia="ＭＳ 明朝" w:hAnsi="ＭＳ 明朝"/>
        </w:rPr>
      </w:pPr>
    </w:p>
    <w:p w14:paraId="06B5087D" w14:textId="77777777" w:rsidR="00DB49F8" w:rsidRDefault="00DB49F8">
      <w:pPr>
        <w:rPr>
          <w:rFonts w:ascii="ＭＳ 明朝" w:eastAsia="ＭＳ 明朝" w:hAnsi="ＭＳ 明朝"/>
        </w:rPr>
      </w:pPr>
    </w:p>
    <w:p w14:paraId="6A136844" w14:textId="77777777" w:rsidR="00B56646" w:rsidRPr="00472F05" w:rsidRDefault="00B56646">
      <w:pPr>
        <w:rPr>
          <w:rFonts w:ascii="ＭＳ 明朝" w:eastAsia="ＭＳ 明朝" w:hAnsi="ＭＳ 明朝"/>
          <w:color w:val="0070C0"/>
        </w:rPr>
      </w:pPr>
      <w:r w:rsidRPr="00472F05">
        <w:rPr>
          <w:rFonts w:ascii="ＭＳ 明朝" w:eastAsia="ＭＳ 明朝" w:hAnsi="ＭＳ 明朝" w:hint="eastAsia"/>
          <w:color w:val="0070C0"/>
        </w:rPr>
        <w:t>〔注意事項〕</w:t>
      </w:r>
    </w:p>
    <w:p w14:paraId="0593F623" w14:textId="77777777" w:rsidR="00030290" w:rsidRDefault="00B56646" w:rsidP="00DB49F8">
      <w:pPr>
        <w:ind w:firstLineChars="100" w:firstLine="210"/>
        <w:rPr>
          <w:rFonts w:ascii="ＭＳ 明朝" w:eastAsia="ＭＳ 明朝" w:hAnsi="ＭＳ 明朝"/>
          <w:color w:val="0070C0"/>
        </w:rPr>
      </w:pPr>
      <w:r w:rsidRPr="00472F05">
        <w:rPr>
          <w:rFonts w:ascii="ＭＳ 明朝" w:eastAsia="ＭＳ 明朝" w:hAnsi="ＭＳ 明朝" w:hint="eastAsia"/>
          <w:color w:val="0070C0"/>
        </w:rPr>
        <w:t>・例を参考としながら作成してください。</w:t>
      </w:r>
      <w:r w:rsidR="00DC3A53">
        <w:rPr>
          <w:rFonts w:ascii="ＭＳ 明朝" w:eastAsia="ＭＳ 明朝" w:hAnsi="ＭＳ 明朝" w:hint="eastAsia"/>
          <w:color w:val="0070C0"/>
        </w:rPr>
        <w:t>（次頁が様式になっています）</w:t>
      </w:r>
    </w:p>
    <w:p w14:paraId="185652BE" w14:textId="77777777" w:rsidR="00DC3A53" w:rsidRDefault="00DC3A53" w:rsidP="00DB49F8">
      <w:pPr>
        <w:ind w:firstLineChars="100" w:firstLine="210"/>
        <w:rPr>
          <w:rFonts w:ascii="ＭＳ 明朝" w:eastAsia="ＭＳ 明朝" w:hAnsi="ＭＳ 明朝"/>
          <w:color w:val="0070C0"/>
        </w:rPr>
      </w:pPr>
    </w:p>
    <w:p w14:paraId="42B0F513" w14:textId="77777777" w:rsidR="00DC3A53" w:rsidRDefault="00DC3A53">
      <w:pPr>
        <w:widowControl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/>
          <w:color w:val="0070C0"/>
        </w:rPr>
        <w:br w:type="page"/>
      </w:r>
    </w:p>
    <w:p w14:paraId="19B6C0A2" w14:textId="77777777" w:rsidR="00DC3A53" w:rsidRPr="00DB49F8" w:rsidRDefault="00DC3A53" w:rsidP="00DC3A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71720" wp14:editId="36BEF766">
                <wp:simplePos x="0" y="0"/>
                <wp:positionH relativeFrom="column">
                  <wp:posOffset>-230505</wp:posOffset>
                </wp:positionH>
                <wp:positionV relativeFrom="paragraph">
                  <wp:posOffset>-3175</wp:posOffset>
                </wp:positionV>
                <wp:extent cx="5145405" cy="6861175"/>
                <wp:effectExtent l="0" t="0" r="1714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686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9FC30" id="正方形/長方形 2" o:spid="_x0000_s1026" style="position:absolute;left:0;text-align:left;margin-left:-18.15pt;margin-top:-.25pt;width:405.15pt;height:5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" filled="f" strokecolor="windowText" strokeweight="1pt"/>
            </w:pict>
          </mc:Fallback>
        </mc:AlternateContent>
      </w:r>
    </w:p>
    <w:p w14:paraId="1308BB74" w14:textId="77777777" w:rsidR="00DC3A53" w:rsidRPr="00B56646" w:rsidRDefault="00DC3A53" w:rsidP="00DC3A53">
      <w:pPr>
        <w:ind w:firstLineChars="900" w:firstLine="2530"/>
        <w:rPr>
          <w:rFonts w:ascii="ＭＳ 明朝" w:eastAsia="ＭＳ 明朝" w:hAnsi="ＭＳ 明朝"/>
          <w:sz w:val="28"/>
        </w:rPr>
      </w:pPr>
      <w:r w:rsidRPr="00EB4214">
        <w:rPr>
          <w:rFonts w:ascii="ＭＳ 明朝" w:eastAsia="ＭＳ 明朝" w:hAnsi="ＭＳ 明朝" w:hint="eastAsia"/>
          <w:b/>
          <w:sz w:val="28"/>
        </w:rPr>
        <w:t>使　用　印　鑑　届</w:t>
      </w:r>
    </w:p>
    <w:p w14:paraId="510C183F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580B1130" w14:textId="77777777" w:rsidR="00DC3A53" w:rsidRDefault="00DC3A53" w:rsidP="00DC3A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25D68D" wp14:editId="61A4B889">
                <wp:simplePos x="0" y="0"/>
                <wp:positionH relativeFrom="column">
                  <wp:posOffset>3418899</wp:posOffset>
                </wp:positionH>
                <wp:positionV relativeFrom="paragraph">
                  <wp:posOffset>233399</wp:posOffset>
                </wp:positionV>
                <wp:extent cx="946298" cy="1116419"/>
                <wp:effectExtent l="0" t="0" r="2540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1116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E2EC33" w14:textId="77777777" w:rsidR="00DC3A53" w:rsidRPr="00DB49F8" w:rsidRDefault="00DC3A53" w:rsidP="00DC3A53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D68D" id="テキスト ボックス 5" o:spid="_x0000_s1029" type="#_x0000_t202" style="position:absolute;left:0;text-align:left;margin-left:269.2pt;margin-top:18.4pt;width:74.5pt;height:8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" fillcolor="window" strokeweight=".5pt">
                <v:textbox>
                  <w:txbxContent>
                    <w:p w14:paraId="42E2EC33" w14:textId="77777777" w:rsidR="00DC3A53" w:rsidRPr="00DB49F8" w:rsidRDefault="00DC3A53" w:rsidP="00DC3A53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484D65" wp14:editId="7BCDC533">
                <wp:simplePos x="0" y="0"/>
                <wp:positionH relativeFrom="column">
                  <wp:posOffset>1377448</wp:posOffset>
                </wp:positionH>
                <wp:positionV relativeFrom="paragraph">
                  <wp:posOffset>201501</wp:posOffset>
                </wp:positionV>
                <wp:extent cx="956930" cy="1137683"/>
                <wp:effectExtent l="0" t="0" r="1524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1137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A4C2EF" w14:textId="77777777" w:rsidR="00DC3A53" w:rsidRPr="00DB49F8" w:rsidRDefault="00DC3A53" w:rsidP="00DC3A53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4D65" id="テキスト ボックス 3" o:spid="_x0000_s1030" type="#_x0000_t202" style="position:absolute;left:0;text-align:left;margin-left:108.45pt;margin-top:15.85pt;width:75.35pt;height:8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" fillcolor="window" strokeweight=".5pt">
                <v:textbox>
                  <w:txbxContent>
                    <w:p w14:paraId="1EA4C2EF" w14:textId="77777777" w:rsidR="00DC3A53" w:rsidRPr="00DB49F8" w:rsidRDefault="00DC3A53" w:rsidP="00DC3A53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F3248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6558D7CF" w14:textId="77777777" w:rsidR="00DC3A53" w:rsidRDefault="00DC3A53" w:rsidP="00DC3A53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使用印　　　　　　　　　　　　実　印</w:t>
      </w:r>
    </w:p>
    <w:p w14:paraId="1C5C105F" w14:textId="77777777" w:rsidR="00DC3A53" w:rsidRPr="00DC3A53" w:rsidRDefault="00DC3A53" w:rsidP="00DC3A53">
      <w:pPr>
        <w:rPr>
          <w:rFonts w:ascii="ＭＳ 明朝" w:eastAsia="ＭＳ 明朝" w:hAnsi="ＭＳ 明朝"/>
        </w:rPr>
      </w:pPr>
    </w:p>
    <w:p w14:paraId="12ECBCC5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1F128425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24644A39" w14:textId="77777777" w:rsidR="00DC3A53" w:rsidRPr="00B56646" w:rsidRDefault="00DC3A53" w:rsidP="00DC3A53">
      <w:pPr>
        <w:rPr>
          <w:rFonts w:ascii="ＭＳ 明朝" w:eastAsia="ＭＳ 明朝" w:hAnsi="ＭＳ 明朝"/>
        </w:rPr>
      </w:pPr>
    </w:p>
    <w:p w14:paraId="36802AD3" w14:textId="77777777" w:rsidR="00DC3A53" w:rsidRDefault="00DC3A53" w:rsidP="00DC3A53">
      <w:pPr>
        <w:ind w:firstLineChars="100" w:firstLine="214"/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上記の印鑑は、入札見積りに参加し、契約の締結並びに代金の請求及び</w:t>
      </w:r>
    </w:p>
    <w:p w14:paraId="6DF7AA61" w14:textId="77777777" w:rsidR="00DC3A53" w:rsidRPr="00FC045F" w:rsidRDefault="00DC3A53" w:rsidP="00DC3A53">
      <w:pPr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受領のために使用したいからお届けします。</w:t>
      </w:r>
    </w:p>
    <w:p w14:paraId="51504140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0EE41164" w14:textId="77777777" w:rsidR="00DC3A53" w:rsidRPr="00B56646" w:rsidRDefault="00DC3A53" w:rsidP="00DC3A53">
      <w:pPr>
        <w:rPr>
          <w:rFonts w:ascii="ＭＳ 明朝" w:eastAsia="ＭＳ 明朝" w:hAnsi="ＭＳ 明朝"/>
        </w:rPr>
      </w:pPr>
    </w:p>
    <w:p w14:paraId="5E7BD456" w14:textId="77777777" w:rsidR="00DC3A53" w:rsidRPr="00B56646" w:rsidRDefault="00DC3A53" w:rsidP="00DC3A53">
      <w:pPr>
        <w:rPr>
          <w:rFonts w:ascii="ＭＳ 明朝" w:eastAsia="ＭＳ 明朝" w:hAnsi="ＭＳ 明朝"/>
        </w:rPr>
      </w:pPr>
    </w:p>
    <w:p w14:paraId="4F8DCB1F" w14:textId="77777777" w:rsidR="00DC3A53" w:rsidRPr="00DC3A53" w:rsidRDefault="00DC3A53" w:rsidP="00DC3A53">
      <w:pPr>
        <w:ind w:firstLineChars="300" w:firstLine="63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DC3A5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DC3A5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DC3A53">
        <w:rPr>
          <w:rFonts w:ascii="ＭＳ 明朝" w:eastAsia="ＭＳ 明朝" w:hAnsi="ＭＳ 明朝" w:hint="eastAsia"/>
        </w:rPr>
        <w:t>日</w:t>
      </w:r>
    </w:p>
    <w:p w14:paraId="0DB642F9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243414B7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7D0B642D" w14:textId="77777777" w:rsidR="00DC3A53" w:rsidRPr="00B56646" w:rsidRDefault="00DC3A53" w:rsidP="00DC3A53">
      <w:pPr>
        <w:rPr>
          <w:rFonts w:ascii="ＭＳ 明朝" w:eastAsia="ＭＳ 明朝" w:hAnsi="ＭＳ 明朝"/>
        </w:rPr>
      </w:pPr>
    </w:p>
    <w:p w14:paraId="390F1F4A" w14:textId="77777777" w:rsidR="00DC3A53" w:rsidRPr="00B56646" w:rsidRDefault="00DC3A53" w:rsidP="00DC3A53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  <w:spacing w:val="420"/>
          <w:kern w:val="0"/>
          <w:fitText w:val="1260" w:id="-1323077120"/>
        </w:rPr>
        <w:t>住</w:t>
      </w:r>
      <w:r w:rsidRPr="00DC3A53">
        <w:rPr>
          <w:rFonts w:ascii="ＭＳ 明朝" w:eastAsia="ＭＳ 明朝" w:hAnsi="ＭＳ 明朝" w:hint="eastAsia"/>
          <w:kern w:val="0"/>
          <w:fitText w:val="1260" w:id="-1323077120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143026FD" w14:textId="77777777" w:rsidR="00DC3A53" w:rsidRPr="00B56646" w:rsidRDefault="00DC3A53" w:rsidP="00DC3A53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  <w:kern w:val="0"/>
          <w:fitText w:val="1260" w:id="-1323077119"/>
        </w:rPr>
        <w:t>商号又は名称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165467DE" w14:textId="77777777" w:rsidR="00DC3A53" w:rsidRPr="00B56646" w:rsidRDefault="00DC3A53" w:rsidP="00DC3A53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DC3A53">
        <w:rPr>
          <w:rFonts w:ascii="ＭＳ 明朝" w:eastAsia="ＭＳ 明朝" w:hAnsi="ＭＳ 明朝" w:hint="eastAsia"/>
          <w:spacing w:val="26"/>
          <w:kern w:val="0"/>
          <w:fitText w:val="1260" w:id="-1323077118"/>
        </w:rPr>
        <w:t>代表者氏</w:t>
      </w:r>
      <w:r w:rsidRPr="00DC3A53">
        <w:rPr>
          <w:rFonts w:ascii="ＭＳ 明朝" w:eastAsia="ＭＳ 明朝" w:hAnsi="ＭＳ 明朝" w:hint="eastAsia"/>
          <w:spacing w:val="1"/>
          <w:kern w:val="0"/>
          <w:fitText w:val="1260" w:id="-1323077118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3F216CB7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005483BF" w14:textId="77777777" w:rsidR="00DC3A53" w:rsidRPr="00B56646" w:rsidRDefault="00DC3A53" w:rsidP="00DC3A53">
      <w:pPr>
        <w:rPr>
          <w:rFonts w:ascii="ＭＳ 明朝" w:eastAsia="ＭＳ 明朝" w:hAnsi="ＭＳ 明朝"/>
        </w:rPr>
      </w:pPr>
    </w:p>
    <w:p w14:paraId="454EF301" w14:textId="77777777" w:rsidR="00DC3A53" w:rsidRPr="00B56646" w:rsidRDefault="00DC3A53" w:rsidP="00DC3A53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14:paraId="00CD452F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5DE3D970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091994D4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356F409D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080E9856" w14:textId="77777777" w:rsidR="00DC3A53" w:rsidRDefault="00DC3A53" w:rsidP="00DC3A53">
      <w:pPr>
        <w:rPr>
          <w:rFonts w:ascii="ＭＳ 明朝" w:eastAsia="ＭＳ 明朝" w:hAnsi="ＭＳ 明朝"/>
        </w:rPr>
      </w:pPr>
    </w:p>
    <w:p w14:paraId="32F6D1CB" w14:textId="77777777" w:rsidR="00DC3A53" w:rsidRPr="00DC3A53" w:rsidRDefault="00DC3A53" w:rsidP="00DB49F8">
      <w:pPr>
        <w:ind w:firstLineChars="100" w:firstLine="210"/>
        <w:rPr>
          <w:rFonts w:ascii="ＭＳ 明朝" w:eastAsia="ＭＳ 明朝" w:hAnsi="ＭＳ 明朝"/>
          <w:color w:val="0070C0"/>
        </w:rPr>
      </w:pPr>
    </w:p>
    <w:sectPr w:rsidR="00DC3A53" w:rsidRPr="00DC3A53" w:rsidSect="00FC045F">
      <w:pgSz w:w="11906" w:h="16838" w:code="9"/>
      <w:pgMar w:top="1985" w:right="2268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3645" w14:textId="77777777" w:rsidR="006B3DB2" w:rsidRDefault="006B3DB2" w:rsidP="00030290">
      <w:r>
        <w:separator/>
      </w:r>
    </w:p>
  </w:endnote>
  <w:endnote w:type="continuationSeparator" w:id="0">
    <w:p w14:paraId="00C27FCE" w14:textId="77777777" w:rsidR="006B3DB2" w:rsidRDefault="006B3DB2" w:rsidP="000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EF141" w14:textId="77777777" w:rsidR="006B3DB2" w:rsidRDefault="006B3DB2" w:rsidP="00030290">
      <w:r>
        <w:separator/>
      </w:r>
    </w:p>
  </w:footnote>
  <w:footnote w:type="continuationSeparator" w:id="0">
    <w:p w14:paraId="014B439F" w14:textId="77777777" w:rsidR="006B3DB2" w:rsidRDefault="006B3DB2" w:rsidP="0003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FAB"/>
    <w:rsid w:val="00030290"/>
    <w:rsid w:val="000F6732"/>
    <w:rsid w:val="0015322B"/>
    <w:rsid w:val="001C68BA"/>
    <w:rsid w:val="002F58D9"/>
    <w:rsid w:val="00472F05"/>
    <w:rsid w:val="004E6739"/>
    <w:rsid w:val="00515FAB"/>
    <w:rsid w:val="0063792B"/>
    <w:rsid w:val="006B3DB2"/>
    <w:rsid w:val="009C59DA"/>
    <w:rsid w:val="00AE206F"/>
    <w:rsid w:val="00B02D65"/>
    <w:rsid w:val="00B56646"/>
    <w:rsid w:val="00BA5C42"/>
    <w:rsid w:val="00BA5EDC"/>
    <w:rsid w:val="00DB49F8"/>
    <w:rsid w:val="00DC3A53"/>
    <w:rsid w:val="00E562E2"/>
    <w:rsid w:val="00E82361"/>
    <w:rsid w:val="00EB4214"/>
    <w:rsid w:val="00ED75E2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A34878"/>
  <w15:docId w15:val="{C97A141D-E714-4185-A6A9-20DAE99E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290"/>
  </w:style>
  <w:style w:type="paragraph" w:styleId="a5">
    <w:name w:val="footer"/>
    <w:basedOn w:val="a"/>
    <w:link w:val="a6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290"/>
  </w:style>
  <w:style w:type="paragraph" w:styleId="a7">
    <w:name w:val="Note Heading"/>
    <w:basedOn w:val="a"/>
    <w:next w:val="a"/>
    <w:link w:val="a8"/>
    <w:uiPriority w:val="99"/>
    <w:unhideWhenUsed/>
    <w:rsid w:val="00030290"/>
    <w:pPr>
      <w:jc w:val="center"/>
    </w:pPr>
  </w:style>
  <w:style w:type="character" w:customStyle="1" w:styleId="a8">
    <w:name w:val="記 (文字)"/>
    <w:basedOn w:val="a0"/>
    <w:link w:val="a7"/>
    <w:uiPriority w:val="99"/>
    <w:rsid w:val="00030290"/>
  </w:style>
  <w:style w:type="paragraph" w:styleId="a9">
    <w:name w:val="Closing"/>
    <w:basedOn w:val="a"/>
    <w:link w:val="aa"/>
    <w:uiPriority w:val="99"/>
    <w:unhideWhenUsed/>
    <w:rsid w:val="00030290"/>
    <w:pPr>
      <w:jc w:val="right"/>
    </w:pPr>
  </w:style>
  <w:style w:type="character" w:customStyle="1" w:styleId="aa">
    <w:name w:val="結語 (文字)"/>
    <w:basedOn w:val="a0"/>
    <w:link w:val="a9"/>
    <w:uiPriority w:val="99"/>
    <w:rsid w:val="00030290"/>
  </w:style>
  <w:style w:type="paragraph" w:styleId="ab">
    <w:name w:val="Date"/>
    <w:basedOn w:val="a"/>
    <w:next w:val="a"/>
    <w:link w:val="ac"/>
    <w:uiPriority w:val="99"/>
    <w:semiHidden/>
    <w:unhideWhenUsed/>
    <w:rsid w:val="00B56646"/>
  </w:style>
  <w:style w:type="character" w:customStyle="1" w:styleId="ac">
    <w:name w:val="日付 (文字)"/>
    <w:basedOn w:val="a0"/>
    <w:link w:val="ab"/>
    <w:uiPriority w:val="99"/>
    <w:semiHidden/>
    <w:rsid w:val="00B5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156F99A0</Template>
  <TotalTime>14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s1447</dc:creator>
  <cp:lastModifiedBy>笹原　優子</cp:lastModifiedBy>
  <cp:revision>13</cp:revision>
  <cp:lastPrinted>2024-01-10T07:53:00Z</cp:lastPrinted>
  <dcterms:created xsi:type="dcterms:W3CDTF">2016-12-26T04:34:00Z</dcterms:created>
  <dcterms:modified xsi:type="dcterms:W3CDTF">2024-12-12T01:05:00Z</dcterms:modified>
</cp:coreProperties>
</file>