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F3D1B" w14:textId="77777777" w:rsidR="00DB49F8" w:rsidRPr="00DB49F8" w:rsidRDefault="00B850C8" w:rsidP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73955" wp14:editId="238F4AD2">
                <wp:simplePos x="0" y="0"/>
                <wp:positionH relativeFrom="column">
                  <wp:posOffset>-302274</wp:posOffset>
                </wp:positionH>
                <wp:positionV relativeFrom="paragraph">
                  <wp:posOffset>62614</wp:posOffset>
                </wp:positionV>
                <wp:extent cx="5375275" cy="7314565"/>
                <wp:effectExtent l="0" t="0" r="158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275" cy="731456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5E08F" id="正方形/長方形 1" o:spid="_x0000_s1026" style="position:absolute;left:0;text-align:left;margin-left:-23.8pt;margin-top:4.95pt;width:423.25pt;height:5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" filled="f" strokecolor="black [3200]" strokeweight="1pt"/>
            </w:pict>
          </mc:Fallback>
        </mc:AlternateContent>
      </w:r>
    </w:p>
    <w:p w14:paraId="275802A9" w14:textId="77777777" w:rsidR="00E82361" w:rsidRPr="00B56646" w:rsidRDefault="00030290" w:rsidP="00223F50">
      <w:pPr>
        <w:ind w:firstLineChars="1092" w:firstLine="3070"/>
        <w:rPr>
          <w:rFonts w:ascii="ＭＳ 明朝" w:eastAsia="ＭＳ 明朝" w:hAnsi="ＭＳ 明朝"/>
          <w:sz w:val="28"/>
        </w:rPr>
      </w:pPr>
      <w:r w:rsidRPr="00223F50">
        <w:rPr>
          <w:rFonts w:ascii="ＭＳ 明朝" w:eastAsia="ＭＳ 明朝" w:hAnsi="ＭＳ 明朝" w:hint="eastAsia"/>
          <w:b/>
          <w:sz w:val="28"/>
        </w:rPr>
        <w:t>委</w:t>
      </w:r>
      <w:r w:rsidR="00DB49F8" w:rsidRPr="00223F50">
        <w:rPr>
          <w:rFonts w:ascii="ＭＳ 明朝" w:eastAsia="ＭＳ 明朝" w:hAnsi="ＭＳ 明朝" w:hint="eastAsia"/>
          <w:b/>
          <w:sz w:val="28"/>
        </w:rPr>
        <w:t xml:space="preserve">　 </w:t>
      </w:r>
      <w:r w:rsidRPr="00223F50">
        <w:rPr>
          <w:rFonts w:ascii="ＭＳ 明朝" w:eastAsia="ＭＳ 明朝" w:hAnsi="ＭＳ 明朝" w:hint="eastAsia"/>
          <w:b/>
          <w:sz w:val="28"/>
        </w:rPr>
        <w:t>任</w:t>
      </w:r>
      <w:r w:rsidR="00DB49F8" w:rsidRPr="00223F50">
        <w:rPr>
          <w:rFonts w:ascii="ＭＳ 明朝" w:eastAsia="ＭＳ 明朝" w:hAnsi="ＭＳ 明朝" w:hint="eastAsia"/>
          <w:b/>
          <w:sz w:val="28"/>
        </w:rPr>
        <w:t xml:space="preserve"> 　</w:t>
      </w:r>
      <w:r w:rsidRPr="00223F50">
        <w:rPr>
          <w:rFonts w:ascii="ＭＳ 明朝" w:eastAsia="ＭＳ 明朝" w:hAnsi="ＭＳ 明朝" w:hint="eastAsia"/>
          <w:b/>
          <w:sz w:val="28"/>
        </w:rPr>
        <w:t>状</w:t>
      </w:r>
      <w:r w:rsidRPr="00960DF6">
        <w:rPr>
          <w:rFonts w:ascii="ＭＳ 明朝" w:eastAsia="ＭＳ 明朝" w:hAnsi="ＭＳ 明朝" w:hint="eastAsia"/>
          <w:color w:val="0070C0"/>
          <w:sz w:val="28"/>
        </w:rPr>
        <w:t>（</w:t>
      </w:r>
      <w:r w:rsidR="00A6171F">
        <w:rPr>
          <w:rFonts w:ascii="ＭＳ 明朝" w:eastAsia="ＭＳ 明朝" w:hAnsi="ＭＳ 明朝" w:hint="eastAsia"/>
          <w:color w:val="0070C0"/>
          <w:sz w:val="28"/>
        </w:rPr>
        <w:t>作成</w:t>
      </w:r>
      <w:r w:rsidRPr="00960DF6">
        <w:rPr>
          <w:rFonts w:ascii="ＭＳ 明朝" w:eastAsia="ＭＳ 明朝" w:hAnsi="ＭＳ 明朝" w:hint="eastAsia"/>
          <w:color w:val="0070C0"/>
          <w:sz w:val="28"/>
        </w:rPr>
        <w:t>例）</w:t>
      </w:r>
    </w:p>
    <w:p w14:paraId="766ADCAA" w14:textId="77777777" w:rsidR="00030290" w:rsidRDefault="00030290">
      <w:pPr>
        <w:rPr>
          <w:rFonts w:ascii="ＭＳ 明朝" w:eastAsia="ＭＳ 明朝" w:hAnsi="ＭＳ 明朝"/>
        </w:rPr>
      </w:pPr>
    </w:p>
    <w:p w14:paraId="7CA06CB3" w14:textId="77777777" w:rsidR="00B850C8" w:rsidRPr="00B850C8" w:rsidRDefault="00B850C8" w:rsidP="00B850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62511" wp14:editId="7738E1A7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12763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092B" w14:textId="77777777" w:rsidR="00B850C8" w:rsidRPr="00960DF6" w:rsidRDefault="00B850C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60DF6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株式会社　山建組</w:t>
                            </w:r>
                          </w:p>
                          <w:p w14:paraId="21FBA285" w14:textId="77777777" w:rsidR="00B850C8" w:rsidRPr="00960DF6" w:rsidRDefault="00B850C8" w:rsidP="00DB49F8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color w:val="0070C0"/>
                              </w:rPr>
                            </w:pPr>
                            <w:r w:rsidRPr="00960DF6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>東北支店長</w:t>
                            </w:r>
                          </w:p>
                          <w:p w14:paraId="4D96915F" w14:textId="77777777" w:rsidR="00B850C8" w:rsidRPr="00960DF6" w:rsidRDefault="00B850C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60DF6">
                              <w:rPr>
                                <w:rFonts w:ascii="ＭＳ 明朝" w:eastAsia="ＭＳ 明朝" w:hAnsi="ＭＳ 明朝" w:hint="eastAsia"/>
                                <w:color w:val="0070C0"/>
                              </w:rPr>
                              <w:t xml:space="preserve">　山形一郎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25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pt;margin-top:.05pt;width:100.5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" fillcolor="white [3201]" stroked="f" strokeweight=".5pt">
                <v:textbox>
                  <w:txbxContent>
                    <w:p w14:paraId="44DB092B" w14:textId="77777777" w:rsidR="00B850C8" w:rsidRPr="00960DF6" w:rsidRDefault="00B850C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960DF6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株式会社　山建組</w:t>
                      </w:r>
                    </w:p>
                    <w:p w14:paraId="21FBA285" w14:textId="77777777" w:rsidR="00B850C8" w:rsidRPr="00960DF6" w:rsidRDefault="00B850C8" w:rsidP="00DB49F8">
                      <w:pPr>
                        <w:snapToGrid w:val="0"/>
                        <w:rPr>
                          <w:rFonts w:ascii="ＭＳ 明朝" w:eastAsia="ＭＳ 明朝" w:hAnsi="ＭＳ 明朝"/>
                          <w:color w:val="0070C0"/>
                        </w:rPr>
                      </w:pPr>
                      <w:r w:rsidRPr="00960DF6">
                        <w:rPr>
                          <w:rFonts w:ascii="ＭＳ 明朝" w:eastAsia="ＭＳ 明朝" w:hAnsi="ＭＳ 明朝" w:hint="eastAsia"/>
                          <w:color w:val="0070C0"/>
                        </w:rPr>
                        <w:t>東北支店長</w:t>
                      </w:r>
                    </w:p>
                    <w:p w14:paraId="4D96915F" w14:textId="77777777" w:rsidR="00B850C8" w:rsidRPr="00960DF6" w:rsidRDefault="00B850C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960DF6">
                        <w:rPr>
                          <w:rFonts w:ascii="ＭＳ 明朝" w:eastAsia="ＭＳ 明朝" w:hAnsi="ＭＳ 明朝" w:hint="eastAsia"/>
                          <w:color w:val="0070C0"/>
                        </w:rPr>
                        <w:t xml:space="preserve">　山形一郎</w:t>
                      </w:r>
                    </w:p>
                  </w:txbxContent>
                </v:textbox>
              </v:shape>
            </w:pict>
          </mc:Fallback>
        </mc:AlternateContent>
      </w:r>
    </w:p>
    <w:p w14:paraId="3177147A" w14:textId="36D58AAD" w:rsidR="00B850C8" w:rsidRDefault="00030290" w:rsidP="00DB49F8">
      <w:pPr>
        <w:ind w:firstLineChars="100" w:firstLine="21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私は、</w:t>
      </w:r>
      <w:r w:rsidR="00B850C8">
        <w:rPr>
          <w:rFonts w:ascii="ＭＳ 明朝" w:eastAsia="ＭＳ 明朝" w:hAnsi="ＭＳ 明朝" w:hint="eastAsia"/>
        </w:rPr>
        <w:t xml:space="preserve">　　　　　　　　　　　</w:t>
      </w:r>
      <w:r w:rsidRPr="00B56646">
        <w:rPr>
          <w:rFonts w:ascii="ＭＳ 明朝" w:eastAsia="ＭＳ 明朝" w:hAnsi="ＭＳ 明朝" w:hint="eastAsia"/>
        </w:rPr>
        <w:t xml:space="preserve">　</w:t>
      </w:r>
      <w:r w:rsidR="00B850C8">
        <w:rPr>
          <w:rFonts w:ascii="ＭＳ 明朝" w:eastAsia="ＭＳ 明朝" w:hAnsi="ＭＳ 明朝" w:hint="eastAsia"/>
        </w:rPr>
        <w:t xml:space="preserve">　</w:t>
      </w:r>
      <w:r w:rsidR="00861298">
        <w:rPr>
          <w:rFonts w:ascii="ＭＳ 明朝" w:eastAsia="ＭＳ 明朝" w:hAnsi="ＭＳ 明朝" w:hint="eastAsia"/>
        </w:rPr>
        <w:t>を代理人と定め、</w:t>
      </w:r>
      <w:r w:rsidR="00B130F4">
        <w:rPr>
          <w:rFonts w:ascii="ＭＳ 明朝" w:eastAsia="ＭＳ 明朝" w:hAnsi="ＭＳ 明朝" w:hint="eastAsia"/>
        </w:rPr>
        <w:t>令和</w:t>
      </w:r>
      <w:r w:rsidR="006C1217">
        <w:rPr>
          <w:rFonts w:ascii="ＭＳ 明朝" w:eastAsia="ＭＳ 明朝" w:hAnsi="ＭＳ 明朝" w:hint="eastAsia"/>
        </w:rPr>
        <w:t>７</w:t>
      </w:r>
      <w:r w:rsidRPr="00B56646">
        <w:rPr>
          <w:rFonts w:ascii="ＭＳ 明朝" w:eastAsia="ＭＳ 明朝" w:hAnsi="ＭＳ 明朝" w:hint="eastAsia"/>
        </w:rPr>
        <w:t>年４月１日</w:t>
      </w:r>
    </w:p>
    <w:p w14:paraId="40595321" w14:textId="478B3AD1" w:rsidR="00B850C8" w:rsidRDefault="00030290" w:rsidP="00B850C8">
      <w:pPr>
        <w:spacing w:line="360" w:lineRule="auto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から</w:t>
      </w:r>
      <w:r w:rsidR="00B130F4">
        <w:rPr>
          <w:rFonts w:ascii="ＭＳ 明朝" w:eastAsia="ＭＳ 明朝" w:hAnsi="ＭＳ 明朝" w:hint="eastAsia"/>
        </w:rPr>
        <w:t>令和</w:t>
      </w:r>
      <w:r w:rsidR="006C1217">
        <w:rPr>
          <w:rFonts w:ascii="ＭＳ 明朝" w:eastAsia="ＭＳ 明朝" w:hAnsi="ＭＳ 明朝" w:hint="eastAsia"/>
        </w:rPr>
        <w:t>９</w:t>
      </w:r>
      <w:r w:rsidRPr="00B56646">
        <w:rPr>
          <w:rFonts w:ascii="ＭＳ 明朝" w:eastAsia="ＭＳ 明朝" w:hAnsi="ＭＳ 明朝" w:hint="eastAsia"/>
        </w:rPr>
        <w:t>年３月３１日まで　貴町　を相手方とする一切の契約について</w:t>
      </w:r>
    </w:p>
    <w:p w14:paraId="3DD6E56A" w14:textId="77777777" w:rsidR="00030290" w:rsidRPr="00B56646" w:rsidRDefault="00030290" w:rsidP="00B850C8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下記の権限を委任します。</w:t>
      </w:r>
    </w:p>
    <w:p w14:paraId="782BF7D5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49CFAEE6" w14:textId="77777777" w:rsidR="00030290" w:rsidRPr="00B56646" w:rsidRDefault="00030290" w:rsidP="00B56646">
      <w:pPr>
        <w:jc w:val="center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記</w:t>
      </w:r>
    </w:p>
    <w:p w14:paraId="3F758599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1A930278" w14:textId="77777777" w:rsidR="00030290" w:rsidRPr="00B56646" w:rsidRDefault="00B850C8" w:rsidP="00B850C8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5B3C2" wp14:editId="133E0F7E">
                <wp:simplePos x="0" y="0"/>
                <wp:positionH relativeFrom="column">
                  <wp:posOffset>3235325</wp:posOffset>
                </wp:positionH>
                <wp:positionV relativeFrom="paragraph">
                  <wp:posOffset>168275</wp:posOffset>
                </wp:positionV>
                <wp:extent cx="1031875" cy="441325"/>
                <wp:effectExtent l="0" t="0" r="1587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4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CBEC6" w14:textId="77777777" w:rsidR="00DB49F8" w:rsidRPr="002D164B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必ず委任事項</w:t>
                            </w:r>
                          </w:p>
                          <w:p w14:paraId="2CFF78F7" w14:textId="77777777" w:rsidR="00DB49F8" w:rsidRPr="00DB49F8" w:rsidRDefault="00DB49F8" w:rsidP="00DB49F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B3C2" id="テキスト ボックス 4" o:spid="_x0000_s1027" type="#_x0000_t202" style="position:absolute;left:0;text-align:left;margin-left:254.75pt;margin-top:13.25pt;width:81.25pt;height: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" fillcolor="white [3201]" strokecolor="#0070c0" strokeweight=".5pt">
                <v:textbox>
                  <w:txbxContent>
                    <w:p w14:paraId="3D0CBEC6" w14:textId="77777777" w:rsidR="00DB49F8" w:rsidRPr="002D164B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必ず委任事項</w:t>
                      </w:r>
                    </w:p>
                    <w:p w14:paraId="2CFF78F7" w14:textId="77777777" w:rsidR="00DB49F8" w:rsidRPr="00DB49F8" w:rsidRDefault="00DB49F8" w:rsidP="00DB49F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とすること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50B78" wp14:editId="43F5EB5C">
                <wp:simplePos x="0" y="0"/>
                <wp:positionH relativeFrom="column">
                  <wp:posOffset>3060700</wp:posOffset>
                </wp:positionH>
                <wp:positionV relativeFrom="paragraph">
                  <wp:posOffset>47625</wp:posOffset>
                </wp:positionV>
                <wp:extent cx="114300" cy="6858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1A68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41pt;margin-top:3.75pt;width:9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" adj="300" strokecolor="#0070c0" strokeweight=".5pt"/>
            </w:pict>
          </mc:Fallback>
        </mc:AlternateContent>
      </w:r>
      <w:r w:rsidR="00030290" w:rsidRPr="00B56646">
        <w:rPr>
          <w:rFonts w:ascii="ＭＳ 明朝" w:eastAsia="ＭＳ 明朝" w:hAnsi="ＭＳ 明朝" w:hint="eastAsia"/>
        </w:rPr>
        <w:t>１　工事請負の入札及び見積の件</w:t>
      </w:r>
    </w:p>
    <w:p w14:paraId="14D27ECD" w14:textId="77777777"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２　工事請負契約の締結の件</w:t>
      </w:r>
    </w:p>
    <w:p w14:paraId="6A5743B4" w14:textId="77777777"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３　工事代金の請求及び受領の件</w:t>
      </w:r>
    </w:p>
    <w:p w14:paraId="30CD4A4D" w14:textId="77777777" w:rsidR="00030290" w:rsidRPr="00B56646" w:rsidRDefault="00B850C8" w:rsidP="00B850C8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53106C" wp14:editId="29A9DD92">
                <wp:simplePos x="0" y="0"/>
                <wp:positionH relativeFrom="column">
                  <wp:posOffset>3644900</wp:posOffset>
                </wp:positionH>
                <wp:positionV relativeFrom="paragraph">
                  <wp:posOffset>225425</wp:posOffset>
                </wp:positionV>
                <wp:extent cx="1031875" cy="574675"/>
                <wp:effectExtent l="0" t="0" r="1587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AE8FE" w14:textId="77777777" w:rsidR="00DB49F8" w:rsidRPr="002D164B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該当する場合</w:t>
                            </w:r>
                          </w:p>
                          <w:p w14:paraId="0FE93B8F" w14:textId="77777777" w:rsidR="00DB49F8" w:rsidRPr="002D164B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委任事項と</w:t>
                            </w:r>
                            <w:proofErr w:type="gramStart"/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す</w:t>
                            </w:r>
                            <w:proofErr w:type="gramEnd"/>
                          </w:p>
                          <w:p w14:paraId="019E83EB" w14:textId="77777777" w:rsidR="00DB49F8" w:rsidRPr="002D164B" w:rsidRDefault="00DB49F8" w:rsidP="00DB49F8">
                            <w:pPr>
                              <w:snapToGrid w:val="0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106C" id="テキスト ボックス 5" o:spid="_x0000_s1028" type="#_x0000_t202" style="position:absolute;left:0;text-align:left;margin-left:287pt;margin-top:17.75pt;width:81.25pt;height:4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" fillcolor="white [3201]" strokecolor="#0070c0" strokeweight=".5pt">
                <v:textbox>
                  <w:txbxContent>
                    <w:p w14:paraId="569AE8FE" w14:textId="77777777" w:rsidR="00DB49F8" w:rsidRPr="002D164B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該当する場合</w:t>
                      </w:r>
                    </w:p>
                    <w:p w14:paraId="0FE93B8F" w14:textId="77777777" w:rsidR="00DB49F8" w:rsidRPr="002D164B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委任事項と</w:t>
                      </w:r>
                      <w:proofErr w:type="gramStart"/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す</w:t>
                      </w:r>
                      <w:proofErr w:type="gramEnd"/>
                    </w:p>
                    <w:p w14:paraId="019E83EB" w14:textId="77777777" w:rsidR="00DB49F8" w:rsidRPr="002D164B" w:rsidRDefault="00DB49F8" w:rsidP="00DB49F8">
                      <w:pPr>
                        <w:snapToGrid w:val="0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  <w:szCs w:val="20"/>
                        </w:rPr>
                        <w:t>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5F7D0" wp14:editId="1E20D53C">
                <wp:simplePos x="0" y="0"/>
                <wp:positionH relativeFrom="column">
                  <wp:posOffset>3463925</wp:posOffset>
                </wp:positionH>
                <wp:positionV relativeFrom="paragraph">
                  <wp:posOffset>53975</wp:posOffset>
                </wp:positionV>
                <wp:extent cx="114300" cy="917575"/>
                <wp:effectExtent l="0" t="0" r="19050" b="15875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7575"/>
                        </a:xfrm>
                        <a:prstGeom prst="rightBrace">
                          <a:avLst/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2156" id="右中かっこ 3" o:spid="_x0000_s1026" type="#_x0000_t88" style="position:absolute;left:0;text-align:left;margin-left:272.75pt;margin-top:4.25pt;width:9pt;height:7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" adj="224" strokecolor="#0070c0" strokeweight=".5pt"/>
            </w:pict>
          </mc:Fallback>
        </mc:AlternateContent>
      </w:r>
      <w:r w:rsidR="00030290" w:rsidRPr="00B56646">
        <w:rPr>
          <w:rFonts w:ascii="ＭＳ 明朝" w:eastAsia="ＭＳ 明朝" w:hAnsi="ＭＳ 明朝" w:hint="eastAsia"/>
        </w:rPr>
        <w:t>４　第三者の施工する工事完成保証の件</w:t>
      </w:r>
    </w:p>
    <w:p w14:paraId="4EA833C1" w14:textId="77777777"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５　復代理人選任の件</w:t>
      </w:r>
    </w:p>
    <w:p w14:paraId="25D64D67" w14:textId="77777777"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６　共同企業体の結成に関する一切の件</w:t>
      </w:r>
    </w:p>
    <w:p w14:paraId="29643D8A" w14:textId="77777777" w:rsidR="00030290" w:rsidRPr="00B56646" w:rsidRDefault="00030290" w:rsidP="00B850C8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７　その他工事施工に関する一切の件</w:t>
      </w:r>
    </w:p>
    <w:p w14:paraId="059997CD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70613D94" w14:textId="77777777" w:rsidR="00030290" w:rsidRPr="00B56646" w:rsidRDefault="00030290">
      <w:pPr>
        <w:rPr>
          <w:rFonts w:ascii="ＭＳ 明朝" w:eastAsia="ＭＳ 明朝" w:hAnsi="ＭＳ 明朝"/>
        </w:rPr>
      </w:pPr>
    </w:p>
    <w:p w14:paraId="5D845A1D" w14:textId="1351ED90" w:rsidR="00030290" w:rsidRPr="002D164B" w:rsidRDefault="00B130F4" w:rsidP="00B56646">
      <w:pPr>
        <w:ind w:firstLineChars="300" w:firstLine="630"/>
        <w:rPr>
          <w:rFonts w:ascii="ＭＳ 明朝" w:eastAsia="ＭＳ 明朝" w:hAnsi="ＭＳ 明朝"/>
          <w:u w:val="single" w:color="0070C0"/>
        </w:rPr>
      </w:pPr>
      <w:r w:rsidRPr="002D164B">
        <w:rPr>
          <w:rFonts w:ascii="ＭＳ 明朝" w:eastAsia="ＭＳ 明朝" w:hAnsi="ＭＳ 明朝" w:hint="eastAsia"/>
          <w:u w:val="single" w:color="0070C0"/>
        </w:rPr>
        <w:t>令和</w:t>
      </w:r>
      <w:r w:rsidR="006C1217">
        <w:rPr>
          <w:rFonts w:ascii="ＭＳ 明朝" w:eastAsia="ＭＳ 明朝" w:hAnsi="ＭＳ 明朝" w:hint="eastAsia"/>
          <w:color w:val="0070C0"/>
          <w:u w:val="single" w:color="0070C0"/>
        </w:rPr>
        <w:t>７</w:t>
      </w:r>
      <w:r w:rsidR="00B56646" w:rsidRPr="002D164B">
        <w:rPr>
          <w:rFonts w:ascii="ＭＳ 明朝" w:eastAsia="ＭＳ 明朝" w:hAnsi="ＭＳ 明朝" w:hint="eastAsia"/>
          <w:u w:val="single" w:color="0070C0"/>
        </w:rPr>
        <w:t>年</w:t>
      </w:r>
      <w:r w:rsidR="00B56646" w:rsidRPr="002D164B">
        <w:rPr>
          <w:rFonts w:ascii="ＭＳ 明朝" w:eastAsia="ＭＳ 明朝" w:hAnsi="ＭＳ 明朝" w:hint="eastAsia"/>
          <w:color w:val="0070C0"/>
          <w:u w:val="single" w:color="0070C0"/>
        </w:rPr>
        <w:t>２</w:t>
      </w:r>
      <w:r w:rsidR="00B56646" w:rsidRPr="002D164B">
        <w:rPr>
          <w:rFonts w:ascii="ＭＳ 明朝" w:eastAsia="ＭＳ 明朝" w:hAnsi="ＭＳ 明朝" w:hint="eastAsia"/>
          <w:u w:val="single" w:color="0070C0"/>
        </w:rPr>
        <w:t>月</w:t>
      </w:r>
      <w:r w:rsidR="006C1217">
        <w:rPr>
          <w:rFonts w:ascii="ＭＳ 明朝" w:eastAsia="ＭＳ 明朝" w:hAnsi="ＭＳ 明朝" w:hint="eastAsia"/>
          <w:color w:val="0070C0"/>
          <w:u w:val="single" w:color="0070C0"/>
        </w:rPr>
        <w:t>３</w:t>
      </w:r>
      <w:r w:rsidR="00B56646" w:rsidRPr="002D164B">
        <w:rPr>
          <w:rFonts w:ascii="ＭＳ 明朝" w:eastAsia="ＭＳ 明朝" w:hAnsi="ＭＳ 明朝" w:hint="eastAsia"/>
          <w:u w:val="single" w:color="0070C0"/>
        </w:rPr>
        <w:t>日</w:t>
      </w:r>
    </w:p>
    <w:p w14:paraId="3981F469" w14:textId="77777777" w:rsidR="00B56646" w:rsidRDefault="00DB49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A11D36" wp14:editId="7BEA8637">
                <wp:simplePos x="0" y="0"/>
                <wp:positionH relativeFrom="column">
                  <wp:posOffset>1482725</wp:posOffset>
                </wp:positionH>
                <wp:positionV relativeFrom="paragraph">
                  <wp:posOffset>2540</wp:posOffset>
                </wp:positionV>
                <wp:extent cx="1355725" cy="258445"/>
                <wp:effectExtent l="266700" t="38100" r="15875" b="2730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258445"/>
                        </a:xfrm>
                        <a:prstGeom prst="borderCallout1">
                          <a:avLst>
                            <a:gd name="adj1" fmla="val 51778"/>
                            <a:gd name="adj2" fmla="val -1572"/>
                            <a:gd name="adj3" fmla="val -11353"/>
                            <a:gd name="adj4" fmla="val -19565"/>
                          </a:avLst>
                        </a:prstGeom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857B8" w14:textId="77777777" w:rsidR="00DB49F8" w:rsidRPr="002D164B" w:rsidRDefault="00DB49F8" w:rsidP="00B850C8">
                            <w:pPr>
                              <w:snapToGrid w:val="0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2D164B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t>提出日を記入する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1D3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9" type="#_x0000_t47" style="position:absolute;left:0;text-align:left;margin-left:116.75pt;margin-top:.2pt;width:106.75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" adj="-4226,-2452,-340,11184" fillcolor="white [3201]" strokecolor="#0070c0" strokeweight=".5pt">
                <v:textbox>
                  <w:txbxContent>
                    <w:p w14:paraId="1E5857B8" w14:textId="77777777" w:rsidR="00DB49F8" w:rsidRPr="002D164B" w:rsidRDefault="00DB49F8" w:rsidP="00B850C8">
                      <w:pPr>
                        <w:snapToGrid w:val="0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2D164B">
                        <w:rPr>
                          <w:rFonts w:hint="eastAsia"/>
                          <w:color w:val="0070C0"/>
                          <w:sz w:val="20"/>
                        </w:rPr>
                        <w:t>提出日を記入する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498A2CDF" w14:textId="77777777" w:rsidR="00DB49F8" w:rsidRPr="00B56646" w:rsidRDefault="00DB49F8">
      <w:pPr>
        <w:rPr>
          <w:rFonts w:ascii="ＭＳ 明朝" w:eastAsia="ＭＳ 明朝" w:hAnsi="ＭＳ 明朝"/>
        </w:rPr>
      </w:pPr>
    </w:p>
    <w:p w14:paraId="54E840DA" w14:textId="77777777" w:rsidR="00B56646" w:rsidRPr="00B56646" w:rsidRDefault="00B56646" w:rsidP="00DB49F8">
      <w:pPr>
        <w:ind w:leftChars="1400" w:left="2940"/>
        <w:rPr>
          <w:rFonts w:ascii="ＭＳ 明朝" w:eastAsia="ＭＳ 明朝" w:hAnsi="ＭＳ 明朝"/>
        </w:rPr>
      </w:pPr>
      <w:r w:rsidRPr="00E839B1">
        <w:rPr>
          <w:rFonts w:ascii="ＭＳ 明朝" w:eastAsia="ＭＳ 明朝" w:hAnsi="ＭＳ 明朝" w:hint="eastAsia"/>
          <w:spacing w:val="420"/>
          <w:kern w:val="0"/>
          <w:fitText w:val="1260" w:id="1288919041"/>
        </w:rPr>
        <w:t>住</w:t>
      </w:r>
      <w:r w:rsidRPr="00E839B1">
        <w:rPr>
          <w:rFonts w:ascii="ＭＳ 明朝" w:eastAsia="ＭＳ 明朝" w:hAnsi="ＭＳ 明朝" w:hint="eastAsia"/>
          <w:kern w:val="0"/>
          <w:fitText w:val="1260" w:id="1288919041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960DF6">
        <w:rPr>
          <w:rFonts w:ascii="ＭＳ 明朝" w:eastAsia="ＭＳ 明朝" w:hAnsi="ＭＳ 明朝" w:hint="eastAsia"/>
          <w:color w:val="0070C0"/>
        </w:rPr>
        <w:t>東京都千代田区平河町2-6-3</w:t>
      </w:r>
    </w:p>
    <w:p w14:paraId="6D0CBCDD" w14:textId="77777777" w:rsidR="00B56646" w:rsidRPr="00960DF6" w:rsidRDefault="00E839B1" w:rsidP="00DB49F8">
      <w:pPr>
        <w:ind w:leftChars="1400" w:left="2940"/>
        <w:rPr>
          <w:rFonts w:ascii="ＭＳ 明朝" w:eastAsia="ＭＳ 明朝" w:hAnsi="ＭＳ 明朝"/>
          <w:color w:val="0070C0"/>
        </w:rPr>
      </w:pPr>
      <w:r w:rsidRPr="00E839B1">
        <w:rPr>
          <w:rFonts w:ascii="ＭＳ 明朝" w:eastAsia="ＭＳ 明朝" w:hAnsi="ＭＳ 明朝" w:hint="eastAsia"/>
          <w:kern w:val="0"/>
          <w:fitText w:val="1260" w:id="-1323059456"/>
        </w:rPr>
        <w:t>商号又は名称</w:t>
      </w:r>
      <w:r w:rsidR="00B56646" w:rsidRPr="00B56646">
        <w:rPr>
          <w:rFonts w:ascii="ＭＳ 明朝" w:eastAsia="ＭＳ 明朝" w:hAnsi="ＭＳ 明朝" w:hint="eastAsia"/>
        </w:rPr>
        <w:t xml:space="preserve">　</w:t>
      </w:r>
      <w:r w:rsidR="00B56646" w:rsidRPr="00960DF6">
        <w:rPr>
          <w:rFonts w:ascii="ＭＳ 明朝" w:eastAsia="ＭＳ 明朝" w:hAnsi="ＭＳ 明朝" w:hint="eastAsia"/>
          <w:color w:val="0070C0"/>
        </w:rPr>
        <w:t>株式会社　山建組</w:t>
      </w:r>
    </w:p>
    <w:p w14:paraId="1CB66A0A" w14:textId="77777777" w:rsidR="00B56646" w:rsidRPr="00B56646" w:rsidRDefault="00B56646" w:rsidP="00DB49F8">
      <w:pPr>
        <w:ind w:leftChars="1400" w:left="2940"/>
        <w:rPr>
          <w:rFonts w:ascii="ＭＳ 明朝" w:eastAsia="ＭＳ 明朝" w:hAnsi="ＭＳ 明朝"/>
        </w:rPr>
      </w:pPr>
      <w:r w:rsidRPr="00A6171F">
        <w:rPr>
          <w:rFonts w:ascii="ＭＳ 明朝" w:eastAsia="ＭＳ 明朝" w:hAnsi="ＭＳ 明朝" w:hint="eastAsia"/>
          <w:spacing w:val="26"/>
          <w:kern w:val="0"/>
          <w:fitText w:val="1260" w:id="1288919042"/>
        </w:rPr>
        <w:t>代表者氏</w:t>
      </w:r>
      <w:r w:rsidRPr="00A6171F">
        <w:rPr>
          <w:rFonts w:ascii="ＭＳ 明朝" w:eastAsia="ＭＳ 明朝" w:hAnsi="ＭＳ 明朝" w:hint="eastAsia"/>
          <w:spacing w:val="1"/>
          <w:kern w:val="0"/>
          <w:fitText w:val="1260" w:id="1288919042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Pr="00960DF6">
        <w:rPr>
          <w:rFonts w:ascii="ＭＳ 明朝" w:eastAsia="ＭＳ 明朝" w:hAnsi="ＭＳ 明朝" w:hint="eastAsia"/>
          <w:color w:val="0070C0"/>
        </w:rPr>
        <w:t xml:space="preserve">代表取締役　山形　太郎　</w:t>
      </w:r>
      <w:r w:rsidR="00DB49F8" w:rsidRPr="00960DF6">
        <w:rPr>
          <w:rFonts w:ascii="ＭＳ 明朝" w:eastAsia="ＭＳ 明朝" w:hAnsi="ＭＳ 明朝"/>
          <w:color w:val="0070C0"/>
        </w:rPr>
        <w:fldChar w:fldCharType="begin"/>
      </w:r>
      <w:r w:rsidR="00DB49F8" w:rsidRPr="00960DF6">
        <w:rPr>
          <w:rFonts w:ascii="ＭＳ 明朝" w:eastAsia="ＭＳ 明朝" w:hAnsi="ＭＳ 明朝"/>
          <w:color w:val="0070C0"/>
        </w:rPr>
        <w:instrText xml:space="preserve"> </w:instrText>
      </w:r>
      <w:r w:rsidR="00DB49F8" w:rsidRPr="00960DF6">
        <w:rPr>
          <w:rFonts w:ascii="ＭＳ 明朝" w:eastAsia="ＭＳ 明朝" w:hAnsi="ＭＳ 明朝" w:hint="eastAsia"/>
          <w:color w:val="0070C0"/>
        </w:rPr>
        <w:instrText>eq \o\ac(○,</w:instrText>
      </w:r>
      <w:r w:rsidR="00DB49F8" w:rsidRPr="00960DF6">
        <w:rPr>
          <w:rFonts w:ascii="ＭＳ 明朝" w:eastAsia="ＭＳ 明朝" w:hAnsi="ＭＳ 明朝" w:hint="eastAsia"/>
          <w:color w:val="0070C0"/>
          <w:position w:val="1"/>
          <w:sz w:val="14"/>
        </w:rPr>
        <w:instrText>印</w:instrText>
      </w:r>
      <w:r w:rsidR="00DB49F8" w:rsidRPr="00960DF6">
        <w:rPr>
          <w:rFonts w:ascii="ＭＳ 明朝" w:eastAsia="ＭＳ 明朝" w:hAnsi="ＭＳ 明朝" w:hint="eastAsia"/>
          <w:color w:val="0070C0"/>
        </w:rPr>
        <w:instrText>)</w:instrText>
      </w:r>
      <w:r w:rsidR="00DB49F8" w:rsidRPr="00960DF6">
        <w:rPr>
          <w:rFonts w:ascii="ＭＳ 明朝" w:eastAsia="ＭＳ 明朝" w:hAnsi="ＭＳ 明朝"/>
          <w:color w:val="0070C0"/>
        </w:rPr>
        <w:fldChar w:fldCharType="end"/>
      </w:r>
    </w:p>
    <w:p w14:paraId="1D0ECFEF" w14:textId="77777777" w:rsidR="00DB49F8" w:rsidRPr="00B56646" w:rsidRDefault="00DB49F8">
      <w:pPr>
        <w:rPr>
          <w:rFonts w:ascii="ＭＳ 明朝" w:eastAsia="ＭＳ 明朝" w:hAnsi="ＭＳ 明朝"/>
        </w:rPr>
      </w:pPr>
    </w:p>
    <w:p w14:paraId="5C4BD68B" w14:textId="77777777" w:rsidR="00B56646" w:rsidRDefault="00B56646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647280B7" w14:textId="77777777" w:rsidR="00E839B1" w:rsidRPr="00B56646" w:rsidRDefault="00E839B1">
      <w:pPr>
        <w:rPr>
          <w:rFonts w:ascii="ＭＳ 明朝" w:eastAsia="ＭＳ 明朝" w:hAnsi="ＭＳ 明朝"/>
        </w:rPr>
      </w:pPr>
    </w:p>
    <w:p w14:paraId="17C0CDBD" w14:textId="77777777" w:rsidR="00B56646" w:rsidRDefault="00B56646">
      <w:pPr>
        <w:rPr>
          <w:rFonts w:ascii="ＭＳ 明朝" w:eastAsia="ＭＳ 明朝" w:hAnsi="ＭＳ 明朝"/>
        </w:rPr>
      </w:pPr>
    </w:p>
    <w:p w14:paraId="5AA19CA8" w14:textId="77777777" w:rsidR="00B56646" w:rsidRPr="0040375C" w:rsidRDefault="00B56646">
      <w:pPr>
        <w:rPr>
          <w:rFonts w:ascii="ＭＳ 明朝" w:eastAsia="ＭＳ 明朝" w:hAnsi="ＭＳ 明朝"/>
          <w:color w:val="0070C0"/>
        </w:rPr>
      </w:pPr>
      <w:r w:rsidRPr="0040375C">
        <w:rPr>
          <w:rFonts w:ascii="ＭＳ 明朝" w:eastAsia="ＭＳ 明朝" w:hAnsi="ＭＳ 明朝" w:hint="eastAsia"/>
          <w:color w:val="0070C0"/>
        </w:rPr>
        <w:t>〔注意事項〕</w:t>
      </w:r>
    </w:p>
    <w:p w14:paraId="0503C070" w14:textId="77777777" w:rsidR="00136B3E" w:rsidRDefault="00B56646" w:rsidP="00DB49F8">
      <w:pPr>
        <w:ind w:firstLineChars="100" w:firstLine="210"/>
        <w:rPr>
          <w:rFonts w:ascii="ＭＳ 明朝" w:eastAsia="ＭＳ 明朝" w:hAnsi="ＭＳ 明朝"/>
          <w:color w:val="0070C0"/>
        </w:rPr>
      </w:pPr>
      <w:r w:rsidRPr="0040375C">
        <w:rPr>
          <w:rFonts w:ascii="ＭＳ 明朝" w:eastAsia="ＭＳ 明朝" w:hAnsi="ＭＳ 明朝" w:hint="eastAsia"/>
          <w:color w:val="0070C0"/>
        </w:rPr>
        <w:t>・例を参考としながら作成してください。</w:t>
      </w:r>
      <w:r w:rsidR="00136B3E">
        <w:rPr>
          <w:rFonts w:ascii="ＭＳ 明朝" w:eastAsia="ＭＳ 明朝" w:hAnsi="ＭＳ 明朝" w:hint="eastAsia"/>
          <w:color w:val="0070C0"/>
        </w:rPr>
        <w:t>（次頁が様式になっています）</w:t>
      </w:r>
    </w:p>
    <w:p w14:paraId="7BFA2F46" w14:textId="77777777" w:rsidR="008C726D" w:rsidRDefault="00136B3E" w:rsidP="00E839B1">
      <w:pPr>
        <w:widowControl/>
        <w:jc w:val="center"/>
        <w:rPr>
          <w:rFonts w:ascii="ＭＳ 明朝" w:eastAsia="ＭＳ 明朝" w:hAnsi="ＭＳ 明朝"/>
          <w:color w:val="0070C0"/>
        </w:rPr>
      </w:pPr>
      <w:r>
        <w:rPr>
          <w:rFonts w:ascii="ＭＳ 明朝" w:eastAsia="ＭＳ 明朝" w:hAnsi="ＭＳ 明朝"/>
          <w:color w:val="0070C0"/>
        </w:rPr>
        <w:br w:type="page"/>
      </w:r>
    </w:p>
    <w:p w14:paraId="47F47F2C" w14:textId="77777777" w:rsidR="008C726D" w:rsidRDefault="008C726D" w:rsidP="00E839B1">
      <w:pPr>
        <w:widowControl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2BF7DE" wp14:editId="04D104A6">
                <wp:simplePos x="0" y="0"/>
                <wp:positionH relativeFrom="column">
                  <wp:posOffset>-280360</wp:posOffset>
                </wp:positionH>
                <wp:positionV relativeFrom="paragraph">
                  <wp:posOffset>21353</wp:posOffset>
                </wp:positionV>
                <wp:extent cx="5375275" cy="7495954"/>
                <wp:effectExtent l="0" t="0" r="158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275" cy="7495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FA67" id="正方形/長方形 8" o:spid="_x0000_s1026" style="position:absolute;left:0;text-align:left;margin-left:-22.1pt;margin-top:1.7pt;width:423.25pt;height:5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" filled="f" strokecolor="windowText" strokeweight="1pt"/>
            </w:pict>
          </mc:Fallback>
        </mc:AlternateContent>
      </w:r>
    </w:p>
    <w:p w14:paraId="09BFA6CF" w14:textId="77777777" w:rsidR="00136B3E" w:rsidRPr="00B56646" w:rsidRDefault="00136B3E" w:rsidP="00E839B1">
      <w:pPr>
        <w:widowControl/>
        <w:jc w:val="center"/>
        <w:rPr>
          <w:rFonts w:ascii="ＭＳ 明朝" w:eastAsia="ＭＳ 明朝" w:hAnsi="ＭＳ 明朝"/>
          <w:sz w:val="28"/>
        </w:rPr>
      </w:pPr>
      <w:r w:rsidRPr="00223F50">
        <w:rPr>
          <w:rFonts w:ascii="ＭＳ 明朝" w:eastAsia="ＭＳ 明朝" w:hAnsi="ＭＳ 明朝" w:hint="eastAsia"/>
          <w:b/>
          <w:sz w:val="28"/>
        </w:rPr>
        <w:t>委　 任 　状</w:t>
      </w:r>
    </w:p>
    <w:p w14:paraId="186F154A" w14:textId="77777777" w:rsidR="00136B3E" w:rsidRDefault="00136B3E" w:rsidP="00136B3E">
      <w:pPr>
        <w:rPr>
          <w:rFonts w:ascii="ＭＳ 明朝" w:eastAsia="ＭＳ 明朝" w:hAnsi="ＭＳ 明朝"/>
        </w:rPr>
      </w:pPr>
    </w:p>
    <w:p w14:paraId="7890734C" w14:textId="77777777" w:rsidR="00136B3E" w:rsidRPr="00B850C8" w:rsidRDefault="00136B3E" w:rsidP="00136B3E">
      <w:pPr>
        <w:rPr>
          <w:rFonts w:ascii="ＭＳ 明朝" w:eastAsia="ＭＳ 明朝" w:hAnsi="ＭＳ 明朝"/>
        </w:rPr>
      </w:pPr>
    </w:p>
    <w:p w14:paraId="58A42C62" w14:textId="21033929" w:rsidR="00136B3E" w:rsidRDefault="00136B3E" w:rsidP="00136B3E">
      <w:pPr>
        <w:ind w:firstLineChars="100" w:firstLine="21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B5664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を代理人と定め、令和</w:t>
      </w:r>
      <w:r w:rsidR="006C1217">
        <w:rPr>
          <w:rFonts w:ascii="ＭＳ 明朝" w:eastAsia="ＭＳ 明朝" w:hAnsi="ＭＳ 明朝" w:hint="eastAsia"/>
        </w:rPr>
        <w:t>７</w:t>
      </w:r>
      <w:r w:rsidRPr="00B56646">
        <w:rPr>
          <w:rFonts w:ascii="ＭＳ 明朝" w:eastAsia="ＭＳ 明朝" w:hAnsi="ＭＳ 明朝" w:hint="eastAsia"/>
        </w:rPr>
        <w:t>年４月１日</w:t>
      </w:r>
    </w:p>
    <w:p w14:paraId="2D479C85" w14:textId="57D32E75" w:rsidR="00136B3E" w:rsidRDefault="00136B3E" w:rsidP="00136B3E">
      <w:pPr>
        <w:spacing w:line="360" w:lineRule="auto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令和</w:t>
      </w:r>
      <w:r w:rsidR="006C1217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Pr="00B56646">
        <w:rPr>
          <w:rFonts w:ascii="ＭＳ 明朝" w:eastAsia="ＭＳ 明朝" w:hAnsi="ＭＳ 明朝" w:hint="eastAsia"/>
        </w:rPr>
        <w:t>年３月３１日まで　貴町　を相手方とする一切の契約について</w:t>
      </w:r>
    </w:p>
    <w:p w14:paraId="2F4C69E4" w14:textId="77777777" w:rsidR="00136B3E" w:rsidRPr="00B56646" w:rsidRDefault="00136B3E" w:rsidP="00136B3E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下記の権限を委任します。</w:t>
      </w:r>
    </w:p>
    <w:p w14:paraId="218725EC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58C69D42" w14:textId="77777777" w:rsidR="00136B3E" w:rsidRPr="00B56646" w:rsidRDefault="00136B3E" w:rsidP="00136B3E">
      <w:pPr>
        <w:jc w:val="center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記</w:t>
      </w:r>
    </w:p>
    <w:p w14:paraId="568BD49A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4D67F9CD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１　工事請負の入札及び見積の件</w:t>
      </w:r>
    </w:p>
    <w:p w14:paraId="28E70FDB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２　工事請負契約の締結の件</w:t>
      </w:r>
    </w:p>
    <w:p w14:paraId="43580AFE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３　工事代金の請求及び受領の件</w:t>
      </w:r>
    </w:p>
    <w:p w14:paraId="23AA8239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４　第三者の施工する工事完成保証の件</w:t>
      </w:r>
    </w:p>
    <w:p w14:paraId="5F529747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５　復代理人選任の件</w:t>
      </w:r>
    </w:p>
    <w:p w14:paraId="7E825F13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６　共同企業体の結成に関する一切の件</w:t>
      </w:r>
    </w:p>
    <w:p w14:paraId="6A864566" w14:textId="77777777" w:rsidR="00136B3E" w:rsidRPr="00B56646" w:rsidRDefault="00136B3E" w:rsidP="00136B3E">
      <w:pPr>
        <w:ind w:leftChars="700" w:left="1470"/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７　その他工事施工に関する一切の件</w:t>
      </w:r>
    </w:p>
    <w:p w14:paraId="3C2150AB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65207833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29B032B1" w14:textId="77777777" w:rsidR="00136B3E" w:rsidRPr="00136B3E" w:rsidRDefault="00136B3E" w:rsidP="00136B3E">
      <w:pPr>
        <w:ind w:firstLineChars="300" w:firstLine="630"/>
        <w:rPr>
          <w:rFonts w:ascii="ＭＳ 明朝" w:eastAsia="ＭＳ 明朝" w:hAnsi="ＭＳ 明朝"/>
        </w:rPr>
      </w:pPr>
      <w:r w:rsidRPr="00136B3E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color w:val="0070C0"/>
        </w:rPr>
        <w:t xml:space="preserve">　　</w:t>
      </w:r>
      <w:r w:rsidRPr="00136B3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36B3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36B3E">
        <w:rPr>
          <w:rFonts w:ascii="ＭＳ 明朝" w:eastAsia="ＭＳ 明朝" w:hAnsi="ＭＳ 明朝" w:hint="eastAsia"/>
        </w:rPr>
        <w:t>日</w:t>
      </w:r>
    </w:p>
    <w:p w14:paraId="679574EF" w14:textId="77777777" w:rsidR="00136B3E" w:rsidRDefault="00136B3E" w:rsidP="00136B3E">
      <w:pPr>
        <w:rPr>
          <w:rFonts w:ascii="ＭＳ 明朝" w:eastAsia="ＭＳ 明朝" w:hAnsi="ＭＳ 明朝"/>
        </w:rPr>
      </w:pPr>
    </w:p>
    <w:p w14:paraId="6BB3DD59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6E3F8814" w14:textId="77777777" w:rsidR="00136B3E" w:rsidRPr="00B56646" w:rsidRDefault="00136B3E" w:rsidP="00136B3E">
      <w:pPr>
        <w:ind w:leftChars="1400" w:left="2940"/>
        <w:rPr>
          <w:rFonts w:ascii="ＭＳ 明朝" w:eastAsia="ＭＳ 明朝" w:hAnsi="ＭＳ 明朝"/>
        </w:rPr>
      </w:pPr>
      <w:r w:rsidRPr="00136B3E">
        <w:rPr>
          <w:rFonts w:ascii="ＭＳ 明朝" w:eastAsia="ＭＳ 明朝" w:hAnsi="ＭＳ 明朝" w:hint="eastAsia"/>
          <w:spacing w:val="420"/>
          <w:kern w:val="0"/>
          <w:fitText w:val="1260" w:id="-1323078144"/>
        </w:rPr>
        <w:t>住</w:t>
      </w:r>
      <w:r w:rsidRPr="00136B3E">
        <w:rPr>
          <w:rFonts w:ascii="ＭＳ 明朝" w:eastAsia="ＭＳ 明朝" w:hAnsi="ＭＳ 明朝" w:hint="eastAsia"/>
          <w:kern w:val="0"/>
          <w:fitText w:val="1260" w:id="-1323078144"/>
        </w:rPr>
        <w:t>所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16546513" w14:textId="77777777" w:rsidR="00136B3E" w:rsidRPr="00960DF6" w:rsidRDefault="00136B3E" w:rsidP="00136B3E">
      <w:pPr>
        <w:ind w:leftChars="1400" w:left="2940"/>
        <w:rPr>
          <w:rFonts w:ascii="ＭＳ 明朝" w:eastAsia="ＭＳ 明朝" w:hAnsi="ＭＳ 明朝"/>
          <w:color w:val="0070C0"/>
        </w:rPr>
      </w:pPr>
      <w:r w:rsidRPr="00E839B1">
        <w:rPr>
          <w:rFonts w:ascii="ＭＳ 明朝" w:eastAsia="ＭＳ 明朝" w:hAnsi="ＭＳ 明朝" w:hint="eastAsia"/>
          <w:kern w:val="0"/>
          <w:fitText w:val="1260" w:id="-1323078143"/>
        </w:rPr>
        <w:t>商号又は名称</w:t>
      </w:r>
      <w:r w:rsidRPr="00B56646">
        <w:rPr>
          <w:rFonts w:ascii="ＭＳ 明朝" w:eastAsia="ＭＳ 明朝" w:hAnsi="ＭＳ 明朝" w:hint="eastAsia"/>
        </w:rPr>
        <w:t xml:space="preserve">　</w:t>
      </w:r>
    </w:p>
    <w:p w14:paraId="3EB63C7B" w14:textId="77777777" w:rsidR="00136B3E" w:rsidRPr="00B56646" w:rsidRDefault="00136B3E" w:rsidP="00136B3E">
      <w:pPr>
        <w:ind w:leftChars="1400" w:left="2940"/>
        <w:rPr>
          <w:rFonts w:ascii="ＭＳ 明朝" w:eastAsia="ＭＳ 明朝" w:hAnsi="ＭＳ 明朝"/>
        </w:rPr>
      </w:pPr>
      <w:r w:rsidRPr="00136B3E">
        <w:rPr>
          <w:rFonts w:ascii="ＭＳ 明朝" w:eastAsia="ＭＳ 明朝" w:hAnsi="ＭＳ 明朝" w:hint="eastAsia"/>
          <w:spacing w:val="26"/>
          <w:kern w:val="0"/>
          <w:fitText w:val="1260" w:id="-1323078142"/>
        </w:rPr>
        <w:t>代表者氏</w:t>
      </w:r>
      <w:r w:rsidRPr="00136B3E">
        <w:rPr>
          <w:rFonts w:ascii="ＭＳ 明朝" w:eastAsia="ＭＳ 明朝" w:hAnsi="ＭＳ 明朝" w:hint="eastAsia"/>
          <w:spacing w:val="1"/>
          <w:kern w:val="0"/>
          <w:fitText w:val="1260" w:id="-1323078142"/>
        </w:rPr>
        <w:t>名</w:t>
      </w:r>
      <w:r w:rsidRPr="00B56646">
        <w:rPr>
          <w:rFonts w:ascii="ＭＳ 明朝" w:eastAsia="ＭＳ 明朝" w:hAnsi="ＭＳ 明朝" w:hint="eastAsia"/>
        </w:rPr>
        <w:t xml:space="preserve">　</w:t>
      </w:r>
      <w:r w:rsidR="000F2A1B">
        <w:rPr>
          <w:rFonts w:ascii="ＭＳ 明朝" w:eastAsia="ＭＳ 明朝" w:hAnsi="ＭＳ 明朝" w:hint="eastAsia"/>
        </w:rPr>
        <w:t xml:space="preserve">　　　　　　　　　　　　　</w:t>
      </w:r>
      <w:r w:rsidR="000F2A1B" w:rsidRPr="000F2A1B">
        <w:rPr>
          <w:rFonts w:ascii="ＭＳ 明朝" w:eastAsia="ＭＳ 明朝" w:hAnsi="ＭＳ 明朝"/>
        </w:rPr>
        <w:fldChar w:fldCharType="begin"/>
      </w:r>
      <w:r w:rsidR="000F2A1B" w:rsidRPr="000F2A1B">
        <w:rPr>
          <w:rFonts w:ascii="ＭＳ 明朝" w:eastAsia="ＭＳ 明朝" w:hAnsi="ＭＳ 明朝"/>
        </w:rPr>
        <w:instrText xml:space="preserve"> </w:instrText>
      </w:r>
      <w:r w:rsidR="000F2A1B" w:rsidRPr="000F2A1B">
        <w:rPr>
          <w:rFonts w:ascii="ＭＳ 明朝" w:eastAsia="ＭＳ 明朝" w:hAnsi="ＭＳ 明朝" w:hint="eastAsia"/>
        </w:rPr>
        <w:instrText>eq \o\ac(○,</w:instrText>
      </w:r>
      <w:r w:rsidR="000F2A1B" w:rsidRPr="000F2A1B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0F2A1B" w:rsidRPr="000F2A1B">
        <w:rPr>
          <w:rFonts w:ascii="ＭＳ 明朝" w:eastAsia="ＭＳ 明朝" w:hAnsi="ＭＳ 明朝" w:hint="eastAsia"/>
        </w:rPr>
        <w:instrText>)</w:instrText>
      </w:r>
      <w:r w:rsidR="000F2A1B" w:rsidRPr="000F2A1B">
        <w:rPr>
          <w:rFonts w:ascii="ＭＳ 明朝" w:eastAsia="ＭＳ 明朝" w:hAnsi="ＭＳ 明朝"/>
        </w:rPr>
        <w:fldChar w:fldCharType="end"/>
      </w:r>
    </w:p>
    <w:p w14:paraId="703B0576" w14:textId="77777777" w:rsidR="00136B3E" w:rsidRPr="00B56646" w:rsidRDefault="00136B3E" w:rsidP="00136B3E">
      <w:pPr>
        <w:rPr>
          <w:rFonts w:ascii="ＭＳ 明朝" w:eastAsia="ＭＳ 明朝" w:hAnsi="ＭＳ 明朝"/>
        </w:rPr>
      </w:pPr>
    </w:p>
    <w:p w14:paraId="234D6459" w14:textId="77777777" w:rsidR="00136B3E" w:rsidRPr="00B56646" w:rsidRDefault="00136B3E" w:rsidP="00136B3E">
      <w:pPr>
        <w:rPr>
          <w:rFonts w:ascii="ＭＳ 明朝" w:eastAsia="ＭＳ 明朝" w:hAnsi="ＭＳ 明朝"/>
        </w:rPr>
      </w:pPr>
      <w:r w:rsidRPr="00B56646">
        <w:rPr>
          <w:rFonts w:ascii="ＭＳ 明朝" w:eastAsia="ＭＳ 明朝" w:hAnsi="ＭＳ 明朝" w:hint="eastAsia"/>
        </w:rPr>
        <w:t>白鷹町長　佐藤誠七　殿</w:t>
      </w:r>
    </w:p>
    <w:p w14:paraId="6B0F7422" w14:textId="77777777" w:rsidR="00136B3E" w:rsidRDefault="00136B3E" w:rsidP="00136B3E">
      <w:pPr>
        <w:rPr>
          <w:rFonts w:ascii="ＭＳ 明朝" w:eastAsia="ＭＳ 明朝" w:hAnsi="ＭＳ 明朝"/>
        </w:rPr>
      </w:pPr>
    </w:p>
    <w:sectPr w:rsidR="00136B3E" w:rsidSect="008C726D">
      <w:pgSz w:w="11906" w:h="16838" w:code="9"/>
      <w:pgMar w:top="1985" w:right="2268" w:bottom="1276" w:left="226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7154" w14:textId="77777777" w:rsidR="00D3063D" w:rsidRDefault="00D3063D" w:rsidP="00030290">
      <w:r>
        <w:separator/>
      </w:r>
    </w:p>
  </w:endnote>
  <w:endnote w:type="continuationSeparator" w:id="0">
    <w:p w14:paraId="086EBC84" w14:textId="77777777" w:rsidR="00D3063D" w:rsidRDefault="00D3063D" w:rsidP="0003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B9EA" w14:textId="77777777" w:rsidR="00D3063D" w:rsidRDefault="00D3063D" w:rsidP="00030290">
      <w:r>
        <w:separator/>
      </w:r>
    </w:p>
  </w:footnote>
  <w:footnote w:type="continuationSeparator" w:id="0">
    <w:p w14:paraId="29A80D7F" w14:textId="77777777" w:rsidR="00D3063D" w:rsidRDefault="00D3063D" w:rsidP="00030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FAB"/>
    <w:rsid w:val="00030290"/>
    <w:rsid w:val="00035FA0"/>
    <w:rsid w:val="000F2A1B"/>
    <w:rsid w:val="00136B3E"/>
    <w:rsid w:val="00223F50"/>
    <w:rsid w:val="002D164B"/>
    <w:rsid w:val="003872F1"/>
    <w:rsid w:val="0040375C"/>
    <w:rsid w:val="00515FAB"/>
    <w:rsid w:val="005C2B38"/>
    <w:rsid w:val="006C1217"/>
    <w:rsid w:val="006D1C68"/>
    <w:rsid w:val="007D66CD"/>
    <w:rsid w:val="00861298"/>
    <w:rsid w:val="008C726D"/>
    <w:rsid w:val="008E6F05"/>
    <w:rsid w:val="00907059"/>
    <w:rsid w:val="00960DF6"/>
    <w:rsid w:val="009C59DA"/>
    <w:rsid w:val="00A6171F"/>
    <w:rsid w:val="00B116BF"/>
    <w:rsid w:val="00B130F4"/>
    <w:rsid w:val="00B20D2A"/>
    <w:rsid w:val="00B56646"/>
    <w:rsid w:val="00B850C8"/>
    <w:rsid w:val="00BD2077"/>
    <w:rsid w:val="00D3063D"/>
    <w:rsid w:val="00DB49F8"/>
    <w:rsid w:val="00E562E2"/>
    <w:rsid w:val="00E82361"/>
    <w:rsid w:val="00E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5B481F"/>
  <w15:docId w15:val="{63286962-81F7-437B-99CB-E6553AF6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90"/>
  </w:style>
  <w:style w:type="paragraph" w:styleId="a5">
    <w:name w:val="footer"/>
    <w:basedOn w:val="a"/>
    <w:link w:val="a6"/>
    <w:uiPriority w:val="99"/>
    <w:unhideWhenUsed/>
    <w:rsid w:val="00030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90"/>
  </w:style>
  <w:style w:type="paragraph" w:styleId="a7">
    <w:name w:val="Note Heading"/>
    <w:basedOn w:val="a"/>
    <w:next w:val="a"/>
    <w:link w:val="a8"/>
    <w:uiPriority w:val="99"/>
    <w:unhideWhenUsed/>
    <w:rsid w:val="00030290"/>
    <w:pPr>
      <w:jc w:val="center"/>
    </w:pPr>
  </w:style>
  <w:style w:type="character" w:customStyle="1" w:styleId="a8">
    <w:name w:val="記 (文字)"/>
    <w:basedOn w:val="a0"/>
    <w:link w:val="a7"/>
    <w:uiPriority w:val="99"/>
    <w:rsid w:val="00030290"/>
  </w:style>
  <w:style w:type="paragraph" w:styleId="a9">
    <w:name w:val="Closing"/>
    <w:basedOn w:val="a"/>
    <w:link w:val="aa"/>
    <w:uiPriority w:val="99"/>
    <w:unhideWhenUsed/>
    <w:rsid w:val="00030290"/>
    <w:pPr>
      <w:jc w:val="right"/>
    </w:pPr>
  </w:style>
  <w:style w:type="character" w:customStyle="1" w:styleId="aa">
    <w:name w:val="結語 (文字)"/>
    <w:basedOn w:val="a0"/>
    <w:link w:val="a9"/>
    <w:uiPriority w:val="99"/>
    <w:rsid w:val="00030290"/>
  </w:style>
  <w:style w:type="paragraph" w:styleId="ab">
    <w:name w:val="Date"/>
    <w:basedOn w:val="a"/>
    <w:next w:val="a"/>
    <w:link w:val="ac"/>
    <w:uiPriority w:val="99"/>
    <w:semiHidden/>
    <w:unhideWhenUsed/>
    <w:rsid w:val="00B56646"/>
  </w:style>
  <w:style w:type="character" w:customStyle="1" w:styleId="ac">
    <w:name w:val="日付 (文字)"/>
    <w:basedOn w:val="a0"/>
    <w:link w:val="ab"/>
    <w:uiPriority w:val="99"/>
    <w:semiHidden/>
    <w:rsid w:val="00B5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4DD91582</Template>
  <TotalTime>25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s1447</dc:creator>
  <cp:lastModifiedBy>笹原　優子</cp:lastModifiedBy>
  <cp:revision>21</cp:revision>
  <cp:lastPrinted>2024-01-10T07:52:00Z</cp:lastPrinted>
  <dcterms:created xsi:type="dcterms:W3CDTF">2016-12-26T04:38:00Z</dcterms:created>
  <dcterms:modified xsi:type="dcterms:W3CDTF">2024-12-12T01:03:00Z</dcterms:modified>
</cp:coreProperties>
</file>