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2DD50" w14:textId="2945F4E2" w:rsidR="00D31F82" w:rsidRDefault="00D31F82" w:rsidP="00D31F82">
      <w:pPr>
        <w:spacing w:line="360" w:lineRule="exact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白鷹町誕生７０周年記念</w:t>
      </w:r>
    </w:p>
    <w:p w14:paraId="59D7A7D1" w14:textId="1D93BBD0" w:rsidR="004C4692" w:rsidRPr="00227C83" w:rsidRDefault="004C4692" w:rsidP="00D31F82">
      <w:pPr>
        <w:spacing w:line="360" w:lineRule="exact"/>
        <w:jc w:val="center"/>
        <w:rPr>
          <w:rFonts w:ascii="ＭＳ 明朝" w:hAnsi="ＭＳ 明朝"/>
        </w:rPr>
      </w:pPr>
      <w:r w:rsidRPr="00227C83">
        <w:rPr>
          <w:rFonts w:ascii="ＭＳ 明朝" w:hAnsi="ＭＳ 明朝" w:hint="eastAsia"/>
          <w:sz w:val="32"/>
        </w:rPr>
        <w:t>第</w:t>
      </w:r>
      <w:r w:rsidR="00D31F82">
        <w:rPr>
          <w:rFonts w:ascii="ＭＳ 明朝" w:hAnsi="ＭＳ 明朝" w:hint="eastAsia"/>
          <w:sz w:val="32"/>
        </w:rPr>
        <w:t>５３</w:t>
      </w:r>
      <w:r w:rsidRPr="003F15E1">
        <w:rPr>
          <w:rFonts w:ascii="ＭＳ 明朝" w:hAnsi="ＭＳ 明朝" w:hint="eastAsia"/>
          <w:sz w:val="32"/>
        </w:rPr>
        <w:t>回白</w:t>
      </w:r>
      <w:r w:rsidRPr="00227C83">
        <w:rPr>
          <w:rFonts w:ascii="ＭＳ 明朝" w:hAnsi="ＭＳ 明朝" w:hint="eastAsia"/>
          <w:sz w:val="32"/>
        </w:rPr>
        <w:t>鷹町民・白鷹町小中学校スキー大会要項</w:t>
      </w:r>
      <w:bookmarkStart w:id="0" w:name="_GoBack"/>
      <w:bookmarkEnd w:id="0"/>
    </w:p>
    <w:p w14:paraId="414DDF28" w14:textId="77777777" w:rsidR="001D258A" w:rsidRDefault="001D258A" w:rsidP="001D258A">
      <w:pPr>
        <w:jc w:val="left"/>
        <w:rPr>
          <w:rFonts w:ascii="ＭＳ 明朝" w:hAnsi="ＭＳ 明朝"/>
        </w:rPr>
      </w:pPr>
    </w:p>
    <w:p w14:paraId="628B3484" w14:textId="14884767" w:rsidR="009563BA" w:rsidRPr="001D258A" w:rsidRDefault="001D258A" w:rsidP="004841BA">
      <w:pPr>
        <w:ind w:firstLineChars="100" w:firstLine="24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１．</w:t>
      </w:r>
      <w:r w:rsidR="004C4692" w:rsidRPr="001D258A">
        <w:rPr>
          <w:rFonts w:ascii="ＭＳ 明朝" w:hAnsi="ＭＳ 明朝" w:hint="eastAsia"/>
          <w:sz w:val="24"/>
        </w:rPr>
        <w:t>主　　催　白鷹町</w:t>
      </w:r>
    </w:p>
    <w:p w14:paraId="4327BA0B" w14:textId="4B27F23D" w:rsidR="009563BA" w:rsidRPr="001D258A" w:rsidRDefault="001D258A" w:rsidP="004841BA">
      <w:pPr>
        <w:ind w:left="21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２．</w:t>
      </w:r>
      <w:r w:rsidR="004C4692" w:rsidRPr="001D258A">
        <w:rPr>
          <w:rFonts w:ascii="ＭＳ 明朝" w:hAnsi="ＭＳ 明朝" w:hint="eastAsia"/>
          <w:sz w:val="24"/>
        </w:rPr>
        <w:t xml:space="preserve">共　　催　</w:t>
      </w:r>
      <w:smartTag w:uri="schemas-MSNCTYST-com/MSNCTYST" w:element="MSNCTYST">
        <w:smartTagPr>
          <w:attr w:name="Address" w:val="白鷹町"/>
          <w:attr w:name="AddressList" w:val="06:白鷹町;"/>
        </w:smartTagPr>
        <w:r w:rsidR="003C4C97" w:rsidRPr="001D258A">
          <w:rPr>
            <w:rFonts w:ascii="ＭＳ 明朝" w:hAnsi="ＭＳ 明朝" w:hint="eastAsia"/>
            <w:sz w:val="24"/>
          </w:rPr>
          <w:t>白鷹町</w:t>
        </w:r>
      </w:smartTag>
      <w:r w:rsidR="003C4C97" w:rsidRPr="001D258A">
        <w:rPr>
          <w:rFonts w:ascii="ＭＳ 明朝" w:hAnsi="ＭＳ 明朝" w:hint="eastAsia"/>
          <w:sz w:val="24"/>
        </w:rPr>
        <w:t>教育委員会、</w:t>
      </w:r>
      <w:smartTag w:uri="schemas-MSNCTYST-com/MSNCTYST" w:element="MSNCTYST">
        <w:smartTagPr>
          <w:attr w:name="Address" w:val="白鷹町"/>
          <w:attr w:name="AddressList" w:val="06:白鷹町;"/>
        </w:smartTagPr>
        <w:r w:rsidR="003C4C97" w:rsidRPr="001D258A">
          <w:rPr>
            <w:rFonts w:ascii="ＭＳ 明朝" w:hAnsi="ＭＳ 明朝" w:hint="eastAsia"/>
            <w:sz w:val="24"/>
          </w:rPr>
          <w:t>白鷹町</w:t>
        </w:r>
      </w:smartTag>
      <w:r w:rsidR="003C4C97" w:rsidRPr="001D258A">
        <w:rPr>
          <w:rFonts w:ascii="ＭＳ 明朝" w:hAnsi="ＭＳ 明朝" w:hint="eastAsia"/>
          <w:sz w:val="24"/>
        </w:rPr>
        <w:t>スキー連盟</w:t>
      </w:r>
    </w:p>
    <w:p w14:paraId="67D452AF" w14:textId="5684F45C" w:rsidR="009563BA" w:rsidRPr="001D258A" w:rsidRDefault="001D258A" w:rsidP="004841BA">
      <w:pPr>
        <w:ind w:left="21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３．</w:t>
      </w:r>
      <w:r w:rsidR="004C4692" w:rsidRPr="001D258A">
        <w:rPr>
          <w:rFonts w:ascii="ＭＳ 明朝" w:hAnsi="ＭＳ 明朝" w:hint="eastAsia"/>
          <w:sz w:val="24"/>
        </w:rPr>
        <w:t>後　　援　白鷹町</w:t>
      </w:r>
      <w:r w:rsidR="003C4C97" w:rsidRPr="001D258A">
        <w:rPr>
          <w:rFonts w:ascii="ＭＳ 明朝" w:hAnsi="ＭＳ 明朝" w:hint="eastAsia"/>
          <w:sz w:val="24"/>
        </w:rPr>
        <w:t>スポーツ</w:t>
      </w:r>
      <w:r w:rsidR="004C4692" w:rsidRPr="001D258A">
        <w:rPr>
          <w:rFonts w:ascii="ＭＳ 明朝" w:hAnsi="ＭＳ 明朝" w:hint="eastAsia"/>
          <w:sz w:val="24"/>
        </w:rPr>
        <w:t>協会</w:t>
      </w:r>
    </w:p>
    <w:p w14:paraId="3BFCBF0C" w14:textId="459F6455" w:rsidR="009563BA" w:rsidRPr="001D258A" w:rsidRDefault="001D258A" w:rsidP="004841BA">
      <w:pPr>
        <w:ind w:left="21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４．</w:t>
      </w:r>
      <w:r w:rsidR="004C4692" w:rsidRPr="001D258A">
        <w:rPr>
          <w:rFonts w:ascii="ＭＳ 明朝" w:hAnsi="ＭＳ 明朝" w:hint="eastAsia"/>
          <w:sz w:val="24"/>
        </w:rPr>
        <w:t xml:space="preserve">主　　管　</w:t>
      </w:r>
      <w:smartTag w:uri="schemas-MSNCTYST-com/MSNCTYST" w:element="MSNCTYST">
        <w:smartTagPr>
          <w:attr w:name="AddressList" w:val="06:白鷹町;"/>
          <w:attr w:name="Address" w:val="白鷹町"/>
        </w:smartTagPr>
        <w:r w:rsidR="004C4692" w:rsidRPr="001D258A">
          <w:rPr>
            <w:rFonts w:ascii="ＭＳ 明朝" w:hAnsi="ＭＳ 明朝" w:hint="eastAsia"/>
            <w:sz w:val="24"/>
          </w:rPr>
          <w:t>白鷹町</w:t>
        </w:r>
      </w:smartTag>
      <w:r w:rsidR="004C4692" w:rsidRPr="001D258A">
        <w:rPr>
          <w:rFonts w:ascii="ＭＳ 明朝" w:hAnsi="ＭＳ 明朝" w:hint="eastAsia"/>
          <w:sz w:val="24"/>
        </w:rPr>
        <w:t>スキー連盟</w:t>
      </w:r>
    </w:p>
    <w:p w14:paraId="6A3A079F" w14:textId="77777777" w:rsidR="001D258A" w:rsidRDefault="001D258A" w:rsidP="001D258A">
      <w:pPr>
        <w:ind w:left="21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５．</w:t>
      </w:r>
      <w:r w:rsidR="004C4692" w:rsidRPr="001D258A">
        <w:rPr>
          <w:rFonts w:ascii="ＭＳ 明朝" w:hAnsi="ＭＳ 明朝" w:hint="eastAsia"/>
          <w:sz w:val="24"/>
        </w:rPr>
        <w:t xml:space="preserve">協　　力　</w:t>
      </w:r>
      <w:smartTag w:uri="schemas-MSNCTYST-com/MSNCTYST" w:element="MSNCTYST">
        <w:smartTagPr>
          <w:attr w:name="Address" w:val="白鷹町"/>
          <w:attr w:name="AddressList" w:val="06:白鷹町;"/>
        </w:smartTagPr>
        <w:r w:rsidR="00E965E0" w:rsidRPr="001D258A">
          <w:rPr>
            <w:rFonts w:ascii="ＭＳ 明朝" w:hAnsi="ＭＳ 明朝" w:hint="eastAsia"/>
            <w:sz w:val="24"/>
          </w:rPr>
          <w:t>白鷹町</w:t>
        </w:r>
      </w:smartTag>
      <w:r w:rsidR="00E965E0" w:rsidRPr="001D258A">
        <w:rPr>
          <w:rFonts w:ascii="ＭＳ 明朝" w:hAnsi="ＭＳ 明朝" w:hint="eastAsia"/>
          <w:sz w:val="24"/>
        </w:rPr>
        <w:t>小学校体育連盟、</w:t>
      </w:r>
      <w:smartTag w:uri="schemas-MSNCTYST-com/MSNCTYST" w:element="MSNCTYST">
        <w:smartTagPr>
          <w:attr w:name="Address" w:val="白鷹町"/>
          <w:attr w:name="AddressList" w:val="06:白鷹町;"/>
        </w:smartTagPr>
        <w:r w:rsidR="00E965E0" w:rsidRPr="001D258A">
          <w:rPr>
            <w:rFonts w:ascii="ＭＳ 明朝" w:hAnsi="ＭＳ 明朝" w:hint="eastAsia"/>
            <w:sz w:val="24"/>
          </w:rPr>
          <w:t>白鷹町</w:t>
        </w:r>
      </w:smartTag>
      <w:r w:rsidR="00E965E0" w:rsidRPr="001D258A">
        <w:rPr>
          <w:rFonts w:ascii="ＭＳ 明朝" w:hAnsi="ＭＳ 明朝" w:hint="eastAsia"/>
          <w:sz w:val="24"/>
        </w:rPr>
        <w:t>中学校体育連盟</w:t>
      </w:r>
      <w:r w:rsidR="000D7B2D" w:rsidRPr="001D258A">
        <w:rPr>
          <w:rFonts w:ascii="ＭＳ 明朝" w:hAnsi="ＭＳ 明朝" w:hint="eastAsia"/>
          <w:sz w:val="24"/>
        </w:rPr>
        <w:t>、</w:t>
      </w:r>
    </w:p>
    <w:p w14:paraId="4F435DEA" w14:textId="77777777" w:rsidR="001D258A" w:rsidRDefault="004C4692" w:rsidP="001D258A">
      <w:pPr>
        <w:ind w:left="210" w:firstLineChars="700" w:firstLine="168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長井地区交通安全協会鷹山支部、</w:t>
      </w:r>
    </w:p>
    <w:p w14:paraId="6676BD36" w14:textId="77777777" w:rsidR="001D258A" w:rsidRDefault="00435598" w:rsidP="001D258A">
      <w:pPr>
        <w:ind w:left="210" w:firstLineChars="700" w:firstLine="168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白鷹スキーセンター管理協議会、</w:t>
      </w:r>
    </w:p>
    <w:p w14:paraId="3017AB96" w14:textId="0ED8F4D6" w:rsidR="009563BA" w:rsidRPr="001D258A" w:rsidRDefault="004C4692" w:rsidP="004841BA">
      <w:pPr>
        <w:ind w:left="210" w:firstLineChars="700" w:firstLine="168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白鷹町青年赤十字奉仕団、白鷹町各スキースポーツ少年団</w:t>
      </w:r>
    </w:p>
    <w:p w14:paraId="171E7056" w14:textId="79F72FB1" w:rsidR="001D258A" w:rsidRDefault="001D258A" w:rsidP="001D258A">
      <w:pPr>
        <w:ind w:firstLineChars="100" w:firstLine="24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６．</w:t>
      </w:r>
      <w:r w:rsidR="004C4692" w:rsidRPr="001D258A">
        <w:rPr>
          <w:rFonts w:ascii="ＭＳ 明朝" w:hAnsi="ＭＳ 明朝" w:hint="eastAsia"/>
          <w:sz w:val="24"/>
        </w:rPr>
        <w:t xml:space="preserve">期　　日　</w:t>
      </w:r>
      <w:r w:rsidR="0062662B" w:rsidRPr="001D258A">
        <w:rPr>
          <w:rFonts w:ascii="ＭＳ 明朝" w:hAnsi="ＭＳ 明朝" w:hint="eastAsia"/>
          <w:sz w:val="24"/>
        </w:rPr>
        <w:t>令和</w:t>
      </w:r>
      <w:r w:rsidR="006808C3">
        <w:rPr>
          <w:rFonts w:ascii="ＭＳ 明朝" w:hAnsi="ＭＳ 明朝" w:hint="eastAsia"/>
          <w:sz w:val="24"/>
        </w:rPr>
        <w:t>７</w:t>
      </w:r>
      <w:r w:rsidR="004C4692" w:rsidRPr="001D258A">
        <w:rPr>
          <w:rFonts w:ascii="ＭＳ 明朝" w:hAnsi="ＭＳ 明朝" w:hint="eastAsia"/>
          <w:sz w:val="24"/>
        </w:rPr>
        <w:t>年</w:t>
      </w:r>
      <w:r w:rsidR="004C4692" w:rsidRPr="00C030A4">
        <w:rPr>
          <w:rFonts w:ascii="ＭＳ 明朝" w:hAnsi="ＭＳ 明朝" w:hint="eastAsia"/>
          <w:sz w:val="24"/>
        </w:rPr>
        <w:t>２月</w:t>
      </w:r>
      <w:r w:rsidR="00D31F82" w:rsidRPr="00C030A4">
        <w:rPr>
          <w:rFonts w:ascii="ＭＳ 明朝" w:hAnsi="ＭＳ 明朝" w:hint="eastAsia"/>
          <w:sz w:val="24"/>
        </w:rPr>
        <w:t>９</w:t>
      </w:r>
      <w:r w:rsidR="004C4692" w:rsidRPr="00C030A4">
        <w:rPr>
          <w:rFonts w:ascii="ＭＳ 明朝" w:hAnsi="ＭＳ 明朝" w:hint="eastAsia"/>
          <w:sz w:val="24"/>
        </w:rPr>
        <w:t>日（日）</w:t>
      </w:r>
    </w:p>
    <w:p w14:paraId="05C85ABA" w14:textId="77777777" w:rsidR="001D258A" w:rsidRDefault="00AC0C03" w:rsidP="001D258A">
      <w:pPr>
        <w:ind w:firstLineChars="900" w:firstLine="216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  <w:lang w:eastAsia="zh-TW"/>
        </w:rPr>
        <w:t>役員集合</w:t>
      </w:r>
      <w:r w:rsidR="009563BA">
        <w:rPr>
          <w:rFonts w:ascii="ＭＳ 明朝" w:hAnsi="ＭＳ 明朝" w:hint="eastAsia"/>
          <w:sz w:val="24"/>
        </w:rPr>
        <w:t xml:space="preserve">　　　</w:t>
      </w:r>
      <w:r w:rsidR="004C4692" w:rsidRPr="001D258A">
        <w:rPr>
          <w:rFonts w:ascii="ＭＳ 明朝" w:hAnsi="ＭＳ 明朝" w:hint="eastAsia"/>
          <w:sz w:val="24"/>
          <w:lang w:eastAsia="zh-TW"/>
        </w:rPr>
        <w:t>８：</w:t>
      </w:r>
      <w:r w:rsidR="00BD0EED" w:rsidRPr="001D258A">
        <w:rPr>
          <w:rFonts w:ascii="ＭＳ 明朝" w:hAnsi="ＭＳ 明朝" w:hint="eastAsia"/>
          <w:sz w:val="24"/>
        </w:rPr>
        <w:t>０</w:t>
      </w:r>
      <w:r w:rsidR="003C4C97" w:rsidRPr="001D258A">
        <w:rPr>
          <w:rFonts w:ascii="ＭＳ 明朝" w:hAnsi="ＭＳ 明朝" w:hint="eastAsia"/>
          <w:sz w:val="24"/>
        </w:rPr>
        <w:t>０</w:t>
      </w:r>
    </w:p>
    <w:p w14:paraId="724D4FFC" w14:textId="11B13B8B" w:rsidR="001D258A" w:rsidRDefault="004C4692" w:rsidP="001D258A">
      <w:pPr>
        <w:ind w:firstLineChars="900" w:firstLine="216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係打合せ</w:t>
      </w:r>
      <w:r w:rsidR="009563BA">
        <w:rPr>
          <w:rFonts w:ascii="ＭＳ 明朝" w:hAnsi="ＭＳ 明朝" w:hint="eastAsia"/>
          <w:sz w:val="24"/>
        </w:rPr>
        <w:t xml:space="preserve">　　　</w:t>
      </w:r>
      <w:r w:rsidRPr="001D258A">
        <w:rPr>
          <w:rFonts w:ascii="ＭＳ 明朝" w:hAnsi="ＭＳ 明朝" w:hint="eastAsia"/>
          <w:sz w:val="24"/>
        </w:rPr>
        <w:t>８：</w:t>
      </w:r>
      <w:r w:rsidR="00BD0EED" w:rsidRPr="001D258A">
        <w:rPr>
          <w:rFonts w:ascii="ＭＳ 明朝" w:hAnsi="ＭＳ 明朝" w:hint="eastAsia"/>
          <w:sz w:val="24"/>
        </w:rPr>
        <w:t>０</w:t>
      </w:r>
      <w:r w:rsidR="003C4C97" w:rsidRPr="001D258A">
        <w:rPr>
          <w:rFonts w:ascii="ＭＳ 明朝" w:hAnsi="ＭＳ 明朝" w:hint="eastAsia"/>
          <w:sz w:val="24"/>
        </w:rPr>
        <w:t>５</w:t>
      </w:r>
    </w:p>
    <w:p w14:paraId="62B1CC6E" w14:textId="4B073C9C" w:rsidR="004841BA" w:rsidRDefault="004841BA" w:rsidP="001D258A">
      <w:pPr>
        <w:ind w:firstLineChars="900" w:firstLine="21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開会</w:t>
      </w:r>
      <w:r w:rsidR="00183B22">
        <w:rPr>
          <w:rFonts w:ascii="ＭＳ 明朝" w:hAnsi="ＭＳ 明朝" w:hint="eastAsia"/>
          <w:sz w:val="24"/>
        </w:rPr>
        <w:t>行事</w:t>
      </w:r>
      <w:r>
        <w:rPr>
          <w:rFonts w:ascii="ＭＳ 明朝" w:hAnsi="ＭＳ 明朝" w:hint="eastAsia"/>
          <w:sz w:val="24"/>
        </w:rPr>
        <w:t xml:space="preserve">　　　８：</w:t>
      </w:r>
      <w:r w:rsidR="00B11D26">
        <w:rPr>
          <w:rFonts w:ascii="ＭＳ 明朝" w:hAnsi="ＭＳ 明朝" w:hint="eastAsia"/>
          <w:sz w:val="24"/>
        </w:rPr>
        <w:t>４５</w:t>
      </w:r>
    </w:p>
    <w:p w14:paraId="1B025C27" w14:textId="77777777" w:rsidR="001D258A" w:rsidRDefault="004C4692" w:rsidP="001D258A">
      <w:pPr>
        <w:ind w:firstLineChars="900" w:firstLine="216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競技開始</w:t>
      </w:r>
      <w:r w:rsidR="009563BA">
        <w:rPr>
          <w:rFonts w:ascii="ＭＳ 明朝" w:hAnsi="ＭＳ 明朝" w:hint="eastAsia"/>
          <w:sz w:val="24"/>
        </w:rPr>
        <w:t xml:space="preserve">　　　</w:t>
      </w:r>
      <w:r w:rsidRPr="001D258A">
        <w:rPr>
          <w:rFonts w:ascii="ＭＳ 明朝" w:hAnsi="ＭＳ 明朝" w:hint="eastAsia"/>
          <w:sz w:val="24"/>
        </w:rPr>
        <w:t>９：</w:t>
      </w:r>
      <w:r w:rsidR="00CB4602" w:rsidRPr="001D258A">
        <w:rPr>
          <w:rFonts w:ascii="ＭＳ 明朝" w:hAnsi="ＭＳ 明朝" w:hint="eastAsia"/>
          <w:sz w:val="24"/>
        </w:rPr>
        <w:t>３０</w:t>
      </w:r>
    </w:p>
    <w:p w14:paraId="4A0AB270" w14:textId="6C088AC8" w:rsidR="009563BA" w:rsidRPr="001D258A" w:rsidRDefault="009F3F7F" w:rsidP="00BA2DB8">
      <w:pPr>
        <w:ind w:firstLineChars="900" w:firstLine="21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閉会</w:t>
      </w:r>
      <w:r w:rsidR="00183B22">
        <w:rPr>
          <w:rFonts w:ascii="ＭＳ 明朝" w:hAnsi="ＭＳ 明朝" w:hint="eastAsia"/>
          <w:sz w:val="24"/>
        </w:rPr>
        <w:t>行事</w:t>
      </w:r>
      <w:r>
        <w:rPr>
          <w:rFonts w:ascii="ＭＳ 明朝" w:hAnsi="ＭＳ 明朝" w:hint="eastAsia"/>
          <w:sz w:val="24"/>
        </w:rPr>
        <w:t xml:space="preserve">　</w:t>
      </w:r>
      <w:r w:rsidR="009563BA">
        <w:rPr>
          <w:rFonts w:ascii="ＭＳ 明朝" w:hAnsi="ＭＳ 明朝" w:hint="eastAsia"/>
          <w:sz w:val="24"/>
        </w:rPr>
        <w:t xml:space="preserve">　　</w:t>
      </w:r>
      <w:r w:rsidR="00AC0C03" w:rsidRPr="001D258A">
        <w:rPr>
          <w:rFonts w:ascii="ＭＳ 明朝" w:hAnsi="ＭＳ 明朝" w:hint="eastAsia"/>
          <w:sz w:val="24"/>
        </w:rPr>
        <w:t>１</w:t>
      </w:r>
      <w:r w:rsidR="00424640" w:rsidRPr="001D258A">
        <w:rPr>
          <w:rFonts w:ascii="ＭＳ 明朝" w:hAnsi="ＭＳ 明朝" w:hint="eastAsia"/>
          <w:sz w:val="24"/>
        </w:rPr>
        <w:t>１</w:t>
      </w:r>
      <w:r w:rsidR="004C4692" w:rsidRPr="001D258A">
        <w:rPr>
          <w:rFonts w:ascii="ＭＳ 明朝" w:hAnsi="ＭＳ 明朝" w:hint="eastAsia"/>
          <w:sz w:val="24"/>
        </w:rPr>
        <w:t>：</w:t>
      </w:r>
      <w:r w:rsidR="005B5E7B">
        <w:rPr>
          <w:rFonts w:ascii="ＭＳ 明朝" w:hAnsi="ＭＳ 明朝" w:hint="eastAsia"/>
          <w:sz w:val="24"/>
        </w:rPr>
        <w:t>１</w:t>
      </w:r>
      <w:r w:rsidR="00FD1488">
        <w:rPr>
          <w:rFonts w:ascii="ＭＳ 明朝" w:hAnsi="ＭＳ 明朝" w:hint="eastAsia"/>
          <w:sz w:val="24"/>
        </w:rPr>
        <w:t>０</w:t>
      </w:r>
      <w:r w:rsidR="004C4692" w:rsidRPr="001D258A">
        <w:rPr>
          <w:rFonts w:ascii="ＭＳ 明朝" w:hAnsi="ＭＳ 明朝" w:hint="eastAsia"/>
          <w:sz w:val="24"/>
        </w:rPr>
        <w:t>（予定）</w:t>
      </w:r>
    </w:p>
    <w:p w14:paraId="3213D975" w14:textId="01D88696" w:rsidR="009563BA" w:rsidRPr="004841BA" w:rsidRDefault="001D258A" w:rsidP="004841BA">
      <w:pPr>
        <w:ind w:firstLineChars="100" w:firstLine="24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７．</w:t>
      </w:r>
      <w:r w:rsidR="004C4692" w:rsidRPr="001D258A">
        <w:rPr>
          <w:rFonts w:ascii="ＭＳ 明朝" w:hAnsi="ＭＳ 明朝" w:hint="eastAsia"/>
          <w:sz w:val="24"/>
        </w:rPr>
        <w:t xml:space="preserve">会　　場　</w:t>
      </w:r>
      <w:smartTag w:uri="schemas-MSNCTYST-com/MSNCTYST" w:element="MSNCTYST">
        <w:smartTagPr>
          <w:attr w:name="AddressList" w:val="06:白鷹町;"/>
          <w:attr w:name="Address" w:val="白鷹町"/>
        </w:smartTagPr>
        <w:r w:rsidR="004C4692" w:rsidRPr="001D258A">
          <w:rPr>
            <w:rFonts w:ascii="ＭＳ 明朝" w:hAnsi="ＭＳ 明朝" w:hint="eastAsia"/>
            <w:sz w:val="24"/>
          </w:rPr>
          <w:t>白鷹町</w:t>
        </w:r>
      </w:smartTag>
      <w:r w:rsidR="004C4692" w:rsidRPr="001D258A">
        <w:rPr>
          <w:rFonts w:ascii="ＭＳ 明朝" w:hAnsi="ＭＳ 明朝" w:hint="eastAsia"/>
          <w:sz w:val="24"/>
        </w:rPr>
        <w:t>営スキー場</w:t>
      </w:r>
    </w:p>
    <w:p w14:paraId="3E8A1CF8" w14:textId="77777777" w:rsidR="001D258A" w:rsidRDefault="001D258A" w:rsidP="001D258A">
      <w:pPr>
        <w:ind w:left="21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８．</w:t>
      </w:r>
      <w:r w:rsidR="004C4692" w:rsidRPr="001D258A">
        <w:rPr>
          <w:rFonts w:ascii="ＭＳ 明朝" w:hAnsi="ＭＳ 明朝" w:hint="eastAsia"/>
          <w:sz w:val="24"/>
        </w:rPr>
        <w:t>参加資格　（１）小・中学生は、</w:t>
      </w:r>
      <w:smartTag w:uri="schemas-MSNCTYST-com/MSNCTYST" w:element="MSNCTYST">
        <w:smartTagPr>
          <w:attr w:name="Address" w:val="白鷹町"/>
          <w:attr w:name="AddressList" w:val="06:白鷹町;"/>
        </w:smartTagPr>
        <w:r w:rsidR="004C4692" w:rsidRPr="001D258A">
          <w:rPr>
            <w:rFonts w:ascii="ＭＳ 明朝" w:hAnsi="ＭＳ 明朝" w:hint="eastAsia"/>
            <w:sz w:val="24"/>
          </w:rPr>
          <w:t>白鷹町</w:t>
        </w:r>
      </w:smartTag>
      <w:r w:rsidR="004C4692" w:rsidRPr="001D258A">
        <w:rPr>
          <w:rFonts w:ascii="ＭＳ 明朝" w:hAnsi="ＭＳ 明朝" w:hint="eastAsia"/>
          <w:sz w:val="24"/>
        </w:rPr>
        <w:t>内の学校に在学している者</w:t>
      </w:r>
    </w:p>
    <w:p w14:paraId="5D0C5F74" w14:textId="10604FA0" w:rsidR="001D258A" w:rsidRDefault="004C4692" w:rsidP="00B65AE8">
      <w:pPr>
        <w:ind w:left="210" w:firstLineChars="700" w:firstLine="168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（２）</w:t>
      </w:r>
      <w:r w:rsidR="00B65AE8">
        <w:rPr>
          <w:rFonts w:ascii="ＭＳ 明朝" w:hAnsi="ＭＳ 明朝" w:hint="eastAsia"/>
          <w:sz w:val="24"/>
        </w:rPr>
        <w:t>白鷹町内スポーツ少年団に加入している者</w:t>
      </w:r>
    </w:p>
    <w:p w14:paraId="6CD31DEC" w14:textId="77777777" w:rsidR="00B65AE8" w:rsidRDefault="004C4692" w:rsidP="00B65AE8">
      <w:pPr>
        <w:ind w:left="210" w:firstLineChars="700" w:firstLine="168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（３）</w:t>
      </w:r>
      <w:r w:rsidR="00B65AE8" w:rsidRPr="001D258A">
        <w:rPr>
          <w:rFonts w:ascii="ＭＳ 明朝" w:hAnsi="ＭＳ 明朝" w:hint="eastAsia"/>
          <w:sz w:val="24"/>
        </w:rPr>
        <w:t>小・中学生以外は、</w:t>
      </w:r>
      <w:smartTag w:uri="schemas-MSNCTYST-com/MSNCTYST" w:element="MSNCTYST">
        <w:smartTagPr>
          <w:attr w:name="Address" w:val="白鷹町"/>
          <w:attr w:name="AddressList" w:val="06:白鷹町;"/>
        </w:smartTagPr>
        <w:r w:rsidR="00B65AE8" w:rsidRPr="001D258A">
          <w:rPr>
            <w:rFonts w:ascii="ＭＳ 明朝" w:hAnsi="ＭＳ 明朝" w:hint="eastAsia"/>
            <w:sz w:val="24"/>
          </w:rPr>
          <w:t>白鷹町</w:t>
        </w:r>
      </w:smartTag>
      <w:r w:rsidR="00B65AE8" w:rsidRPr="001D258A">
        <w:rPr>
          <w:rFonts w:ascii="ＭＳ 明朝" w:hAnsi="ＭＳ 明朝" w:hint="eastAsia"/>
          <w:sz w:val="24"/>
        </w:rPr>
        <w:t>在住者又は</w:t>
      </w:r>
      <w:smartTag w:uri="schemas-MSNCTYST-com/MSNCTYST" w:element="MSNCTYST">
        <w:smartTagPr>
          <w:attr w:name="Address" w:val="白鷹町"/>
          <w:attr w:name="AddressList" w:val="06:白鷹町;"/>
        </w:smartTagPr>
        <w:r w:rsidR="00B65AE8" w:rsidRPr="001D258A">
          <w:rPr>
            <w:rFonts w:ascii="ＭＳ 明朝" w:hAnsi="ＭＳ 明朝" w:hint="eastAsia"/>
            <w:sz w:val="24"/>
          </w:rPr>
          <w:t>白鷹町</w:t>
        </w:r>
      </w:smartTag>
      <w:r w:rsidR="00B65AE8" w:rsidRPr="001D258A">
        <w:rPr>
          <w:rFonts w:ascii="ＭＳ 明朝" w:hAnsi="ＭＳ 明朝" w:hint="eastAsia"/>
          <w:sz w:val="24"/>
        </w:rPr>
        <w:t>内に勤務</w:t>
      </w:r>
    </w:p>
    <w:p w14:paraId="2D29D268" w14:textId="17F836C0" w:rsidR="009563BA" w:rsidRDefault="00B65AE8" w:rsidP="00B65AE8">
      <w:pPr>
        <w:ind w:left="210" w:firstLineChars="1000" w:firstLine="240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及び在学している者</w:t>
      </w:r>
    </w:p>
    <w:p w14:paraId="24760079" w14:textId="77777777" w:rsidR="00B65AE8" w:rsidRDefault="00B65AE8" w:rsidP="00B65AE8">
      <w:pPr>
        <w:ind w:left="210"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</w:t>
      </w:r>
      <w:r w:rsidRPr="001D258A">
        <w:rPr>
          <w:rFonts w:ascii="ＭＳ 明朝" w:hAnsi="ＭＳ 明朝" w:hint="eastAsia"/>
          <w:sz w:val="24"/>
        </w:rPr>
        <w:t>シニア男子は、昭和</w:t>
      </w:r>
      <w:r w:rsidRPr="00C030A4">
        <w:rPr>
          <w:rFonts w:ascii="ＭＳ 明朝" w:hAnsi="ＭＳ 明朝" w:hint="eastAsia"/>
          <w:sz w:val="24"/>
        </w:rPr>
        <w:t>６０</w:t>
      </w:r>
      <w:r w:rsidRPr="001D258A">
        <w:rPr>
          <w:rFonts w:ascii="ＭＳ 明朝" w:hAnsi="ＭＳ 明朝" w:hint="eastAsia"/>
          <w:sz w:val="24"/>
        </w:rPr>
        <w:t>年４月１日以前生まれの者</w:t>
      </w:r>
    </w:p>
    <w:p w14:paraId="518800F2" w14:textId="6D114691" w:rsidR="00B65AE8" w:rsidRPr="00B65AE8" w:rsidRDefault="00B65AE8" w:rsidP="00CC4D79">
      <w:pPr>
        <w:ind w:left="210" w:firstLineChars="1000" w:firstLine="240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一般男子・女子は、高校生以上年齢オープンとする</w:t>
      </w:r>
    </w:p>
    <w:p w14:paraId="3879B979" w14:textId="77777777" w:rsidR="004C4692" w:rsidRPr="001D258A" w:rsidRDefault="004C4692" w:rsidP="001D258A">
      <w:pPr>
        <w:ind w:firstLineChars="100" w:firstLine="240"/>
        <w:jc w:val="left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９．種　　目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944"/>
        <w:gridCol w:w="1701"/>
        <w:gridCol w:w="1940"/>
      </w:tblGrid>
      <w:tr w:rsidR="004C4692" w:rsidRPr="009563BA" w14:paraId="02A30B78" w14:textId="77777777" w:rsidTr="009563BA">
        <w:trPr>
          <w:jc w:val="right"/>
        </w:trPr>
        <w:tc>
          <w:tcPr>
            <w:tcW w:w="1600" w:type="dxa"/>
            <w:vAlign w:val="center"/>
          </w:tcPr>
          <w:p w14:paraId="30CD1AB2" w14:textId="77777777" w:rsidR="004C4692" w:rsidRPr="009563BA" w:rsidRDefault="004C4692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部</w:t>
            </w:r>
            <w:r w:rsidR="009D2468" w:rsidRPr="009563BA">
              <w:rPr>
                <w:rFonts w:ascii="ＭＳ 明朝" w:hAnsi="ＭＳ 明朝" w:hint="eastAsia"/>
                <w:sz w:val="24"/>
              </w:rPr>
              <w:t>門</w:t>
            </w:r>
          </w:p>
        </w:tc>
        <w:tc>
          <w:tcPr>
            <w:tcW w:w="1944" w:type="dxa"/>
            <w:vAlign w:val="center"/>
          </w:tcPr>
          <w:p w14:paraId="4785D9EF" w14:textId="77777777" w:rsidR="004C4692" w:rsidRPr="009563BA" w:rsidRDefault="004C4692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資格</w:t>
            </w:r>
          </w:p>
        </w:tc>
        <w:tc>
          <w:tcPr>
            <w:tcW w:w="1701" w:type="dxa"/>
            <w:vAlign w:val="center"/>
          </w:tcPr>
          <w:p w14:paraId="7506734C" w14:textId="77777777" w:rsidR="004C4692" w:rsidRPr="009563BA" w:rsidRDefault="004C4692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男</w:t>
            </w:r>
          </w:p>
        </w:tc>
        <w:tc>
          <w:tcPr>
            <w:tcW w:w="1940" w:type="dxa"/>
            <w:vAlign w:val="center"/>
          </w:tcPr>
          <w:p w14:paraId="138223C5" w14:textId="77777777" w:rsidR="004C4692" w:rsidRPr="009563BA" w:rsidRDefault="004C4692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女</w:t>
            </w:r>
          </w:p>
        </w:tc>
      </w:tr>
      <w:tr w:rsidR="004841BA" w:rsidRPr="009563BA" w14:paraId="3098A08D" w14:textId="77777777" w:rsidTr="009563BA">
        <w:trPr>
          <w:trHeight w:val="257"/>
          <w:jc w:val="right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5E7B7CEB" w14:textId="2B5DD854" w:rsidR="004841BA" w:rsidRPr="009563BA" w:rsidRDefault="004841BA" w:rsidP="009563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小学３年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42743004" w14:textId="77777777" w:rsidR="004841BA" w:rsidRPr="009563BA" w:rsidRDefault="004841BA" w:rsidP="009563B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62F1D3" w14:textId="71B60E00" w:rsidR="004841BA" w:rsidRPr="009563BA" w:rsidRDefault="004841BA" w:rsidP="009563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大回転・距離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34E42CD4" w14:textId="6AC33D97" w:rsidR="004841BA" w:rsidRPr="009563BA" w:rsidRDefault="004841BA" w:rsidP="009563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大回転・距離</w:t>
            </w:r>
          </w:p>
        </w:tc>
      </w:tr>
      <w:tr w:rsidR="00B755A1" w:rsidRPr="009563BA" w14:paraId="299AE761" w14:textId="77777777" w:rsidTr="009563BA">
        <w:trPr>
          <w:trHeight w:val="257"/>
          <w:jc w:val="right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43FBB856" w14:textId="32FB6CBC" w:rsidR="00B755A1" w:rsidRPr="009563BA" w:rsidRDefault="004841BA" w:rsidP="009563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C4C97" w:rsidRPr="009563BA">
              <w:rPr>
                <w:rFonts w:ascii="ＭＳ 明朝" w:hAnsi="ＭＳ 明朝" w:hint="eastAsia"/>
                <w:sz w:val="24"/>
              </w:rPr>
              <w:t>４年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ADB887F" w14:textId="77777777" w:rsidR="00B755A1" w:rsidRPr="009563BA" w:rsidRDefault="00B755A1" w:rsidP="009563B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104508" w14:textId="566C2375" w:rsidR="00B755A1" w:rsidRPr="009563BA" w:rsidRDefault="004841BA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62351607" w14:textId="22D2F1DC" w:rsidR="00B755A1" w:rsidRPr="009563BA" w:rsidRDefault="004841BA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〃</w:t>
            </w:r>
          </w:p>
        </w:tc>
      </w:tr>
      <w:tr w:rsidR="003C4C97" w:rsidRPr="009563BA" w14:paraId="0E0FCFFE" w14:textId="77777777" w:rsidTr="009563BA">
        <w:trPr>
          <w:trHeight w:val="345"/>
          <w:jc w:val="right"/>
        </w:trPr>
        <w:tc>
          <w:tcPr>
            <w:tcW w:w="1600" w:type="dxa"/>
            <w:vAlign w:val="center"/>
          </w:tcPr>
          <w:p w14:paraId="36AB501A" w14:textId="77777777" w:rsidR="003C4C97" w:rsidRPr="009563BA" w:rsidRDefault="003C4C97" w:rsidP="009563BA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５年</w:t>
            </w:r>
          </w:p>
        </w:tc>
        <w:tc>
          <w:tcPr>
            <w:tcW w:w="1944" w:type="dxa"/>
            <w:vAlign w:val="center"/>
          </w:tcPr>
          <w:p w14:paraId="652CC372" w14:textId="77777777" w:rsidR="003C4C97" w:rsidRPr="009563BA" w:rsidRDefault="003C4C97" w:rsidP="009563B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52C9A1" w14:textId="77777777" w:rsidR="003C4C97" w:rsidRPr="009563BA" w:rsidRDefault="003C4C97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940" w:type="dxa"/>
            <w:vAlign w:val="center"/>
          </w:tcPr>
          <w:p w14:paraId="600DD777" w14:textId="77777777" w:rsidR="003C4C97" w:rsidRPr="009563BA" w:rsidRDefault="003C4C97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〃</w:t>
            </w:r>
          </w:p>
        </w:tc>
      </w:tr>
      <w:tr w:rsidR="003C4C97" w:rsidRPr="009563BA" w14:paraId="324A9CBC" w14:textId="77777777" w:rsidTr="009563BA">
        <w:trPr>
          <w:trHeight w:val="330"/>
          <w:jc w:val="right"/>
        </w:trPr>
        <w:tc>
          <w:tcPr>
            <w:tcW w:w="1600" w:type="dxa"/>
            <w:vAlign w:val="center"/>
          </w:tcPr>
          <w:p w14:paraId="0FAB0776" w14:textId="77777777" w:rsidR="003C4C97" w:rsidRPr="009563BA" w:rsidRDefault="003C4C97" w:rsidP="009563BA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６年</w:t>
            </w:r>
          </w:p>
        </w:tc>
        <w:tc>
          <w:tcPr>
            <w:tcW w:w="1944" w:type="dxa"/>
            <w:vAlign w:val="center"/>
          </w:tcPr>
          <w:p w14:paraId="2F49F895" w14:textId="77777777" w:rsidR="003C4C97" w:rsidRPr="009563BA" w:rsidRDefault="003C4C97" w:rsidP="009563B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D2473E" w14:textId="77777777" w:rsidR="003C4C97" w:rsidRPr="009563BA" w:rsidRDefault="003C4C97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940" w:type="dxa"/>
            <w:vAlign w:val="center"/>
          </w:tcPr>
          <w:p w14:paraId="7503EA90" w14:textId="77777777" w:rsidR="003C4C97" w:rsidRPr="009563BA" w:rsidRDefault="003C4C97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〃</w:t>
            </w:r>
          </w:p>
        </w:tc>
      </w:tr>
      <w:tr w:rsidR="003C4C97" w:rsidRPr="009563BA" w14:paraId="67A070F6" w14:textId="77777777" w:rsidTr="009563BA">
        <w:trPr>
          <w:trHeight w:val="349"/>
          <w:jc w:val="right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736BAD0A" w14:textId="77777777" w:rsidR="003C4C97" w:rsidRPr="009563BA" w:rsidRDefault="003C4C97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中学生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4DA432F" w14:textId="77777777" w:rsidR="003C4C97" w:rsidRPr="009563BA" w:rsidRDefault="003C4C97" w:rsidP="009563B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5020F0" w14:textId="07F18873" w:rsidR="003C4C97" w:rsidRPr="009563BA" w:rsidRDefault="0087699A" w:rsidP="009563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大回転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10C803C" w14:textId="4F35C47A" w:rsidR="003C4C97" w:rsidRPr="009563BA" w:rsidRDefault="0087699A" w:rsidP="009563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大回転</w:t>
            </w:r>
          </w:p>
        </w:tc>
      </w:tr>
      <w:tr w:rsidR="001D258A" w:rsidRPr="009563BA" w14:paraId="4325D1C1" w14:textId="77777777" w:rsidTr="009563BA">
        <w:trPr>
          <w:trHeight w:val="430"/>
          <w:jc w:val="right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111A6E2D" w14:textId="77777777" w:rsidR="001D258A" w:rsidRPr="009563BA" w:rsidRDefault="001D258A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一般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3E0181E6" w14:textId="77777777" w:rsidR="001D258A" w:rsidRPr="009563BA" w:rsidRDefault="001D258A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高校生以上</w:t>
            </w:r>
          </w:p>
          <w:p w14:paraId="5AE12E51" w14:textId="77777777" w:rsidR="001D258A" w:rsidRPr="009563BA" w:rsidRDefault="001D258A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年齢オープン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BACA7F" w14:textId="77777777" w:rsidR="001D258A" w:rsidRPr="009563BA" w:rsidRDefault="001D258A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大回転</w:t>
            </w:r>
          </w:p>
        </w:tc>
        <w:tc>
          <w:tcPr>
            <w:tcW w:w="1940" w:type="dxa"/>
            <w:vMerge w:val="restart"/>
            <w:vAlign w:val="center"/>
          </w:tcPr>
          <w:p w14:paraId="15551823" w14:textId="77777777" w:rsidR="00651F9F" w:rsidRPr="00651F9F" w:rsidRDefault="00651F9F" w:rsidP="00651F9F">
            <w:pPr>
              <w:jc w:val="center"/>
              <w:rPr>
                <w:rFonts w:ascii="ＭＳ 明朝" w:hAnsi="ＭＳ 明朝"/>
                <w:sz w:val="24"/>
              </w:rPr>
            </w:pPr>
            <w:r w:rsidRPr="00651F9F">
              <w:rPr>
                <w:rFonts w:ascii="ＭＳ 明朝" w:hAnsi="ＭＳ 明朝" w:hint="eastAsia"/>
                <w:sz w:val="24"/>
              </w:rPr>
              <w:t>高校生以上年齢オープン</w:t>
            </w:r>
          </w:p>
          <w:p w14:paraId="5C54FAC9" w14:textId="6E201544" w:rsidR="001D258A" w:rsidRPr="009563BA" w:rsidRDefault="00651F9F" w:rsidP="00651F9F">
            <w:pPr>
              <w:jc w:val="center"/>
              <w:rPr>
                <w:rFonts w:ascii="ＭＳ 明朝" w:hAnsi="ＭＳ 明朝"/>
                <w:sz w:val="24"/>
              </w:rPr>
            </w:pPr>
            <w:r w:rsidRPr="00651F9F">
              <w:rPr>
                <w:rFonts w:ascii="ＭＳ 明朝" w:hAnsi="ＭＳ 明朝" w:hint="eastAsia"/>
                <w:sz w:val="24"/>
              </w:rPr>
              <w:t>大回転</w:t>
            </w:r>
          </w:p>
        </w:tc>
      </w:tr>
      <w:tr w:rsidR="001D258A" w:rsidRPr="009563BA" w14:paraId="0A9A5E13" w14:textId="77777777" w:rsidTr="009563BA">
        <w:trPr>
          <w:trHeight w:val="430"/>
          <w:jc w:val="right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1CEC9FB3" w14:textId="77777777" w:rsidR="001D258A" w:rsidRPr="009563BA" w:rsidRDefault="001D258A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hint="eastAsia"/>
                <w:sz w:val="24"/>
              </w:rPr>
              <w:t>シニア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3CB74D8D" w14:textId="77777777" w:rsidR="001D258A" w:rsidRPr="009563BA" w:rsidRDefault="001D258A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hint="eastAsia"/>
                <w:sz w:val="24"/>
              </w:rPr>
              <w:t>４０歳以上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26E48D" w14:textId="2DB790E6" w:rsidR="001D258A" w:rsidRPr="009563BA" w:rsidRDefault="00651F9F" w:rsidP="009563BA">
            <w:pPr>
              <w:jc w:val="center"/>
              <w:rPr>
                <w:rFonts w:ascii="ＭＳ 明朝" w:hAnsi="ＭＳ 明朝"/>
                <w:sz w:val="24"/>
              </w:rPr>
            </w:pPr>
            <w:r w:rsidRPr="009563B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940" w:type="dxa"/>
            <w:vMerge/>
            <w:vAlign w:val="center"/>
          </w:tcPr>
          <w:p w14:paraId="721AD641" w14:textId="77777777" w:rsidR="001D258A" w:rsidRPr="009563BA" w:rsidRDefault="001D258A" w:rsidP="009563B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F17A617" w14:textId="77777777" w:rsidR="001D258A" w:rsidRDefault="001D258A" w:rsidP="004841BA">
      <w:pPr>
        <w:rPr>
          <w:rFonts w:ascii="ＭＳ 明朝" w:hAnsi="ＭＳ 明朝"/>
          <w:sz w:val="24"/>
        </w:rPr>
      </w:pPr>
    </w:p>
    <w:p w14:paraId="294B9A1F" w14:textId="77777777" w:rsidR="004C4692" w:rsidRPr="001D258A" w:rsidRDefault="004C4692">
      <w:pPr>
        <w:ind w:firstLineChars="100" w:firstLine="240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１０．競技方法及び規則</w:t>
      </w:r>
    </w:p>
    <w:p w14:paraId="546461F7" w14:textId="44DD93AC" w:rsidR="00ED71F3" w:rsidRDefault="00651F9F" w:rsidP="00651F9F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4C4692" w:rsidRPr="001D258A">
        <w:rPr>
          <w:rFonts w:ascii="ＭＳ 明朝" w:hAnsi="ＭＳ 明朝" w:hint="eastAsia"/>
          <w:sz w:val="24"/>
        </w:rPr>
        <w:t>参加は</w:t>
      </w:r>
      <w:r w:rsidR="009563BA">
        <w:rPr>
          <w:rFonts w:ascii="ＭＳ 明朝" w:hAnsi="ＭＳ 明朝" w:hint="eastAsia"/>
          <w:sz w:val="24"/>
        </w:rPr>
        <w:t>、</w:t>
      </w:r>
      <w:r w:rsidR="004C4692" w:rsidRPr="001D258A">
        <w:rPr>
          <w:rFonts w:ascii="ＭＳ 明朝" w:hAnsi="ＭＳ 明朝" w:hint="eastAsia"/>
          <w:sz w:val="24"/>
        </w:rPr>
        <w:t>１人</w:t>
      </w:r>
      <w:r w:rsidR="004841BA">
        <w:rPr>
          <w:rFonts w:ascii="ＭＳ 明朝" w:hAnsi="ＭＳ 明朝" w:hint="eastAsia"/>
          <w:sz w:val="24"/>
        </w:rPr>
        <w:t>２</w:t>
      </w:r>
      <w:r w:rsidR="004C4692" w:rsidRPr="001D258A">
        <w:rPr>
          <w:rFonts w:ascii="ＭＳ 明朝" w:hAnsi="ＭＳ 明朝" w:hint="eastAsia"/>
          <w:sz w:val="24"/>
        </w:rPr>
        <w:t>種目</w:t>
      </w:r>
      <w:r w:rsidR="004841BA">
        <w:rPr>
          <w:rFonts w:ascii="ＭＳ 明朝" w:hAnsi="ＭＳ 明朝" w:hint="eastAsia"/>
          <w:sz w:val="24"/>
        </w:rPr>
        <w:t>以内</w:t>
      </w:r>
      <w:r w:rsidR="004C4692" w:rsidRPr="001D258A">
        <w:rPr>
          <w:rFonts w:ascii="ＭＳ 明朝" w:hAnsi="ＭＳ 明朝" w:hint="eastAsia"/>
          <w:sz w:val="24"/>
        </w:rPr>
        <w:t>とする。</w:t>
      </w:r>
    </w:p>
    <w:p w14:paraId="4974B2BA" w14:textId="4AFDC6B2" w:rsidR="00651F9F" w:rsidRDefault="00651F9F" w:rsidP="00651F9F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（２）距離競技の方法は、フリー走法とする。</w:t>
      </w:r>
    </w:p>
    <w:p w14:paraId="6999AC80" w14:textId="30FD2891" w:rsidR="00651F9F" w:rsidRPr="00651F9F" w:rsidRDefault="00651F9F" w:rsidP="00651F9F">
      <w:pPr>
        <w:ind w:left="1680" w:hangingChars="700" w:hanging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（３）距離競技参加者は、クロスカントリー用のスキーを使用すること。</w:t>
      </w:r>
    </w:p>
    <w:p w14:paraId="4AACD9E2" w14:textId="4ACD1BB1" w:rsidR="00E43474" w:rsidRPr="00B11D26" w:rsidRDefault="004C4692" w:rsidP="00CC4D79">
      <w:pPr>
        <w:ind w:firstLineChars="300" w:firstLine="720"/>
        <w:rPr>
          <w:rFonts w:ascii="ＭＳ 明朝" w:hAnsi="ＭＳ 明朝"/>
          <w:sz w:val="18"/>
          <w:szCs w:val="18"/>
        </w:rPr>
      </w:pPr>
      <w:r w:rsidRPr="001D258A">
        <w:rPr>
          <w:rFonts w:ascii="ＭＳ 明朝" w:hAnsi="ＭＳ 明朝" w:hint="eastAsia"/>
          <w:sz w:val="24"/>
        </w:rPr>
        <w:t>（</w:t>
      </w:r>
      <w:r w:rsidR="00651F9F">
        <w:rPr>
          <w:rFonts w:ascii="ＭＳ 明朝" w:hAnsi="ＭＳ 明朝" w:hint="eastAsia"/>
          <w:sz w:val="24"/>
        </w:rPr>
        <w:t>４</w:t>
      </w:r>
      <w:r w:rsidRPr="001D258A">
        <w:rPr>
          <w:rFonts w:ascii="ＭＳ 明朝" w:hAnsi="ＭＳ 明朝" w:hint="eastAsia"/>
          <w:sz w:val="24"/>
        </w:rPr>
        <w:t>）インスペクションは</w:t>
      </w:r>
      <w:r w:rsidR="00092171" w:rsidRPr="001D258A">
        <w:rPr>
          <w:rFonts w:ascii="ＭＳ 明朝" w:hAnsi="ＭＳ 明朝" w:hint="eastAsia"/>
          <w:sz w:val="24"/>
        </w:rPr>
        <w:t>行わない</w:t>
      </w:r>
      <w:r w:rsidR="009D2468" w:rsidRPr="001D258A">
        <w:rPr>
          <w:rFonts w:ascii="ＭＳ 明朝" w:hAnsi="ＭＳ 明朝" w:hint="eastAsia"/>
          <w:sz w:val="24"/>
        </w:rPr>
        <w:t>ものとする</w:t>
      </w:r>
      <w:r w:rsidRPr="001D258A">
        <w:rPr>
          <w:rFonts w:ascii="ＭＳ 明朝" w:hAnsi="ＭＳ 明朝" w:hint="eastAsia"/>
          <w:sz w:val="24"/>
        </w:rPr>
        <w:t>。</w:t>
      </w:r>
    </w:p>
    <w:p w14:paraId="4AB67826" w14:textId="77777777" w:rsidR="004C4692" w:rsidRPr="001D258A" w:rsidRDefault="004C4692" w:rsidP="008719DA">
      <w:pPr>
        <w:ind w:left="1680" w:hangingChars="700" w:hanging="1680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lastRenderedPageBreak/>
        <w:t xml:space="preserve">　１１．表　　彰</w:t>
      </w:r>
    </w:p>
    <w:p w14:paraId="552C2A63" w14:textId="46CEC6D7" w:rsidR="00383208" w:rsidRPr="001D258A" w:rsidRDefault="004C4692" w:rsidP="00ED71F3">
      <w:pPr>
        <w:ind w:firstLineChars="274" w:firstLine="658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（１）</w:t>
      </w:r>
      <w:r w:rsidR="0095280B" w:rsidRPr="001D258A">
        <w:rPr>
          <w:rFonts w:ascii="ＭＳ 明朝" w:hAnsi="ＭＳ 明朝" w:hint="eastAsia"/>
          <w:sz w:val="24"/>
        </w:rPr>
        <w:t>小学生は</w:t>
      </w:r>
      <w:r w:rsidR="00885749" w:rsidRPr="001D258A">
        <w:rPr>
          <w:rFonts w:ascii="ＭＳ 明朝" w:hAnsi="ＭＳ 明朝" w:hint="eastAsia"/>
          <w:sz w:val="24"/>
        </w:rPr>
        <w:t>第</w:t>
      </w:r>
      <w:r w:rsidR="00651F9F">
        <w:rPr>
          <w:rFonts w:ascii="ＭＳ 明朝" w:hAnsi="ＭＳ 明朝" w:hint="eastAsia"/>
          <w:sz w:val="24"/>
        </w:rPr>
        <w:t>１</w:t>
      </w:r>
      <w:r w:rsidR="0095280B" w:rsidRPr="001D258A">
        <w:rPr>
          <w:rFonts w:ascii="ＭＳ 明朝" w:hAnsi="ＭＳ 明朝" w:hint="eastAsia"/>
          <w:sz w:val="24"/>
        </w:rPr>
        <w:t>位に</w:t>
      </w:r>
      <w:r w:rsidR="00F47922" w:rsidRPr="001D258A">
        <w:rPr>
          <w:rFonts w:ascii="ＭＳ 明朝" w:hAnsi="ＭＳ 明朝" w:hint="eastAsia"/>
          <w:sz w:val="24"/>
        </w:rPr>
        <w:t>メダルを</w:t>
      </w:r>
      <w:r w:rsidR="0062662B" w:rsidRPr="001D258A">
        <w:rPr>
          <w:rFonts w:ascii="ＭＳ 明朝" w:hAnsi="ＭＳ 明朝" w:hint="eastAsia"/>
          <w:sz w:val="24"/>
        </w:rPr>
        <w:t>、第</w:t>
      </w:r>
      <w:r w:rsidR="005B5E7B">
        <w:rPr>
          <w:rFonts w:ascii="ＭＳ 明朝" w:hAnsi="ＭＳ 明朝" w:hint="eastAsia"/>
          <w:sz w:val="24"/>
        </w:rPr>
        <w:t>３</w:t>
      </w:r>
      <w:r w:rsidR="0062662B" w:rsidRPr="001D258A">
        <w:rPr>
          <w:rFonts w:ascii="ＭＳ 明朝" w:hAnsi="ＭＳ 明朝" w:hint="eastAsia"/>
          <w:sz w:val="24"/>
        </w:rPr>
        <w:t>位まで賞状を</w:t>
      </w:r>
      <w:r w:rsidR="00F47922" w:rsidRPr="001D258A">
        <w:rPr>
          <w:rFonts w:ascii="ＭＳ 明朝" w:hAnsi="ＭＳ 明朝" w:hint="eastAsia"/>
          <w:sz w:val="24"/>
        </w:rPr>
        <w:t>授与する。</w:t>
      </w:r>
    </w:p>
    <w:p w14:paraId="1A62F6FA" w14:textId="77777777" w:rsidR="0062662B" w:rsidRPr="001D258A" w:rsidRDefault="005C5400" w:rsidP="00ED71F3">
      <w:pPr>
        <w:ind w:firstLineChars="280" w:firstLine="672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（２）</w:t>
      </w:r>
      <w:r w:rsidR="004C4692" w:rsidRPr="001D258A">
        <w:rPr>
          <w:rFonts w:ascii="ＭＳ 明朝" w:hAnsi="ＭＳ 明朝" w:hint="eastAsia"/>
          <w:sz w:val="24"/>
        </w:rPr>
        <w:t>中学生・一般</w:t>
      </w:r>
      <w:r w:rsidR="0062662B" w:rsidRPr="001D258A">
        <w:rPr>
          <w:rFonts w:ascii="ＭＳ 明朝" w:hAnsi="ＭＳ 明朝" w:hint="eastAsia"/>
          <w:sz w:val="24"/>
        </w:rPr>
        <w:t>・シニア</w:t>
      </w:r>
      <w:r w:rsidR="004C4692" w:rsidRPr="001D258A">
        <w:rPr>
          <w:rFonts w:ascii="ＭＳ 明朝" w:hAnsi="ＭＳ 明朝" w:hint="eastAsia"/>
          <w:sz w:val="24"/>
        </w:rPr>
        <w:t>は</w:t>
      </w:r>
      <w:r w:rsidR="00885749" w:rsidRPr="001D258A">
        <w:rPr>
          <w:rFonts w:ascii="ＭＳ 明朝" w:hAnsi="ＭＳ 明朝" w:hint="eastAsia"/>
          <w:sz w:val="24"/>
        </w:rPr>
        <w:t>第１位にメダルを、</w:t>
      </w:r>
      <w:r w:rsidR="004C4692" w:rsidRPr="001D258A">
        <w:rPr>
          <w:rFonts w:ascii="ＭＳ 明朝" w:hAnsi="ＭＳ 明朝" w:hint="eastAsia"/>
          <w:sz w:val="24"/>
        </w:rPr>
        <w:t>第３位まで賞状を</w:t>
      </w:r>
    </w:p>
    <w:p w14:paraId="61A99495" w14:textId="7AAC3570" w:rsidR="009D2468" w:rsidRDefault="004C4692" w:rsidP="001D258A">
      <w:pPr>
        <w:ind w:firstLineChars="600" w:firstLine="1440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授与する。</w:t>
      </w:r>
    </w:p>
    <w:p w14:paraId="5DD6BAB8" w14:textId="4E2126ED" w:rsidR="009F3F7F" w:rsidRPr="004904D5" w:rsidRDefault="009F3F7F" w:rsidP="009F3F7F">
      <w:pPr>
        <w:tabs>
          <w:tab w:val="left" w:pos="540"/>
        </w:tabs>
        <w:ind w:firstLineChars="300" w:firstLine="720"/>
        <w:rPr>
          <w:rFonts w:ascii="ＭＳ 明朝" w:hAnsi="ＭＳ 明朝"/>
          <w:color w:val="000000" w:themeColor="text1"/>
          <w:sz w:val="24"/>
        </w:rPr>
      </w:pPr>
      <w:r w:rsidRPr="004907DC">
        <w:rPr>
          <w:rFonts w:ascii="ＭＳ 明朝" w:hAnsi="ＭＳ 明朝" w:hint="eastAsia"/>
          <w:color w:val="000000" w:themeColor="text1"/>
          <w:sz w:val="24"/>
        </w:rPr>
        <w:t>（</w:t>
      </w:r>
      <w:r>
        <w:rPr>
          <w:rFonts w:ascii="ＭＳ 明朝" w:hAnsi="ＭＳ 明朝" w:hint="eastAsia"/>
          <w:color w:val="000000" w:themeColor="text1"/>
          <w:sz w:val="24"/>
        </w:rPr>
        <w:t>３</w:t>
      </w:r>
      <w:r w:rsidRPr="004907DC">
        <w:rPr>
          <w:rFonts w:ascii="ＭＳ 明朝" w:hAnsi="ＭＳ 明朝" w:hint="eastAsia"/>
          <w:color w:val="000000" w:themeColor="text1"/>
          <w:sz w:val="24"/>
        </w:rPr>
        <w:t>）</w:t>
      </w:r>
      <w:r>
        <w:rPr>
          <w:rFonts w:ascii="ＭＳ 明朝" w:hAnsi="ＭＳ 明朝" w:hint="eastAsia"/>
          <w:color w:val="000000" w:themeColor="text1"/>
          <w:sz w:val="24"/>
        </w:rPr>
        <w:t>表彰は、</w:t>
      </w:r>
      <w:r w:rsidR="007B4C58">
        <w:rPr>
          <w:rFonts w:ascii="ＭＳ 明朝" w:hAnsi="ＭＳ 明朝" w:hint="eastAsia"/>
          <w:color w:val="000000" w:themeColor="text1"/>
          <w:sz w:val="24"/>
        </w:rPr>
        <w:t>一般（シニア）のみ</w:t>
      </w:r>
      <w:r>
        <w:rPr>
          <w:rFonts w:ascii="ＭＳ 明朝" w:hAnsi="ＭＳ 明朝" w:hint="eastAsia"/>
          <w:color w:val="000000" w:themeColor="text1"/>
          <w:sz w:val="24"/>
        </w:rPr>
        <w:t>競技終了後に行う。</w:t>
      </w:r>
    </w:p>
    <w:p w14:paraId="3B8AFB48" w14:textId="77777777" w:rsidR="009F3F7F" w:rsidRPr="009F3F7F" w:rsidRDefault="009F3F7F" w:rsidP="001D258A">
      <w:pPr>
        <w:ind w:firstLineChars="600" w:firstLine="1440"/>
        <w:rPr>
          <w:rFonts w:ascii="ＭＳ 明朝" w:hAnsi="ＭＳ 明朝"/>
          <w:sz w:val="24"/>
        </w:rPr>
      </w:pPr>
    </w:p>
    <w:p w14:paraId="41B60812" w14:textId="77777777" w:rsidR="001D258A" w:rsidRPr="001D258A" w:rsidRDefault="001D258A" w:rsidP="001D258A">
      <w:pPr>
        <w:ind w:firstLineChars="600" w:firstLine="1440"/>
        <w:rPr>
          <w:rFonts w:ascii="ＭＳ 明朝" w:hAnsi="ＭＳ 明朝"/>
          <w:sz w:val="24"/>
        </w:rPr>
      </w:pPr>
    </w:p>
    <w:p w14:paraId="7F60829C" w14:textId="77777777" w:rsidR="004C4692" w:rsidRPr="001D258A" w:rsidRDefault="004C4692">
      <w:pPr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 xml:space="preserve">　１２．</w:t>
      </w:r>
      <w:r w:rsidR="00B748B3" w:rsidRPr="001D258A">
        <w:rPr>
          <w:rFonts w:ascii="ＭＳ 明朝" w:hAnsi="ＭＳ 明朝" w:hint="eastAsia"/>
          <w:sz w:val="24"/>
        </w:rPr>
        <w:t>参加</w:t>
      </w:r>
      <w:r w:rsidRPr="001D258A">
        <w:rPr>
          <w:rFonts w:ascii="ＭＳ 明朝" w:hAnsi="ＭＳ 明朝" w:hint="eastAsia"/>
          <w:sz w:val="24"/>
        </w:rPr>
        <w:t>申込</w:t>
      </w:r>
    </w:p>
    <w:p w14:paraId="347FA657" w14:textId="51C3F41B" w:rsidR="00D90989" w:rsidRPr="001D258A" w:rsidRDefault="009D2468" w:rsidP="000D7B2D">
      <w:pPr>
        <w:ind w:leftChars="474" w:left="995"/>
        <w:rPr>
          <w:rFonts w:ascii="ＭＳ 明朝" w:hAnsi="ＭＳ 明朝"/>
          <w:sz w:val="24"/>
        </w:rPr>
      </w:pPr>
      <w:r w:rsidRPr="00C030A4">
        <w:rPr>
          <w:rFonts w:ascii="ＭＳ 明朝" w:hAnsi="ＭＳ 明朝" w:hint="eastAsia"/>
          <w:sz w:val="24"/>
          <w:u w:val="single"/>
        </w:rPr>
        <w:t>１</w:t>
      </w:r>
      <w:r w:rsidR="00AC4683" w:rsidRPr="00C030A4">
        <w:rPr>
          <w:rFonts w:ascii="ＭＳ 明朝" w:hAnsi="ＭＳ 明朝" w:hint="eastAsia"/>
          <w:sz w:val="24"/>
          <w:u w:val="single"/>
        </w:rPr>
        <w:t>月</w:t>
      </w:r>
      <w:r w:rsidR="008B5E03">
        <w:rPr>
          <w:rFonts w:ascii="ＭＳ 明朝" w:hAnsi="ＭＳ 明朝" w:hint="eastAsia"/>
          <w:sz w:val="24"/>
          <w:u w:val="single"/>
        </w:rPr>
        <w:t>１５</w:t>
      </w:r>
      <w:r w:rsidR="00CF3C82" w:rsidRPr="00C030A4">
        <w:rPr>
          <w:rFonts w:ascii="ＭＳ 明朝" w:hAnsi="ＭＳ 明朝" w:hint="eastAsia"/>
          <w:sz w:val="24"/>
          <w:u w:val="single"/>
        </w:rPr>
        <w:t>日（</w:t>
      </w:r>
      <w:r w:rsidR="008B5E03">
        <w:rPr>
          <w:rFonts w:ascii="ＭＳ 明朝" w:hAnsi="ＭＳ 明朝" w:hint="eastAsia"/>
          <w:sz w:val="24"/>
          <w:u w:val="single"/>
        </w:rPr>
        <w:t>水</w:t>
      </w:r>
      <w:r w:rsidR="00CF3C82" w:rsidRPr="00C030A4">
        <w:rPr>
          <w:rFonts w:ascii="ＭＳ 明朝" w:hAnsi="ＭＳ 明朝" w:hint="eastAsia"/>
          <w:sz w:val="24"/>
          <w:u w:val="single"/>
        </w:rPr>
        <w:t>）</w:t>
      </w:r>
      <w:r w:rsidR="007827CD" w:rsidRPr="00C030A4">
        <w:rPr>
          <w:rFonts w:ascii="ＭＳ 明朝" w:hAnsi="ＭＳ 明朝" w:hint="eastAsia"/>
          <w:sz w:val="24"/>
          <w:u w:val="single"/>
        </w:rPr>
        <w:t>午後５時</w:t>
      </w:r>
      <w:r w:rsidR="00CF3C82" w:rsidRPr="00C030A4">
        <w:rPr>
          <w:rFonts w:ascii="ＭＳ 明朝" w:hAnsi="ＭＳ 明朝" w:hint="eastAsia"/>
          <w:sz w:val="24"/>
          <w:u w:val="single"/>
        </w:rPr>
        <w:t>まで</w:t>
      </w:r>
      <w:r w:rsidR="00CF3C82" w:rsidRPr="001D258A">
        <w:rPr>
          <w:rFonts w:ascii="ＭＳ 明朝" w:hAnsi="ＭＳ 明朝" w:hint="eastAsia"/>
          <w:sz w:val="24"/>
        </w:rPr>
        <w:t>白鷹町教育委員会生涯スポーツ係宛に申し込むこと。</w:t>
      </w:r>
    </w:p>
    <w:p w14:paraId="201D2143" w14:textId="77777777" w:rsidR="004C4692" w:rsidRDefault="00CF3C82" w:rsidP="009563BA">
      <w:pPr>
        <w:ind w:firstLineChars="400" w:firstLine="960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※小・中学生の部については別紙申込書により各学校とりまとめ</w:t>
      </w:r>
    </w:p>
    <w:p w14:paraId="1891D006" w14:textId="77777777" w:rsidR="009563BA" w:rsidRPr="001D258A" w:rsidRDefault="009563BA">
      <w:pPr>
        <w:rPr>
          <w:rFonts w:ascii="ＭＳ 明朝" w:hAnsi="ＭＳ 明朝"/>
          <w:sz w:val="24"/>
        </w:rPr>
      </w:pPr>
    </w:p>
    <w:p w14:paraId="2CE63100" w14:textId="77777777" w:rsidR="004C4692" w:rsidRPr="001D258A" w:rsidRDefault="004C4692" w:rsidP="009D2468">
      <w:pPr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sz w:val="24"/>
        </w:rPr>
        <w:t>※天候、その他の事情により日程・プログラム変更</w:t>
      </w:r>
      <w:r w:rsidR="009D2468" w:rsidRPr="001D258A">
        <w:rPr>
          <w:rFonts w:ascii="ＭＳ 明朝" w:hAnsi="ＭＳ 明朝" w:hint="eastAsia"/>
          <w:sz w:val="24"/>
        </w:rPr>
        <w:t>や開催可否を判断する</w:t>
      </w:r>
      <w:r w:rsidRPr="001D258A">
        <w:rPr>
          <w:rFonts w:ascii="ＭＳ 明朝" w:hAnsi="ＭＳ 明朝" w:hint="eastAsia"/>
          <w:sz w:val="24"/>
        </w:rPr>
        <w:t>場合もある。</w:t>
      </w:r>
    </w:p>
    <w:p w14:paraId="15F29708" w14:textId="7B567AFF" w:rsidR="009D2468" w:rsidRPr="001D258A" w:rsidRDefault="006E3793">
      <w:pPr>
        <w:ind w:firstLineChars="100" w:firstLine="240"/>
        <w:rPr>
          <w:rFonts w:ascii="ＭＳ 明朝" w:hAnsi="ＭＳ 明朝"/>
          <w:sz w:val="24"/>
        </w:rPr>
      </w:pPr>
      <w:r w:rsidRPr="001D258A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3989D0" wp14:editId="64D4C39D">
                <wp:simplePos x="0" y="0"/>
                <wp:positionH relativeFrom="column">
                  <wp:posOffset>-3810</wp:posOffset>
                </wp:positionH>
                <wp:positionV relativeFrom="paragraph">
                  <wp:posOffset>116841</wp:posOffset>
                </wp:positionV>
                <wp:extent cx="5467350" cy="8191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4145AC" w14:textId="77777777" w:rsidR="004841BA" w:rsidRDefault="004841B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＊天候判断は、前日準備の段階で判断が必要かどうかを検討し、必要な場合は当日午前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分に最終判断する</w:t>
                            </w:r>
                          </w:p>
                          <w:p w14:paraId="61C049B2" w14:textId="5C106AEC" w:rsidR="00C030A4" w:rsidRPr="009D2468" w:rsidRDefault="004841B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＊中止、変更の判断は、教育長、大会事務局長、競技委員長、技術代表が行う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989D0" id="AutoShape 2" o:spid="_x0000_s1026" style="position:absolute;left:0;text-align:left;margin-left:-.3pt;margin-top:9.2pt;width:430.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">
                <v:textbox inset="5.85pt,.7pt,5.85pt,.7pt">
                  <w:txbxContent>
                    <w:p w14:paraId="664145AC" w14:textId="77777777" w:rsidR="004841BA" w:rsidRDefault="004841BA">
                      <w:pPr>
                        <w:rPr>
                          <w:sz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4"/>
                        </w:rPr>
                        <w:t>＊天候判断は、前日準備の段階で判断が必要かどうかを検討し、必要な場合は当日午前</w:t>
                      </w:r>
                      <w:r>
                        <w:rPr>
                          <w:rFonts w:hint="eastAsia"/>
                          <w:sz w:val="24"/>
                        </w:rPr>
                        <w:t>7</w:t>
                      </w:r>
                      <w:r>
                        <w:rPr>
                          <w:rFonts w:hint="eastAsia"/>
                          <w:sz w:val="24"/>
                        </w:rPr>
                        <w:t>時</w:t>
                      </w:r>
                      <w:r>
                        <w:rPr>
                          <w:rFonts w:hint="eastAsia"/>
                          <w:sz w:val="24"/>
                        </w:rPr>
                        <w:t>00</w:t>
                      </w:r>
                      <w:r>
                        <w:rPr>
                          <w:rFonts w:hint="eastAsia"/>
                          <w:sz w:val="24"/>
                        </w:rPr>
                        <w:t>分に最終判断する</w:t>
                      </w:r>
                    </w:p>
                    <w:p w14:paraId="61C049B2" w14:textId="5C106AEC" w:rsidR="00C030A4" w:rsidRPr="009D2468" w:rsidRDefault="004841B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＊中止、変更の判断は、教育長、大会事務局長、競技委員長、技術代表が行う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1698D311" w14:textId="77777777" w:rsidR="00BD0EED" w:rsidRPr="001D258A" w:rsidRDefault="00BD0EED">
      <w:pPr>
        <w:ind w:firstLineChars="100" w:firstLine="240"/>
        <w:rPr>
          <w:rFonts w:ascii="ＭＳ 明朝" w:hAnsi="ＭＳ 明朝"/>
          <w:sz w:val="24"/>
        </w:rPr>
      </w:pPr>
    </w:p>
    <w:p w14:paraId="7FE5FFC0" w14:textId="77777777" w:rsidR="00BD0EED" w:rsidRPr="001D258A" w:rsidRDefault="00BD0EED">
      <w:pPr>
        <w:ind w:firstLineChars="100" w:firstLine="240"/>
        <w:rPr>
          <w:rFonts w:ascii="ＭＳ 明朝" w:hAnsi="ＭＳ 明朝"/>
          <w:sz w:val="24"/>
        </w:rPr>
      </w:pPr>
    </w:p>
    <w:p w14:paraId="35915B04" w14:textId="77777777" w:rsidR="00BD0EED" w:rsidRPr="001D258A" w:rsidRDefault="00BD0EED">
      <w:pPr>
        <w:ind w:firstLineChars="100" w:firstLine="240"/>
        <w:rPr>
          <w:rFonts w:ascii="ＭＳ 明朝" w:hAnsi="ＭＳ 明朝"/>
          <w:sz w:val="24"/>
        </w:rPr>
      </w:pPr>
    </w:p>
    <w:p w14:paraId="245D8272" w14:textId="77777777" w:rsidR="00BD0EED" w:rsidRPr="001D258A" w:rsidRDefault="00BD0EED">
      <w:pPr>
        <w:ind w:firstLineChars="100" w:firstLine="240"/>
        <w:rPr>
          <w:rFonts w:ascii="ＭＳ 明朝" w:hAnsi="ＭＳ 明朝"/>
          <w:sz w:val="24"/>
        </w:rPr>
      </w:pPr>
    </w:p>
    <w:p w14:paraId="326208A9" w14:textId="77777777" w:rsidR="00BD0EED" w:rsidRPr="001D258A" w:rsidRDefault="00BD0EED">
      <w:pPr>
        <w:ind w:firstLineChars="100" w:firstLine="240"/>
        <w:rPr>
          <w:rFonts w:ascii="ＭＳ 明朝" w:hAnsi="ＭＳ 明朝"/>
          <w:sz w:val="24"/>
        </w:rPr>
      </w:pPr>
    </w:p>
    <w:p w14:paraId="0834FF79" w14:textId="77777777" w:rsidR="009D2468" w:rsidRPr="001D258A" w:rsidRDefault="009D2468">
      <w:pPr>
        <w:ind w:firstLineChars="100" w:firstLine="240"/>
        <w:rPr>
          <w:rFonts w:ascii="ＭＳ 明朝" w:hAnsi="ＭＳ 明朝"/>
          <w:sz w:val="24"/>
        </w:rPr>
      </w:pPr>
    </w:p>
    <w:sectPr w:rsidR="009D2468" w:rsidRPr="001D258A" w:rsidSect="00730C42">
      <w:pgSz w:w="11906" w:h="16838" w:code="9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EFA48" w14:textId="77777777" w:rsidR="004841BA" w:rsidRDefault="004841BA" w:rsidP="004F07ED">
      <w:r>
        <w:separator/>
      </w:r>
    </w:p>
  </w:endnote>
  <w:endnote w:type="continuationSeparator" w:id="0">
    <w:p w14:paraId="293195C8" w14:textId="77777777" w:rsidR="004841BA" w:rsidRDefault="004841BA" w:rsidP="004F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8EDFE" w14:textId="77777777" w:rsidR="004841BA" w:rsidRDefault="004841BA" w:rsidP="004F07ED">
      <w:r>
        <w:separator/>
      </w:r>
    </w:p>
  </w:footnote>
  <w:footnote w:type="continuationSeparator" w:id="0">
    <w:p w14:paraId="760EBC8C" w14:textId="77777777" w:rsidR="004841BA" w:rsidRDefault="004841BA" w:rsidP="004F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24CAB"/>
    <w:multiLevelType w:val="hybridMultilevel"/>
    <w:tmpl w:val="17CC46FA"/>
    <w:lvl w:ilvl="0" w:tplc="1D20968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23E2FE6"/>
    <w:multiLevelType w:val="hybridMultilevel"/>
    <w:tmpl w:val="B1A4666E"/>
    <w:lvl w:ilvl="0" w:tplc="D2B4E02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C5F5423"/>
    <w:multiLevelType w:val="hybridMultilevel"/>
    <w:tmpl w:val="F5740C28"/>
    <w:lvl w:ilvl="0" w:tplc="B10A7FD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44"/>
    <w:rsid w:val="00017CA8"/>
    <w:rsid w:val="00025DB4"/>
    <w:rsid w:val="00031A32"/>
    <w:rsid w:val="0003277A"/>
    <w:rsid w:val="0007373D"/>
    <w:rsid w:val="0008716E"/>
    <w:rsid w:val="00092171"/>
    <w:rsid w:val="000B3D26"/>
    <w:rsid w:val="000D7B2D"/>
    <w:rsid w:val="000F146A"/>
    <w:rsid w:val="000F74F3"/>
    <w:rsid w:val="00105F7C"/>
    <w:rsid w:val="001408D6"/>
    <w:rsid w:val="00147354"/>
    <w:rsid w:val="00183B22"/>
    <w:rsid w:val="001D258A"/>
    <w:rsid w:val="001F55AD"/>
    <w:rsid w:val="00227C83"/>
    <w:rsid w:val="00237E60"/>
    <w:rsid w:val="00241D7B"/>
    <w:rsid w:val="00273326"/>
    <w:rsid w:val="002A0030"/>
    <w:rsid w:val="002A512A"/>
    <w:rsid w:val="002C1439"/>
    <w:rsid w:val="002D0EB3"/>
    <w:rsid w:val="002F5CE6"/>
    <w:rsid w:val="0033293C"/>
    <w:rsid w:val="00374704"/>
    <w:rsid w:val="00381C55"/>
    <w:rsid w:val="00383208"/>
    <w:rsid w:val="003C4C97"/>
    <w:rsid w:val="003D79AA"/>
    <w:rsid w:val="003F15E1"/>
    <w:rsid w:val="00404A14"/>
    <w:rsid w:val="00424640"/>
    <w:rsid w:val="00424A39"/>
    <w:rsid w:val="00435598"/>
    <w:rsid w:val="004841BA"/>
    <w:rsid w:val="004A6DAA"/>
    <w:rsid w:val="004C4692"/>
    <w:rsid w:val="004F07ED"/>
    <w:rsid w:val="004F51E7"/>
    <w:rsid w:val="005239CC"/>
    <w:rsid w:val="005B5E7B"/>
    <w:rsid w:val="005C5400"/>
    <w:rsid w:val="005F1CBC"/>
    <w:rsid w:val="00600174"/>
    <w:rsid w:val="0062662B"/>
    <w:rsid w:val="00651F9F"/>
    <w:rsid w:val="006808C3"/>
    <w:rsid w:val="00684DB1"/>
    <w:rsid w:val="006E3793"/>
    <w:rsid w:val="006F203D"/>
    <w:rsid w:val="00730C42"/>
    <w:rsid w:val="007827CD"/>
    <w:rsid w:val="007A488E"/>
    <w:rsid w:val="007B4C58"/>
    <w:rsid w:val="007D6752"/>
    <w:rsid w:val="007E0883"/>
    <w:rsid w:val="007E52E2"/>
    <w:rsid w:val="007E6053"/>
    <w:rsid w:val="007F3E65"/>
    <w:rsid w:val="008336C8"/>
    <w:rsid w:val="00852026"/>
    <w:rsid w:val="008719DA"/>
    <w:rsid w:val="0087699A"/>
    <w:rsid w:val="00885749"/>
    <w:rsid w:val="008B5E03"/>
    <w:rsid w:val="00910044"/>
    <w:rsid w:val="009107F5"/>
    <w:rsid w:val="0095280B"/>
    <w:rsid w:val="009563BA"/>
    <w:rsid w:val="009D0BCC"/>
    <w:rsid w:val="009D2468"/>
    <w:rsid w:val="009E511C"/>
    <w:rsid w:val="009F3F7F"/>
    <w:rsid w:val="00A64B60"/>
    <w:rsid w:val="00AC0C03"/>
    <w:rsid w:val="00AC4683"/>
    <w:rsid w:val="00AE4B79"/>
    <w:rsid w:val="00B11D26"/>
    <w:rsid w:val="00B653A9"/>
    <w:rsid w:val="00B65AE8"/>
    <w:rsid w:val="00B748B3"/>
    <w:rsid w:val="00B755A1"/>
    <w:rsid w:val="00B87934"/>
    <w:rsid w:val="00BA2DB8"/>
    <w:rsid w:val="00BD0EED"/>
    <w:rsid w:val="00BE1976"/>
    <w:rsid w:val="00C030A4"/>
    <w:rsid w:val="00C04E82"/>
    <w:rsid w:val="00C80547"/>
    <w:rsid w:val="00C827B6"/>
    <w:rsid w:val="00C859F6"/>
    <w:rsid w:val="00CB4602"/>
    <w:rsid w:val="00CC4D79"/>
    <w:rsid w:val="00CC6C51"/>
    <w:rsid w:val="00CD1342"/>
    <w:rsid w:val="00CF3C82"/>
    <w:rsid w:val="00CF5471"/>
    <w:rsid w:val="00D31F82"/>
    <w:rsid w:val="00D82445"/>
    <w:rsid w:val="00D90989"/>
    <w:rsid w:val="00DB4BE7"/>
    <w:rsid w:val="00E11401"/>
    <w:rsid w:val="00E43474"/>
    <w:rsid w:val="00E614DE"/>
    <w:rsid w:val="00E66CE3"/>
    <w:rsid w:val="00E965E0"/>
    <w:rsid w:val="00EB5676"/>
    <w:rsid w:val="00ED71F3"/>
    <w:rsid w:val="00EE2E36"/>
    <w:rsid w:val="00F47922"/>
    <w:rsid w:val="00F93699"/>
    <w:rsid w:val="00FB38B3"/>
    <w:rsid w:val="00FD1488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9E408"/>
  <w15:chartTrackingRefBased/>
  <w15:docId w15:val="{15AE78B1-61DD-4BFC-8315-32F0DD48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50" w:left="2745" w:hangingChars="1100" w:hanging="2640"/>
    </w:pPr>
    <w:rPr>
      <w:sz w:val="24"/>
    </w:rPr>
  </w:style>
  <w:style w:type="paragraph" w:styleId="a4">
    <w:name w:val="header"/>
    <w:basedOn w:val="a"/>
    <w:link w:val="a5"/>
    <w:rsid w:val="004F0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07ED"/>
    <w:rPr>
      <w:kern w:val="2"/>
      <w:sz w:val="21"/>
      <w:szCs w:val="24"/>
    </w:rPr>
  </w:style>
  <w:style w:type="paragraph" w:styleId="a6">
    <w:name w:val="footer"/>
    <w:basedOn w:val="a"/>
    <w:link w:val="a7"/>
    <w:rsid w:val="004F0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07ED"/>
    <w:rPr>
      <w:kern w:val="2"/>
      <w:sz w:val="21"/>
      <w:szCs w:val="24"/>
    </w:rPr>
  </w:style>
  <w:style w:type="paragraph" w:styleId="a8">
    <w:name w:val="Balloon Text"/>
    <w:basedOn w:val="a"/>
    <w:link w:val="a9"/>
    <w:rsid w:val="00241D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1D7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910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763C6DD4</Template>
  <TotalTime>11</TotalTime>
  <Pages>2</Pages>
  <Words>778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第37回白鷹町民・白鷹町小中学校スキー大会要項</vt:lpstr>
      <vt:lpstr>第37回白鷹町民・白鷹町小中学校スキー大会要項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第37回白鷹町民・白鷹町小中学校スキー大会要項</dc:title>
  <dc:subject/>
  <dc:creator>白鷹町教育委員会</dc:creator>
  <cp:keywords/>
  <cp:lastModifiedBy>渡部　凌</cp:lastModifiedBy>
  <cp:revision>12</cp:revision>
  <cp:lastPrinted>2020-12-22T02:55:00Z</cp:lastPrinted>
  <dcterms:created xsi:type="dcterms:W3CDTF">2024-11-25T02:32:00Z</dcterms:created>
  <dcterms:modified xsi:type="dcterms:W3CDTF">2024-12-17T08:14:00Z</dcterms:modified>
</cp:coreProperties>
</file>