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19A" w:rsidRPr="005C119A" w:rsidRDefault="00024F3A" w:rsidP="005C119A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（別表第</w:t>
      </w:r>
      <w:r w:rsidR="00A37339">
        <w:rPr>
          <w:rFonts w:ascii="ＭＳ ゴシック" w:eastAsia="ＭＳ ゴシック" w:hAnsi="ＭＳ ゴシック" w:hint="eastAsia"/>
          <w:sz w:val="28"/>
        </w:rPr>
        <w:t>１</w:t>
      </w:r>
      <w:r w:rsidR="005C119A" w:rsidRPr="005C119A">
        <w:rPr>
          <w:rFonts w:ascii="ＭＳ ゴシック" w:eastAsia="ＭＳ ゴシック" w:hAnsi="ＭＳ ゴシック" w:hint="eastAsia"/>
          <w:sz w:val="28"/>
        </w:rPr>
        <w:t>）　断熱リフォーム工事</w:t>
      </w:r>
      <w:r w:rsidR="005C119A" w:rsidRPr="005C119A">
        <w:rPr>
          <w:rFonts w:ascii="ＭＳ ゴシック" w:eastAsia="ＭＳ ゴシック" w:hAnsi="ＭＳ ゴシック" w:cs="Segoe UI Symbol" w:hint="eastAsia"/>
          <w:sz w:val="28"/>
        </w:rPr>
        <w:t>チェックリスト</w:t>
      </w:r>
    </w:p>
    <w:p w:rsidR="005C119A" w:rsidRPr="005C119A" w:rsidRDefault="005C119A">
      <w:pPr>
        <w:rPr>
          <w:rFonts w:ascii="ＭＳ 明朝" w:eastAsia="ＭＳ 明朝" w:hAnsi="ＭＳ 明朝"/>
        </w:rPr>
      </w:pPr>
    </w:p>
    <w:p w:rsidR="00BE1447" w:rsidRPr="005C119A" w:rsidRDefault="00844B6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１．（別表</w:t>
      </w:r>
      <w:r w:rsidR="00A37339">
        <w:rPr>
          <w:rFonts w:ascii="ＭＳ ゴシック" w:eastAsia="ＭＳ ゴシック" w:hAnsi="ＭＳ ゴシック" w:hint="eastAsia"/>
          <w:sz w:val="24"/>
        </w:rPr>
        <w:t>１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A37339">
        <w:rPr>
          <w:rFonts w:ascii="ＭＳ ゴシック" w:eastAsia="ＭＳ ゴシック" w:hAnsi="ＭＳ ゴシック" w:hint="eastAsia"/>
          <w:sz w:val="24"/>
        </w:rPr>
        <w:t>１</w:t>
      </w:r>
      <w:r w:rsidR="005C119A" w:rsidRPr="005C119A">
        <w:rPr>
          <w:rFonts w:ascii="ＭＳ ゴシック" w:eastAsia="ＭＳ ゴシック" w:hAnsi="ＭＳ ゴシック" w:hint="eastAsia"/>
          <w:sz w:val="24"/>
        </w:rPr>
        <w:t>－２に該当する窓等の断熱改修工事</w:t>
      </w:r>
    </w:p>
    <w:tbl>
      <w:tblPr>
        <w:tblStyle w:val="a3"/>
        <w:tblW w:w="10184" w:type="dxa"/>
        <w:tblLook w:val="04A0" w:firstRow="1" w:lastRow="0" w:firstColumn="1" w:lastColumn="0" w:noHBand="0" w:noVBand="1"/>
      </w:tblPr>
      <w:tblGrid>
        <w:gridCol w:w="573"/>
        <w:gridCol w:w="1054"/>
        <w:gridCol w:w="687"/>
        <w:gridCol w:w="4239"/>
        <w:gridCol w:w="1485"/>
        <w:gridCol w:w="1086"/>
        <w:gridCol w:w="1060"/>
      </w:tblGrid>
      <w:tr w:rsidR="00D038CA" w:rsidTr="001661EB">
        <w:tc>
          <w:tcPr>
            <w:tcW w:w="573" w:type="dxa"/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工事の</w:t>
            </w:r>
          </w:p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:rsidR="00D038CA" w:rsidRDefault="00D038CA" w:rsidP="00024F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窓等の数</w:t>
            </w:r>
          </w:p>
        </w:tc>
        <w:tc>
          <w:tcPr>
            <w:tcW w:w="4239" w:type="dxa"/>
            <w:shd w:val="clear" w:color="auto" w:fill="D9D9D9" w:themeFill="background1" w:themeFillShade="D9"/>
            <w:vAlign w:val="center"/>
          </w:tcPr>
          <w:p w:rsidR="00D038CA" w:rsidRDefault="00D038CA" w:rsidP="00577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仕様（建具とガラス又は枠と戸の種類）</w:t>
            </w:r>
          </w:p>
          <w:p w:rsidR="00D038CA" w:rsidRDefault="00D038CA" w:rsidP="00577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148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熱貫流率Ｕ</w:t>
            </w:r>
            <w:r w:rsidRPr="00D038C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（W</w:t>
            </w:r>
            <w:r>
              <w:rPr>
                <w:rFonts w:ascii="ＭＳ 明朝" w:eastAsia="ＭＳ 明朝" w:hAnsi="ＭＳ 明朝"/>
                <w:sz w:val="22"/>
              </w:rPr>
              <w:t>/</w:t>
            </w:r>
            <w:r>
              <w:rPr>
                <w:rFonts w:ascii="ＭＳ 明朝" w:eastAsia="ＭＳ 明朝" w:hAnsi="ＭＳ 明朝" w:hint="eastAsia"/>
                <w:sz w:val="22"/>
              </w:rPr>
              <w:t>㎡･K）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1661EB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:rsidR="00D038CA" w:rsidRPr="00B1003C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外窓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:rsidR="00D038CA" w:rsidRPr="00FE61B5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038CA" w:rsidRPr="00FE61B5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3.5以下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/>
            <w:vAlign w:val="center"/>
          </w:tcPr>
          <w:p w:rsidR="00D038CA" w:rsidRPr="00B1003C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:rsidR="00D038CA" w:rsidRDefault="00D038CA" w:rsidP="00FE61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:rsidR="00D038CA" w:rsidRPr="00B1003C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内窓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:rsidR="00D038CA" w:rsidRDefault="00D038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vMerge w:val="restart"/>
            <w:tcBorders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0F77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複層</w:t>
            </w:r>
          </w:p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ガラス入り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/>
            <w:vAlign w:val="center"/>
          </w:tcPr>
          <w:p w:rsidR="00D038CA" w:rsidRPr="00B1003C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:rsidR="00D038CA" w:rsidRPr="007A3094" w:rsidRDefault="00D038CA" w:rsidP="00FE61B5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vMerge/>
            <w:tcBorders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:rsidR="00D038CA" w:rsidRPr="00B1003C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ドア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:rsidR="00D038CA" w:rsidRPr="00AB4D8C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:rsidR="00D038CA" w:rsidRPr="00AB4D8C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3.5以下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rPr>
          <w:trHeight w:val="720"/>
        </w:trPr>
        <w:tc>
          <w:tcPr>
            <w:tcW w:w="573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:rsidR="00D038CA" w:rsidRDefault="00D038CA" w:rsidP="00797C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:rsidR="00D038CA" w:rsidRPr="00AB4D8C" w:rsidRDefault="00D038CA" w:rsidP="00AB4D8C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:rsidR="00596967" w:rsidRPr="009F1B2D" w:rsidRDefault="00D038CA">
      <w:pPr>
        <w:rPr>
          <w:rFonts w:ascii="ＭＳ 明朝" w:eastAsia="ＭＳ 明朝" w:hAnsi="ＭＳ 明朝"/>
          <w:sz w:val="22"/>
          <w:u w:val="wave"/>
        </w:rPr>
      </w:pPr>
      <w:r w:rsidRPr="009F1B2D">
        <w:rPr>
          <w:rFonts w:ascii="ＭＳ 明朝" w:eastAsia="ＭＳ 明朝" w:hAnsi="ＭＳ 明朝" w:hint="eastAsia"/>
          <w:sz w:val="22"/>
          <w:u w:val="wave"/>
        </w:rPr>
        <w:t>※熱貫流率Ｕ</w:t>
      </w:r>
      <w:r w:rsidR="009F1B2D">
        <w:rPr>
          <w:rFonts w:ascii="ＭＳ 明朝" w:eastAsia="ＭＳ 明朝" w:hAnsi="ＭＳ 明朝" w:hint="eastAsia"/>
          <w:sz w:val="22"/>
          <w:u w:val="wave"/>
        </w:rPr>
        <w:t>を</w:t>
      </w:r>
      <w:r w:rsidRPr="009F1B2D">
        <w:rPr>
          <w:rFonts w:ascii="ＭＳ 明朝" w:eastAsia="ＭＳ 明朝" w:hAnsi="ＭＳ 明朝" w:hint="eastAsia"/>
          <w:sz w:val="22"/>
          <w:u w:val="wave"/>
        </w:rPr>
        <w:t>製品カタログ又は参考資料で確認し、</w:t>
      </w:r>
      <w:r w:rsidR="009F1B2D" w:rsidRPr="009F1B2D">
        <w:rPr>
          <w:rFonts w:ascii="ＭＳ 明朝" w:eastAsia="ＭＳ 明朝" w:hAnsi="ＭＳ 明朝" w:hint="eastAsia"/>
          <w:sz w:val="22"/>
          <w:u w:val="wave"/>
        </w:rPr>
        <w:t>該当箇所にマーカーを引く等示したうえで添付してください。</w:t>
      </w:r>
    </w:p>
    <w:p w:rsidR="005C119A" w:rsidRDefault="005C119A">
      <w:pPr>
        <w:rPr>
          <w:rFonts w:ascii="ＭＳ 明朝" w:eastAsia="ＭＳ 明朝" w:hAnsi="ＭＳ 明朝"/>
          <w:sz w:val="22"/>
        </w:rPr>
      </w:pPr>
    </w:p>
    <w:p w:rsidR="009C77B6" w:rsidRDefault="009C77B6">
      <w:pPr>
        <w:rPr>
          <w:rFonts w:ascii="ＭＳ 明朝" w:eastAsia="ＭＳ 明朝" w:hAnsi="ＭＳ 明朝"/>
          <w:sz w:val="22"/>
        </w:rPr>
      </w:pPr>
    </w:p>
    <w:p w:rsidR="005C119A" w:rsidRDefault="00844B64" w:rsidP="00D038CA">
      <w:pPr>
        <w:tabs>
          <w:tab w:val="left" w:pos="9214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２．（別表</w:t>
      </w:r>
      <w:r w:rsidR="00A37339">
        <w:rPr>
          <w:rFonts w:ascii="ＭＳ ゴシック" w:eastAsia="ＭＳ ゴシック" w:hAnsi="ＭＳ ゴシック" w:hint="eastAsia"/>
          <w:sz w:val="24"/>
        </w:rPr>
        <w:t>１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A37339">
        <w:rPr>
          <w:rFonts w:ascii="ＭＳ ゴシック" w:eastAsia="ＭＳ ゴシック" w:hAnsi="ＭＳ ゴシック" w:hint="eastAsia"/>
          <w:sz w:val="24"/>
        </w:rPr>
        <w:t>１</w:t>
      </w:r>
      <w:bookmarkStart w:id="0" w:name="_GoBack"/>
      <w:bookmarkEnd w:id="0"/>
      <w:r w:rsidR="005C119A" w:rsidRPr="005C119A">
        <w:rPr>
          <w:rFonts w:ascii="ＭＳ ゴシック" w:eastAsia="ＭＳ ゴシック" w:hAnsi="ＭＳ ゴシック" w:hint="eastAsia"/>
          <w:sz w:val="24"/>
        </w:rPr>
        <w:t>－４に該当する屋根、天井、床等の断熱改修工事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57"/>
        <w:gridCol w:w="1139"/>
        <w:gridCol w:w="2977"/>
        <w:gridCol w:w="668"/>
        <w:gridCol w:w="1303"/>
        <w:gridCol w:w="1486"/>
        <w:gridCol w:w="1108"/>
        <w:gridCol w:w="963"/>
      </w:tblGrid>
      <w:tr w:rsidR="00D038CA" w:rsidTr="001661EB">
        <w:tc>
          <w:tcPr>
            <w:tcW w:w="557" w:type="dxa"/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改修部位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断熱材の種類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厚さ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mm)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熱伝導率</w:t>
            </w:r>
            <w:r w:rsidRPr="00D038C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W/m</w:t>
            </w:r>
            <w:r>
              <w:rPr>
                <w:rFonts w:ascii="ＭＳ 明朝" w:eastAsia="ＭＳ 明朝" w:hAnsi="ＭＳ 明朝" w:hint="eastAsia"/>
                <w:sz w:val="22"/>
              </w:rPr>
              <w:t>･K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148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熱抵抗値Ｒ</w:t>
            </w:r>
          </w:p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（㎡･K/</w:t>
            </w:r>
            <w:r>
              <w:rPr>
                <w:rFonts w:ascii="ＭＳ 明朝" w:eastAsia="ＭＳ 明朝" w:hAnsi="ＭＳ 明朝"/>
                <w:sz w:val="22"/>
              </w:rPr>
              <w:t>W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38CA" w:rsidRDefault="001661EB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屋根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4.6以上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Default="00D038CA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天井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:rsidR="00B1003C" w:rsidRPr="005806DC" w:rsidRDefault="00B1003C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Pr="005806DC" w:rsidRDefault="00D038CA" w:rsidP="005806DC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4.0以上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外壁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:rsidR="00B1003C" w:rsidRPr="005806DC" w:rsidRDefault="00B1003C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2.2以上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床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:rsidR="00B1003C" w:rsidRPr="005806DC" w:rsidRDefault="00B1003C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3.3以上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:rsidTr="001661EB">
        <w:tc>
          <w:tcPr>
            <w:tcW w:w="557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基礎</w:t>
            </w:r>
          </w:p>
        </w:tc>
        <w:tc>
          <w:tcPr>
            <w:tcW w:w="2977" w:type="dxa"/>
          </w:tcPr>
          <w:p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1.7以上</w:t>
            </w:r>
          </w:p>
        </w:tc>
        <w:tc>
          <w:tcPr>
            <w:tcW w:w="9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CA" w:rsidRDefault="00D038CA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:rsidR="005C119A" w:rsidRPr="005775A0" w:rsidRDefault="009F1B2D">
      <w:pPr>
        <w:rPr>
          <w:rFonts w:ascii="ＭＳ 明朝" w:eastAsia="ＭＳ 明朝" w:hAnsi="ＭＳ 明朝"/>
          <w:sz w:val="22"/>
          <w:u w:val="wave"/>
        </w:rPr>
      </w:pPr>
      <w:r>
        <w:rPr>
          <w:rFonts w:ascii="ＭＳ 明朝" w:eastAsia="ＭＳ 明朝" w:hAnsi="ＭＳ 明朝" w:hint="eastAsia"/>
          <w:sz w:val="22"/>
          <w:u w:val="wave"/>
        </w:rPr>
        <w:t>※熱伝導率を</w:t>
      </w:r>
      <w:r w:rsidRPr="009F1B2D">
        <w:rPr>
          <w:rFonts w:ascii="ＭＳ 明朝" w:eastAsia="ＭＳ 明朝" w:hAnsi="ＭＳ 明朝" w:hint="eastAsia"/>
          <w:sz w:val="22"/>
          <w:u w:val="wave"/>
        </w:rPr>
        <w:t>製品カタログ又は参考資料で確認し、該当箇所にマーカーを引く等示したうえで添付してください。</w:t>
      </w:r>
    </w:p>
    <w:p w:rsidR="000C2906" w:rsidRDefault="000C2906">
      <w:pPr>
        <w:rPr>
          <w:rFonts w:ascii="ＭＳ 明朝" w:eastAsia="ＭＳ 明朝" w:hAnsi="ＭＳ 明朝"/>
          <w:sz w:val="22"/>
        </w:rPr>
      </w:pPr>
    </w:p>
    <w:p w:rsidR="000C2906" w:rsidRPr="000C2906" w:rsidRDefault="000C2906">
      <w:pPr>
        <w:rPr>
          <w:rFonts w:ascii="ＭＳ ゴシック" w:eastAsia="ＭＳ ゴシック" w:hAnsi="ＭＳ ゴシック"/>
          <w:sz w:val="24"/>
          <w:u w:val="double"/>
        </w:rPr>
      </w:pPr>
      <w:r w:rsidRPr="000C2906">
        <w:rPr>
          <w:rFonts w:ascii="ＭＳ ゴシック" w:eastAsia="ＭＳ ゴシック" w:hAnsi="ＭＳ ゴシック" w:hint="eastAsia"/>
          <w:sz w:val="24"/>
          <w:u w:val="double"/>
        </w:rPr>
        <w:t>熱抵抗値Ｒ（㎡・Ｋ/Ｗ）＝材料厚さ（</w:t>
      </w:r>
      <w:r w:rsidR="009A1305">
        <w:rPr>
          <w:rFonts w:ascii="ＭＳ ゴシック" w:eastAsia="ＭＳ ゴシック" w:hAnsi="ＭＳ ゴシック" w:hint="eastAsia"/>
          <w:sz w:val="24"/>
          <w:u w:val="double"/>
        </w:rPr>
        <w:t>ｍｍ</w:t>
      </w:r>
      <w:r w:rsidRPr="000C2906">
        <w:rPr>
          <w:rFonts w:ascii="ＭＳ ゴシック" w:eastAsia="ＭＳ ゴシック" w:hAnsi="ＭＳ ゴシック" w:hint="eastAsia"/>
          <w:sz w:val="24"/>
          <w:u w:val="double"/>
        </w:rPr>
        <w:t>）÷熱伝導率（Ｗ/ｍ・Ｋ）</w:t>
      </w:r>
      <w:r w:rsidR="009A1305">
        <w:rPr>
          <w:rFonts w:ascii="ＭＳ ゴシック" w:eastAsia="ＭＳ ゴシック" w:hAnsi="ＭＳ ゴシック" w:hint="eastAsia"/>
          <w:sz w:val="24"/>
          <w:u w:val="double"/>
        </w:rPr>
        <w:t>÷１０００</w:t>
      </w:r>
    </w:p>
    <w:p w:rsidR="000C2906" w:rsidRDefault="000C2906">
      <w:pPr>
        <w:rPr>
          <w:rFonts w:ascii="ＭＳ 明朝" w:eastAsia="ＭＳ 明朝" w:hAnsi="ＭＳ 明朝"/>
          <w:sz w:val="22"/>
        </w:rPr>
      </w:pPr>
    </w:p>
    <w:sectPr w:rsidR="000C2906" w:rsidSect="00D038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F77" w:rsidRDefault="00110F77" w:rsidP="00110F77">
      <w:r>
        <w:separator/>
      </w:r>
    </w:p>
  </w:endnote>
  <w:endnote w:type="continuationSeparator" w:id="0">
    <w:p w:rsidR="00110F77" w:rsidRDefault="00110F77" w:rsidP="0011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F77" w:rsidRDefault="00110F77" w:rsidP="00110F77">
      <w:r>
        <w:separator/>
      </w:r>
    </w:p>
  </w:footnote>
  <w:footnote w:type="continuationSeparator" w:id="0">
    <w:p w:rsidR="00110F77" w:rsidRDefault="00110F77" w:rsidP="0011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46485"/>
    <w:multiLevelType w:val="hybridMultilevel"/>
    <w:tmpl w:val="44967F2A"/>
    <w:lvl w:ilvl="0" w:tplc="9CACF44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19A"/>
    <w:rsid w:val="00022551"/>
    <w:rsid w:val="00024F3A"/>
    <w:rsid w:val="0003009B"/>
    <w:rsid w:val="000C2906"/>
    <w:rsid w:val="00110F77"/>
    <w:rsid w:val="001661EB"/>
    <w:rsid w:val="00245893"/>
    <w:rsid w:val="004920FC"/>
    <w:rsid w:val="004E5B41"/>
    <w:rsid w:val="00551786"/>
    <w:rsid w:val="005775A0"/>
    <w:rsid w:val="005806DC"/>
    <w:rsid w:val="00596967"/>
    <w:rsid w:val="005C119A"/>
    <w:rsid w:val="00701DC0"/>
    <w:rsid w:val="00763FC9"/>
    <w:rsid w:val="00797C92"/>
    <w:rsid w:val="007A3094"/>
    <w:rsid w:val="00844B64"/>
    <w:rsid w:val="00845438"/>
    <w:rsid w:val="009A1305"/>
    <w:rsid w:val="009C77B6"/>
    <w:rsid w:val="009F1B2D"/>
    <w:rsid w:val="00A05B0E"/>
    <w:rsid w:val="00A37339"/>
    <w:rsid w:val="00AB4D8C"/>
    <w:rsid w:val="00AC073A"/>
    <w:rsid w:val="00B033C6"/>
    <w:rsid w:val="00B1003C"/>
    <w:rsid w:val="00B2308E"/>
    <w:rsid w:val="00BE1447"/>
    <w:rsid w:val="00C822D4"/>
    <w:rsid w:val="00D038CA"/>
    <w:rsid w:val="00D75044"/>
    <w:rsid w:val="00DA1F95"/>
    <w:rsid w:val="00F7610D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976664"/>
  <w15:chartTrackingRefBased/>
  <w15:docId w15:val="{09588E38-9E88-4FEA-BF6A-F0C3D39E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4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10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F77"/>
  </w:style>
  <w:style w:type="paragraph" w:styleId="a7">
    <w:name w:val="footer"/>
    <w:basedOn w:val="a"/>
    <w:link w:val="a8"/>
    <w:uiPriority w:val="99"/>
    <w:unhideWhenUsed/>
    <w:rsid w:val="00110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7621-6822-42D7-BA05-A0E1FF64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BCA58D2A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菅原　倫</cp:lastModifiedBy>
  <cp:revision>3</cp:revision>
  <cp:lastPrinted>2024-03-22T02:09:00Z</cp:lastPrinted>
  <dcterms:created xsi:type="dcterms:W3CDTF">2024-03-22T02:09:00Z</dcterms:created>
  <dcterms:modified xsi:type="dcterms:W3CDTF">2025-03-31T01:58:00Z</dcterms:modified>
</cp:coreProperties>
</file>