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6CE" w:rsidRPr="000F23BE" w:rsidRDefault="008626CE" w:rsidP="00B11BF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B11BFF">
        <w:rPr>
          <w:rFonts w:hint="eastAsia"/>
          <w:sz w:val="22"/>
        </w:rPr>
        <w:t xml:space="preserve">　　</w:t>
      </w:r>
      <w:r w:rsidR="000F23BE" w:rsidRPr="000F23BE">
        <w:rPr>
          <w:rFonts w:hint="eastAsia"/>
          <w:sz w:val="22"/>
        </w:rPr>
        <w:t>年</w:t>
      </w:r>
      <w:r w:rsidR="00B11BFF">
        <w:rPr>
          <w:rFonts w:hint="eastAsia"/>
          <w:sz w:val="22"/>
        </w:rPr>
        <w:t xml:space="preserve">　　</w:t>
      </w:r>
      <w:r w:rsidR="000F23BE" w:rsidRPr="000F23BE">
        <w:rPr>
          <w:rFonts w:hint="eastAsia"/>
          <w:sz w:val="22"/>
        </w:rPr>
        <w:t>月</w:t>
      </w:r>
      <w:r w:rsidR="00B11BFF">
        <w:rPr>
          <w:rFonts w:hint="eastAsia"/>
          <w:sz w:val="22"/>
        </w:rPr>
        <w:t xml:space="preserve">　　</w:t>
      </w:r>
      <w:r w:rsidR="000F23BE" w:rsidRPr="000F23BE">
        <w:rPr>
          <w:rFonts w:hint="eastAsia"/>
          <w:sz w:val="22"/>
        </w:rPr>
        <w:t>日</w:t>
      </w:r>
    </w:p>
    <w:p w:rsidR="000F23BE" w:rsidRPr="000F23BE" w:rsidRDefault="000F23BE">
      <w:pPr>
        <w:rPr>
          <w:sz w:val="22"/>
        </w:rPr>
      </w:pPr>
    </w:p>
    <w:p w:rsidR="000F23BE" w:rsidRPr="000F23BE" w:rsidRDefault="000F23BE">
      <w:pPr>
        <w:rPr>
          <w:sz w:val="22"/>
        </w:rPr>
      </w:pPr>
      <w:r w:rsidRPr="000F23BE">
        <w:rPr>
          <w:rFonts w:hint="eastAsia"/>
          <w:sz w:val="22"/>
        </w:rPr>
        <w:t xml:space="preserve">白鷹町長　</w:t>
      </w:r>
      <w:r w:rsidR="000646C5">
        <w:rPr>
          <w:rFonts w:hint="eastAsia"/>
          <w:sz w:val="22"/>
        </w:rPr>
        <w:t>佐</w:t>
      </w:r>
      <w:r w:rsidR="00DF4AFD">
        <w:rPr>
          <w:rFonts w:hint="eastAsia"/>
          <w:sz w:val="22"/>
        </w:rPr>
        <w:t xml:space="preserve"> </w:t>
      </w:r>
      <w:r w:rsidR="000646C5">
        <w:rPr>
          <w:rFonts w:hint="eastAsia"/>
          <w:sz w:val="22"/>
        </w:rPr>
        <w:t>藤</w:t>
      </w:r>
      <w:r w:rsidR="00DF4AFD">
        <w:rPr>
          <w:rFonts w:hint="eastAsia"/>
          <w:sz w:val="22"/>
        </w:rPr>
        <w:t xml:space="preserve"> </w:t>
      </w:r>
      <w:r w:rsidR="000646C5">
        <w:rPr>
          <w:rFonts w:hint="eastAsia"/>
          <w:sz w:val="22"/>
        </w:rPr>
        <w:t>誠</w:t>
      </w:r>
      <w:r w:rsidR="00DF4AFD">
        <w:rPr>
          <w:rFonts w:hint="eastAsia"/>
          <w:sz w:val="22"/>
        </w:rPr>
        <w:t xml:space="preserve"> </w:t>
      </w:r>
      <w:r w:rsidR="000646C5">
        <w:rPr>
          <w:rFonts w:hint="eastAsia"/>
          <w:sz w:val="22"/>
        </w:rPr>
        <w:t>七</w:t>
      </w:r>
      <w:r w:rsidR="00B11BFF">
        <w:rPr>
          <w:rFonts w:hint="eastAsia"/>
          <w:sz w:val="22"/>
        </w:rPr>
        <w:t xml:space="preserve">　</w:t>
      </w:r>
      <w:r w:rsidRPr="000F23BE">
        <w:rPr>
          <w:rFonts w:hint="eastAsia"/>
          <w:sz w:val="22"/>
        </w:rPr>
        <w:t>殿</w:t>
      </w:r>
    </w:p>
    <w:p w:rsidR="000F23BE" w:rsidRPr="000646C5" w:rsidRDefault="000F23BE">
      <w:pPr>
        <w:rPr>
          <w:sz w:val="22"/>
        </w:rPr>
      </w:pPr>
    </w:p>
    <w:p w:rsidR="000F23BE" w:rsidRPr="000F23BE" w:rsidRDefault="000F23BE">
      <w:pPr>
        <w:rPr>
          <w:sz w:val="22"/>
        </w:rPr>
      </w:pPr>
      <w:r w:rsidRPr="000F23BE">
        <w:rPr>
          <w:rFonts w:hint="eastAsia"/>
          <w:sz w:val="22"/>
        </w:rPr>
        <w:t xml:space="preserve">　　　　　　　　　</w:t>
      </w:r>
      <w:r w:rsidR="00B11BFF">
        <w:rPr>
          <w:rFonts w:hint="eastAsia"/>
          <w:sz w:val="22"/>
        </w:rPr>
        <w:t xml:space="preserve">　　　</w:t>
      </w:r>
      <w:r w:rsidRPr="000F23BE">
        <w:rPr>
          <w:rFonts w:hint="eastAsia"/>
          <w:sz w:val="22"/>
        </w:rPr>
        <w:t xml:space="preserve">　申請者　住　　所</w:t>
      </w:r>
      <w:r w:rsidR="005E5C94">
        <w:rPr>
          <w:rFonts w:hint="eastAsia"/>
          <w:sz w:val="22"/>
        </w:rPr>
        <w:t xml:space="preserve">　：</w:t>
      </w:r>
    </w:p>
    <w:p w:rsidR="000F23BE" w:rsidRPr="000F23BE" w:rsidRDefault="000F23BE">
      <w:pPr>
        <w:rPr>
          <w:sz w:val="22"/>
        </w:rPr>
      </w:pPr>
      <w:r w:rsidRPr="000F23BE">
        <w:rPr>
          <w:rFonts w:hint="eastAsia"/>
          <w:sz w:val="22"/>
        </w:rPr>
        <w:t xml:space="preserve">　　　　　　　　　　</w:t>
      </w:r>
      <w:r w:rsidR="00B11BFF">
        <w:rPr>
          <w:rFonts w:hint="eastAsia"/>
          <w:sz w:val="22"/>
        </w:rPr>
        <w:t xml:space="preserve">　　　　　</w:t>
      </w:r>
      <w:r w:rsidRPr="000F23BE">
        <w:rPr>
          <w:rFonts w:hint="eastAsia"/>
          <w:sz w:val="22"/>
        </w:rPr>
        <w:t xml:space="preserve">　　氏　　名</w:t>
      </w:r>
      <w:r w:rsidR="005E5C94">
        <w:rPr>
          <w:rFonts w:hint="eastAsia"/>
          <w:sz w:val="22"/>
        </w:rPr>
        <w:t xml:space="preserve">　：</w:t>
      </w:r>
      <w:r w:rsidR="00D15AC2">
        <w:rPr>
          <w:rFonts w:hint="eastAsia"/>
          <w:sz w:val="22"/>
        </w:rPr>
        <w:t xml:space="preserve">　　　　　　　　　　</w:t>
      </w:r>
      <w:r w:rsidR="00A54D97" w:rsidRPr="00A54D97">
        <w:rPr>
          <w:rFonts w:hint="eastAsia"/>
          <w:sz w:val="16"/>
        </w:rPr>
        <w:t>（署名又記名押印）</w:t>
      </w:r>
    </w:p>
    <w:p w:rsidR="000F23BE" w:rsidRPr="000F23BE" w:rsidRDefault="000F23BE">
      <w:pPr>
        <w:rPr>
          <w:sz w:val="22"/>
        </w:rPr>
      </w:pPr>
      <w:r w:rsidRPr="000F23BE">
        <w:rPr>
          <w:rFonts w:hint="eastAsia"/>
          <w:sz w:val="22"/>
        </w:rPr>
        <w:t xml:space="preserve">　　　　　　　　　　</w:t>
      </w:r>
      <w:r w:rsidR="00B11BFF">
        <w:rPr>
          <w:rFonts w:hint="eastAsia"/>
          <w:sz w:val="22"/>
        </w:rPr>
        <w:t xml:space="preserve">　　　　　　</w:t>
      </w:r>
      <w:r w:rsidRPr="000F23BE">
        <w:rPr>
          <w:rFonts w:hint="eastAsia"/>
          <w:sz w:val="22"/>
        </w:rPr>
        <w:t xml:space="preserve">　電話番号</w:t>
      </w:r>
      <w:r w:rsidR="005E5C94">
        <w:rPr>
          <w:rFonts w:hint="eastAsia"/>
          <w:sz w:val="22"/>
        </w:rPr>
        <w:t xml:space="preserve">　：</w:t>
      </w:r>
    </w:p>
    <w:p w:rsidR="000F23BE" w:rsidRPr="000F23BE" w:rsidRDefault="000F23BE">
      <w:pPr>
        <w:rPr>
          <w:sz w:val="22"/>
        </w:rPr>
      </w:pPr>
    </w:p>
    <w:p w:rsidR="000F23BE" w:rsidRPr="00B11BFF" w:rsidRDefault="008626CE" w:rsidP="00B11BF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77D33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0F23BE" w:rsidRPr="00B11BFF">
        <w:rPr>
          <w:rFonts w:hint="eastAsia"/>
          <w:sz w:val="24"/>
          <w:szCs w:val="24"/>
        </w:rPr>
        <w:t>度</w:t>
      </w:r>
      <w:r w:rsidR="00321BFD">
        <w:rPr>
          <w:rFonts w:hint="eastAsia"/>
          <w:sz w:val="24"/>
          <w:szCs w:val="24"/>
        </w:rPr>
        <w:t xml:space="preserve"> </w:t>
      </w:r>
      <w:r w:rsidR="000F23BE" w:rsidRPr="00B11BFF">
        <w:rPr>
          <w:rFonts w:hint="eastAsia"/>
          <w:sz w:val="24"/>
          <w:szCs w:val="24"/>
        </w:rPr>
        <w:t>白鷹町住宅リフォーム支援事業補助金交付申請書</w:t>
      </w:r>
    </w:p>
    <w:p w:rsidR="000F23BE" w:rsidRPr="00500C3F" w:rsidRDefault="000F23BE" w:rsidP="000F23BE">
      <w:pPr>
        <w:ind w:firstLineChars="100" w:firstLine="220"/>
        <w:rPr>
          <w:rFonts w:cs="ＭＳ ゴシック"/>
          <w:sz w:val="22"/>
        </w:rPr>
      </w:pPr>
    </w:p>
    <w:p w:rsidR="000F23BE" w:rsidRPr="000F23BE" w:rsidRDefault="000F23BE" w:rsidP="000F23BE">
      <w:pPr>
        <w:ind w:firstLineChars="100" w:firstLine="220"/>
        <w:rPr>
          <w:sz w:val="22"/>
        </w:rPr>
      </w:pPr>
      <w:r w:rsidRPr="000F23BE">
        <w:rPr>
          <w:rFonts w:cs="ＭＳ ゴシック" w:hint="eastAsia"/>
          <w:sz w:val="22"/>
        </w:rPr>
        <w:t>白鷹町補助金等の適正化に関する規則</w:t>
      </w:r>
      <w:r w:rsidRPr="000F23BE">
        <w:rPr>
          <w:rFonts w:hint="eastAsia"/>
          <w:sz w:val="22"/>
        </w:rPr>
        <w:t>第４条の規定により補助金の交付を受けたいので、下記により関係書類を添えて申請いたします。</w:t>
      </w:r>
    </w:p>
    <w:p w:rsidR="000F23BE" w:rsidRDefault="00664A5F" w:rsidP="00664A5F">
      <w:pPr>
        <w:jc w:val="center"/>
      </w:pPr>
      <w:r>
        <w:rPr>
          <w:rFonts w:hint="eastAsia"/>
        </w:rPr>
        <w:t>記</w:t>
      </w:r>
    </w:p>
    <w:p w:rsidR="00664A5F" w:rsidRDefault="00664A5F"/>
    <w:p w:rsidR="000F23BE" w:rsidRDefault="000F23BE">
      <w:r>
        <w:rPr>
          <w:rFonts w:hint="eastAsia"/>
        </w:rPr>
        <w:t xml:space="preserve">１．補助金申請額　</w:t>
      </w:r>
      <w:r w:rsidR="00664A5F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664A5F">
        <w:rPr>
          <w:rFonts w:hint="eastAsia"/>
          <w:u w:val="single"/>
        </w:rPr>
        <w:t xml:space="preserve">　　　</w:t>
      </w:r>
      <w:r w:rsidR="00A77D33">
        <w:rPr>
          <w:rFonts w:hint="eastAsia"/>
          <w:u w:val="single"/>
        </w:rPr>
        <w:t xml:space="preserve">　　　　　　　</w:t>
      </w:r>
      <w:r w:rsidR="00664A5F">
        <w:rPr>
          <w:rFonts w:hint="eastAsia"/>
          <w:u w:val="single"/>
        </w:rPr>
        <w:t xml:space="preserve">　</w:t>
      </w:r>
      <w:r w:rsidRPr="00664A5F">
        <w:rPr>
          <w:rFonts w:hint="eastAsia"/>
          <w:u w:val="single"/>
        </w:rPr>
        <w:t xml:space="preserve">　</w:t>
      </w:r>
      <w:r>
        <w:rPr>
          <w:rFonts w:hint="eastAsia"/>
        </w:rPr>
        <w:t>円</w:t>
      </w:r>
    </w:p>
    <w:p w:rsidR="000F23BE" w:rsidRDefault="000F23BE"/>
    <w:p w:rsidR="000F23BE" w:rsidRDefault="000F23BE">
      <w:r>
        <w:rPr>
          <w:rFonts w:hint="eastAsia"/>
        </w:rPr>
        <w:t>２．補助対象の住宅</w:t>
      </w:r>
    </w:p>
    <w:p w:rsidR="003C74FF" w:rsidRDefault="003C74FF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4122E3" wp14:editId="3CE444E4">
                <wp:simplePos x="0" y="0"/>
                <wp:positionH relativeFrom="column">
                  <wp:posOffset>1291590</wp:posOffset>
                </wp:positionH>
                <wp:positionV relativeFrom="paragraph">
                  <wp:posOffset>130175</wp:posOffset>
                </wp:positionV>
                <wp:extent cx="0" cy="50482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48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CF822C3" id="直線コネクタ 2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7pt,10.25pt" to="101.7pt,5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A96AB" wp14:editId="32B2D44C">
                <wp:simplePos x="0" y="0"/>
                <wp:positionH relativeFrom="column">
                  <wp:posOffset>129540</wp:posOffset>
                </wp:positionH>
                <wp:positionV relativeFrom="paragraph">
                  <wp:posOffset>130175</wp:posOffset>
                </wp:positionV>
                <wp:extent cx="5314950" cy="5048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30" w:rsidRDefault="00005130">
                            <w:r>
                              <w:rPr>
                                <w:rFonts w:hint="eastAsia"/>
                              </w:rPr>
                              <w:t>住宅の所在地　　　白鷹町大字</w:t>
                            </w:r>
                          </w:p>
                          <w:p w:rsidR="00005130" w:rsidRDefault="00005130">
                            <w:r w:rsidRPr="002844FB">
                              <w:rPr>
                                <w:rFonts w:hint="eastAsia"/>
                                <w:spacing w:val="26"/>
                                <w:kern w:val="0"/>
                                <w:fitText w:val="1260" w:id="873117440"/>
                              </w:rPr>
                              <w:t>住宅の用</w:t>
                            </w:r>
                            <w:r w:rsidRPr="002844FB">
                              <w:rPr>
                                <w:rFonts w:hint="eastAsia"/>
                                <w:spacing w:val="1"/>
                                <w:kern w:val="0"/>
                                <w:fitText w:val="1260" w:id="873117440"/>
                              </w:rPr>
                              <w:t>途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一戸建て住宅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長屋建て等住宅　　　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併用住宅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3A96A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0.2pt;margin-top:10.25pt;width:418.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" fillcolor="white [3201]" strokeweight=".5pt">
                <v:textbox>
                  <w:txbxContent>
                    <w:p w:rsidR="00005130" w:rsidRDefault="00005130">
                      <w:r>
                        <w:rPr>
                          <w:rFonts w:hint="eastAsia"/>
                        </w:rPr>
                        <w:t>住宅の所在地　　　白鷹町大字</w:t>
                      </w:r>
                    </w:p>
                    <w:p w:rsidR="00005130" w:rsidRDefault="00005130">
                      <w:r w:rsidRPr="002844FB">
                        <w:rPr>
                          <w:rFonts w:hint="eastAsia"/>
                          <w:spacing w:val="26"/>
                          <w:kern w:val="0"/>
                          <w:fitText w:val="1260" w:id="873117440"/>
                        </w:rPr>
                        <w:t>住宅の用</w:t>
                      </w:r>
                      <w:r w:rsidRPr="002844FB">
                        <w:rPr>
                          <w:rFonts w:hint="eastAsia"/>
                          <w:spacing w:val="1"/>
                          <w:kern w:val="0"/>
                          <w:fitText w:val="1260" w:id="873117440"/>
                        </w:rPr>
                        <w:t>途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  <w:kern w:val="0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一戸建て住宅　　　</w:t>
                      </w:r>
                      <w:r>
                        <w:rPr>
                          <w:rFonts w:hint="eastAsia"/>
                          <w:kern w:val="0"/>
                        </w:rPr>
                        <w:t>□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長屋建て等住宅　　　</w:t>
                      </w:r>
                      <w:r>
                        <w:rPr>
                          <w:rFonts w:hint="eastAsia"/>
                          <w:kern w:val="0"/>
                        </w:rPr>
                        <w:t>□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併用住宅</w:t>
                      </w:r>
                    </w:p>
                  </w:txbxContent>
                </v:textbox>
              </v:shape>
            </w:pict>
          </mc:Fallback>
        </mc:AlternateContent>
      </w:r>
    </w:p>
    <w:p w:rsidR="003C74FF" w:rsidRDefault="003C74FF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87279A" wp14:editId="0906F712">
                <wp:simplePos x="0" y="0"/>
                <wp:positionH relativeFrom="column">
                  <wp:posOffset>129540</wp:posOffset>
                </wp:positionH>
                <wp:positionV relativeFrom="paragraph">
                  <wp:posOffset>168275</wp:posOffset>
                </wp:positionV>
                <wp:extent cx="5314950" cy="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14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777B5F" id="直線コネクタ 3" o:spid="_x0000_s1026" style="position:absolute;left:0;text-align:lef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.2pt,13.25pt" to="428.7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" strokecolor="black [3040]"/>
            </w:pict>
          </mc:Fallback>
        </mc:AlternateContent>
      </w:r>
    </w:p>
    <w:p w:rsidR="003C74FF" w:rsidRDefault="003C74FF"/>
    <w:p w:rsidR="003C74FF" w:rsidRDefault="003C74FF">
      <w:r>
        <w:rPr>
          <w:rFonts w:hint="eastAsia"/>
        </w:rPr>
        <w:t>３．工　事　内　容</w:t>
      </w:r>
    </w:p>
    <w:p w:rsidR="00664A5F" w:rsidRDefault="00664A5F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447711" wp14:editId="28989CD2">
                <wp:simplePos x="0" y="0"/>
                <wp:positionH relativeFrom="column">
                  <wp:posOffset>1291590</wp:posOffset>
                </wp:positionH>
                <wp:positionV relativeFrom="paragraph">
                  <wp:posOffset>53975</wp:posOffset>
                </wp:positionV>
                <wp:extent cx="0" cy="16573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57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629C55" id="直線コネクタ 5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7pt,4.25pt" to="101.7pt,1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" strokecolor="black [3040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E1046B" wp14:editId="76737B0C">
                <wp:simplePos x="0" y="0"/>
                <wp:positionH relativeFrom="column">
                  <wp:posOffset>129540</wp:posOffset>
                </wp:positionH>
                <wp:positionV relativeFrom="paragraph">
                  <wp:posOffset>53975</wp:posOffset>
                </wp:positionV>
                <wp:extent cx="5362575" cy="1657350"/>
                <wp:effectExtent l="0" t="0" r="2857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2575" cy="1657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30" w:rsidRDefault="00005130">
                            <w:r w:rsidRPr="008246CE">
                              <w:rPr>
                                <w:rFonts w:hint="eastAsia"/>
                                <w:spacing w:val="26"/>
                                <w:kern w:val="0"/>
                                <w:fitText w:val="1260" w:id="873121537"/>
                              </w:rPr>
                              <w:t>工事の種</w:t>
                            </w:r>
                            <w:r w:rsidRPr="008246CE">
                              <w:rPr>
                                <w:rFonts w:hint="eastAsia"/>
                                <w:spacing w:val="1"/>
                                <w:kern w:val="0"/>
                                <w:fitText w:val="1260" w:id="873121537"/>
                              </w:rPr>
                              <w:t>別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　　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hint="eastAsia"/>
                                <w:kern w:val="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修繕　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補強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改装　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更新　□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>増築</w:t>
                            </w:r>
                          </w:p>
                          <w:p w:rsidR="00005130" w:rsidRDefault="00005130">
                            <w:r>
                              <w:rPr>
                                <w:rFonts w:hint="eastAsia"/>
                              </w:rPr>
                              <w:t>工　　　　期　　　令和　　年　　月　　日　～　令和　　年　　月　　日</w:t>
                            </w:r>
                          </w:p>
                          <w:p w:rsidR="00005130" w:rsidRDefault="00005130">
                            <w:r>
                              <w:rPr>
                                <w:rFonts w:hint="eastAsia"/>
                              </w:rPr>
                              <w:t>請負契約金額　　　　　　　　　　　　　　　　　　　　　円</w:t>
                            </w:r>
                          </w:p>
                          <w:p w:rsidR="00005130" w:rsidRDefault="00005130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A77D33">
                              <w:rPr>
                                <w:rFonts w:hint="eastAsia"/>
                                <w:spacing w:val="525"/>
                                <w:kern w:val="0"/>
                                <w:fitText w:val="1470" w:id="-752698880"/>
                              </w:rPr>
                              <w:t>住</w:t>
                            </w:r>
                            <w:r w:rsidRPr="00A77D33">
                              <w:rPr>
                                <w:rFonts w:hint="eastAsia"/>
                                <w:kern w:val="0"/>
                                <w:fitText w:val="1470" w:id="-752698880"/>
                              </w:rPr>
                              <w:t>所</w:t>
                            </w:r>
                            <w:r>
                              <w:rPr>
                                <w:rFonts w:hint="eastAsia"/>
                              </w:rPr>
                              <w:t xml:space="preserve">　：</w:t>
                            </w:r>
                          </w:p>
                          <w:p w:rsidR="00005130" w:rsidRDefault="00005130">
                            <w:r>
                              <w:rPr>
                                <w:rFonts w:hint="eastAsia"/>
                              </w:rPr>
                              <w:t xml:space="preserve">工事施工業者　　　</w:t>
                            </w:r>
                            <w:r w:rsidRPr="00A77D33">
                              <w:rPr>
                                <w:rFonts w:hint="eastAsia"/>
                                <w:spacing w:val="21"/>
                                <w:kern w:val="0"/>
                                <w:fitText w:val="1470" w:id="-752698624"/>
                              </w:rPr>
                              <w:t>氏名又は名</w:t>
                            </w:r>
                            <w:r w:rsidRPr="00A77D33">
                              <w:rPr>
                                <w:rFonts w:hint="eastAsia"/>
                                <w:kern w:val="0"/>
                                <w:fitText w:val="1470" w:id="-752698624"/>
                              </w:rPr>
                              <w:t>称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005130" w:rsidRDefault="00005130">
                            <w:r>
                              <w:rPr>
                                <w:rFonts w:hint="eastAsia"/>
                              </w:rPr>
                              <w:t xml:space="preserve">　　　　　　　　　及び代表者氏名　：</w:t>
                            </w:r>
                          </w:p>
                          <w:p w:rsidR="00005130" w:rsidRPr="003C74FF" w:rsidRDefault="00005130">
                            <w:r>
                              <w:rPr>
                                <w:rFonts w:hint="eastAsia"/>
                              </w:rPr>
                              <w:t xml:space="preserve">　　　　　　　　　</w:t>
                            </w:r>
                            <w:r w:rsidRPr="00A77D33">
                              <w:rPr>
                                <w:rFonts w:hint="eastAsia"/>
                                <w:spacing w:val="105"/>
                                <w:kern w:val="0"/>
                                <w:fitText w:val="1470" w:id="-752698623"/>
                              </w:rPr>
                              <w:t>電話番</w:t>
                            </w:r>
                            <w:r w:rsidRPr="00A77D33">
                              <w:rPr>
                                <w:rFonts w:hint="eastAsia"/>
                                <w:kern w:val="0"/>
                                <w:fitText w:val="1470" w:id="-752698623"/>
                              </w:rPr>
                              <w:t>号</w:t>
                            </w:r>
                            <w:r>
                              <w:rPr>
                                <w:rFonts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1046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10.2pt;margin-top:4.25pt;width:422.25pt;height:13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" fillcolor="white [3201]" strokeweight=".5pt">
                <v:textbox>
                  <w:txbxContent>
                    <w:p w:rsidR="00005130" w:rsidRDefault="00005130">
                      <w:r w:rsidRPr="008246CE">
                        <w:rPr>
                          <w:rFonts w:hint="eastAsia"/>
                          <w:spacing w:val="26"/>
                          <w:kern w:val="0"/>
                          <w:fitText w:val="1260" w:id="873121537"/>
                        </w:rPr>
                        <w:t>工事の種</w:t>
                      </w:r>
                      <w:r w:rsidRPr="008246CE">
                        <w:rPr>
                          <w:rFonts w:hint="eastAsia"/>
                          <w:spacing w:val="1"/>
                          <w:kern w:val="0"/>
                          <w:fitText w:val="1260" w:id="873121537"/>
                        </w:rPr>
                        <w:t>別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　　</w:t>
                      </w:r>
                      <w:bookmarkStart w:id="1" w:name="_GoBack"/>
                      <w:bookmarkEnd w:id="1"/>
                      <w:r>
                        <w:rPr>
                          <w:rFonts w:hint="eastAsia"/>
                          <w:kern w:val="0"/>
                        </w:rPr>
                        <w:t>□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修繕　□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補強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□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改装　□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更新　□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</w:rPr>
                        <w:t>増築</w:t>
                      </w:r>
                    </w:p>
                    <w:p w:rsidR="00005130" w:rsidRDefault="00005130">
                      <w:r>
                        <w:rPr>
                          <w:rFonts w:hint="eastAsia"/>
                        </w:rPr>
                        <w:t>工　　　　期　　　令和　　年　　月　　日　～　令和　　年　　月　　日</w:t>
                      </w:r>
                    </w:p>
                    <w:p w:rsidR="00005130" w:rsidRDefault="00005130">
                      <w:r>
                        <w:rPr>
                          <w:rFonts w:hint="eastAsia"/>
                        </w:rPr>
                        <w:t>請負契約金額　　　　　　　　　　　　　　　　　　　　　円</w:t>
                      </w:r>
                    </w:p>
                    <w:p w:rsidR="00005130" w:rsidRDefault="00005130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A77D33">
                        <w:rPr>
                          <w:rFonts w:hint="eastAsia"/>
                          <w:spacing w:val="525"/>
                          <w:kern w:val="0"/>
                          <w:fitText w:val="1470" w:id="-752698880"/>
                        </w:rPr>
                        <w:t>住</w:t>
                      </w:r>
                      <w:r w:rsidRPr="00A77D33">
                        <w:rPr>
                          <w:rFonts w:hint="eastAsia"/>
                          <w:kern w:val="0"/>
                          <w:fitText w:val="1470" w:id="-752698880"/>
                        </w:rPr>
                        <w:t>所</w:t>
                      </w:r>
                      <w:r>
                        <w:rPr>
                          <w:rFonts w:hint="eastAsia"/>
                        </w:rPr>
                        <w:t xml:space="preserve">　：</w:t>
                      </w:r>
                    </w:p>
                    <w:p w:rsidR="00005130" w:rsidRDefault="00005130">
                      <w:r>
                        <w:rPr>
                          <w:rFonts w:hint="eastAsia"/>
                        </w:rPr>
                        <w:t xml:space="preserve">工事施工業者　　　</w:t>
                      </w:r>
                      <w:r w:rsidRPr="00A77D33">
                        <w:rPr>
                          <w:rFonts w:hint="eastAsia"/>
                          <w:spacing w:val="21"/>
                          <w:kern w:val="0"/>
                          <w:fitText w:val="1470" w:id="-752698624"/>
                        </w:rPr>
                        <w:t>氏名又は名</w:t>
                      </w:r>
                      <w:r w:rsidRPr="00A77D33">
                        <w:rPr>
                          <w:rFonts w:hint="eastAsia"/>
                          <w:kern w:val="0"/>
                          <w:fitText w:val="1470" w:id="-752698624"/>
                        </w:rPr>
                        <w:t>称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005130" w:rsidRDefault="00005130">
                      <w:r>
                        <w:rPr>
                          <w:rFonts w:hint="eastAsia"/>
                        </w:rPr>
                        <w:t xml:space="preserve">　　　　　　　　　及び代表者氏名　：</w:t>
                      </w:r>
                    </w:p>
                    <w:p w:rsidR="00005130" w:rsidRPr="003C74FF" w:rsidRDefault="00005130">
                      <w:r>
                        <w:rPr>
                          <w:rFonts w:hint="eastAsia"/>
                        </w:rPr>
                        <w:t xml:space="preserve">　　　　　　　　　</w:t>
                      </w:r>
                      <w:r w:rsidRPr="00A77D33">
                        <w:rPr>
                          <w:rFonts w:hint="eastAsia"/>
                          <w:spacing w:val="105"/>
                          <w:kern w:val="0"/>
                          <w:fitText w:val="1470" w:id="-752698623"/>
                        </w:rPr>
                        <w:t>電話番</w:t>
                      </w:r>
                      <w:r w:rsidRPr="00A77D33">
                        <w:rPr>
                          <w:rFonts w:hint="eastAsia"/>
                          <w:kern w:val="0"/>
                          <w:fitText w:val="1470" w:id="-752698623"/>
                        </w:rPr>
                        <w:t>号</w:t>
                      </w:r>
                      <w:r>
                        <w:rPr>
                          <w:rFonts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</w:p>
    <w:p w:rsidR="00664A5F" w:rsidRDefault="00664A5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BC64A47" wp14:editId="411C5D3C">
                <wp:simplePos x="0" y="0"/>
                <wp:positionH relativeFrom="column">
                  <wp:posOffset>128905</wp:posOffset>
                </wp:positionH>
                <wp:positionV relativeFrom="paragraph">
                  <wp:posOffset>101600</wp:posOffset>
                </wp:positionV>
                <wp:extent cx="536257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3DB86B" id="直線コネクタ 7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8pt" to="432.4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" strokecolor="black [3040]"/>
            </w:pict>
          </mc:Fallback>
        </mc:AlternateContent>
      </w:r>
    </w:p>
    <w:p w:rsidR="00664A5F" w:rsidRDefault="00664A5F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3E78C8" wp14:editId="71AC6CBE">
                <wp:simplePos x="0" y="0"/>
                <wp:positionH relativeFrom="column">
                  <wp:posOffset>128905</wp:posOffset>
                </wp:positionH>
                <wp:positionV relativeFrom="paragraph">
                  <wp:posOffset>82550</wp:posOffset>
                </wp:positionV>
                <wp:extent cx="5362575" cy="0"/>
                <wp:effectExtent l="0" t="0" r="952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5976D4" id="直線コネクタ 8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15pt,6.5pt" to="432.4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" strokecolor="black [3040]"/>
            </w:pict>
          </mc:Fallback>
        </mc:AlternateContent>
      </w:r>
    </w:p>
    <w:p w:rsidR="00664A5F" w:rsidRDefault="00664A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129539</wp:posOffset>
                </wp:positionH>
                <wp:positionV relativeFrom="paragraph">
                  <wp:posOffset>101600</wp:posOffset>
                </wp:positionV>
                <wp:extent cx="5362575" cy="0"/>
                <wp:effectExtent l="0" t="0" r="9525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8DF79" id="直線コネクタ 10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.2pt,8pt" to="432.45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" strokecolor="black [3040]"/>
            </w:pict>
          </mc:Fallback>
        </mc:AlternateContent>
      </w:r>
    </w:p>
    <w:p w:rsidR="00664A5F" w:rsidRDefault="00664A5F"/>
    <w:p w:rsidR="00664A5F" w:rsidRDefault="00664A5F"/>
    <w:p w:rsidR="004031A0" w:rsidRDefault="004031A0"/>
    <w:p w:rsidR="004031A0" w:rsidRDefault="004031A0"/>
    <w:p w:rsidR="003C74FF" w:rsidRDefault="004031A0">
      <w:pPr>
        <w:rPr>
          <w:noProof/>
        </w:rPr>
      </w:pPr>
      <w:r>
        <w:rPr>
          <w:rFonts w:hint="eastAsia"/>
          <w:noProof/>
        </w:rPr>
        <w:t>４．工事要件</w:t>
      </w:r>
    </w:p>
    <w:p w:rsidR="00DE78E6" w:rsidRDefault="00F207B0">
      <w:pPr>
        <w:rPr>
          <w:noProof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AEC897" wp14:editId="4C51FC1B">
                <wp:simplePos x="0" y="0"/>
                <wp:positionH relativeFrom="column">
                  <wp:posOffset>170695</wp:posOffset>
                </wp:positionH>
                <wp:positionV relativeFrom="paragraph">
                  <wp:posOffset>33487</wp:posOffset>
                </wp:positionV>
                <wp:extent cx="2044461" cy="333375"/>
                <wp:effectExtent l="0" t="0" r="13335" b="285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461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30" w:rsidRDefault="00005130" w:rsidP="00DE78E6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通常　　</w:t>
                            </w:r>
                            <w:bookmarkStart w:id="2" w:name="_Hlk161992331"/>
                            <w:r>
                              <w:rPr>
                                <w:rFonts w:hint="eastAsia"/>
                              </w:rPr>
                              <w:t>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空き家活用</w:t>
                            </w:r>
                            <w:bookmarkEnd w:id="2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AEC897" id="テキスト ボックス 12" o:spid="_x0000_s1028" type="#_x0000_t202" style="position:absolute;left:0;text-align:left;margin-left:13.45pt;margin-top:2.65pt;width:161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" fillcolor="white [3201]" strokeweight=".5pt">
                <v:textbox>
                  <w:txbxContent>
                    <w:p w:rsidR="00005130" w:rsidRDefault="00005130" w:rsidP="00DE78E6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通常　　</w:t>
                      </w:r>
                      <w:bookmarkStart w:id="1" w:name="_Hlk161992331"/>
                      <w:r>
                        <w:rPr>
                          <w:rFonts w:hint="eastAsia"/>
                        </w:rPr>
                        <w:t>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空き家活用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E78E6" w:rsidRDefault="00DE78E6">
      <w:pPr>
        <w:rPr>
          <w:noProof/>
        </w:rPr>
      </w:pPr>
    </w:p>
    <w:p w:rsidR="00DE78E6" w:rsidRDefault="00DE78E6">
      <w:pPr>
        <w:rPr>
          <w:noProof/>
        </w:rPr>
      </w:pPr>
      <w:r>
        <w:rPr>
          <w:rFonts w:hint="eastAsia"/>
          <w:noProof/>
        </w:rPr>
        <w:t>５．世帯要件</w:t>
      </w:r>
    </w:p>
    <w:p w:rsidR="00DE78E6" w:rsidRDefault="001B72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238DEA" wp14:editId="7F08329B">
                <wp:simplePos x="0" y="0"/>
                <wp:positionH relativeFrom="column">
                  <wp:posOffset>178079</wp:posOffset>
                </wp:positionH>
                <wp:positionV relativeFrom="paragraph">
                  <wp:posOffset>47117</wp:posOffset>
                </wp:positionV>
                <wp:extent cx="4242816" cy="333375"/>
                <wp:effectExtent l="0" t="0" r="24765" b="2857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2816" cy="3333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05130" w:rsidRDefault="00005130" w:rsidP="003A640A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□一般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□</w:t>
                            </w:r>
                            <w:r w:rsidRPr="00650F33">
                              <w:rPr>
                                <w:rFonts w:hint="eastAsia"/>
                              </w:rPr>
                              <w:t>移住世帯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□新婚世帯　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□子育て世帯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238DEA" id="テキスト ボックス 13" o:spid="_x0000_s1029" type="#_x0000_t202" style="position:absolute;left:0;text-align:left;margin-left:14pt;margin-top:3.7pt;width:334.1pt;height:26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" fillcolor="window" strokeweight=".5pt">
                <v:textbox>
                  <w:txbxContent>
                    <w:p w:rsidR="00005130" w:rsidRDefault="00005130" w:rsidP="003A640A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□一般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□</w:t>
                      </w:r>
                      <w:r w:rsidRPr="00650F33">
                        <w:rPr>
                          <w:rFonts w:hint="eastAsia"/>
                        </w:rPr>
                        <w:t>移住世帯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□新婚世帯　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□子育て世帯</w:t>
                      </w:r>
                    </w:p>
                  </w:txbxContent>
                </v:textbox>
              </v:shape>
            </w:pict>
          </mc:Fallback>
        </mc:AlternateContent>
      </w:r>
    </w:p>
    <w:p w:rsidR="001B72E7" w:rsidRDefault="001B72E7"/>
    <w:p w:rsidR="001B72E7" w:rsidRDefault="001B72E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187325</wp:posOffset>
                </wp:positionV>
                <wp:extent cx="1952625" cy="352425"/>
                <wp:effectExtent l="0" t="0" r="9525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30" w:rsidRDefault="00005130">
                            <w:r>
                              <w:rPr>
                                <w:rFonts w:hint="eastAsia"/>
                              </w:rPr>
                              <w:t>※　裏面もご覧ください。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1.95pt;margin-top:14.75pt;width:153.7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" fillcolor="white [3201]" stroked="f" strokeweight=".5pt">
                <v:textbox>
                  <w:txbxContent>
                    <w:p w:rsidR="00005130" w:rsidRDefault="00005130">
                      <w:r>
                        <w:rPr>
                          <w:rFonts w:hint="eastAsia"/>
                        </w:rPr>
                        <w:t>※　裏面もご覧ください。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1B72E7" w:rsidRDefault="00B11BFF">
      <w:r>
        <w:rPr>
          <w:rFonts w:hint="eastAsia"/>
        </w:rPr>
        <w:lastRenderedPageBreak/>
        <w:t>６．添付書類</w:t>
      </w:r>
      <w:r w:rsidR="0094003D">
        <w:rPr>
          <w:rFonts w:hint="eastAsia"/>
        </w:rPr>
        <w:t>（全て写し可）</w:t>
      </w:r>
    </w:p>
    <w:p w:rsidR="00F70396" w:rsidRDefault="00B11BFF" w:rsidP="00F70396">
      <w:pPr>
        <w:spacing w:line="276" w:lineRule="auto"/>
      </w:pPr>
      <w:r>
        <w:rPr>
          <w:rFonts w:hint="eastAsia"/>
        </w:rPr>
        <w:t xml:space="preserve">　</w:t>
      </w:r>
      <w:r w:rsidR="00F70396">
        <w:rPr>
          <w:rFonts w:hint="eastAsia"/>
        </w:rPr>
        <w:t>①工事見積書（内訳書）　　②契約書　　③平面図・立面図　　④位置図・配置図</w:t>
      </w:r>
    </w:p>
    <w:p w:rsidR="00EB55C1" w:rsidRDefault="00F70396" w:rsidP="00F70396">
      <w:pPr>
        <w:rPr>
          <w:sz w:val="20"/>
        </w:rPr>
      </w:pPr>
      <w:r>
        <w:rPr>
          <w:rFonts w:hint="eastAsia"/>
        </w:rPr>
        <w:t xml:space="preserve">　⑤工</w:t>
      </w:r>
      <w:r w:rsidR="00E96CF6">
        <w:rPr>
          <w:rFonts w:hint="eastAsia"/>
        </w:rPr>
        <w:t>事前写真　　⑥納税証明書</w:t>
      </w:r>
      <w:r w:rsidR="00EB55C1">
        <w:rPr>
          <w:rFonts w:hint="eastAsia"/>
        </w:rPr>
        <w:t>（申請</w:t>
      </w:r>
      <w:r w:rsidR="00E96CF6" w:rsidRPr="00EB55C1">
        <w:rPr>
          <w:rFonts w:hint="eastAsia"/>
          <w:sz w:val="20"/>
        </w:rPr>
        <w:t>者のみ</w:t>
      </w:r>
      <w:r w:rsidR="00EB55C1">
        <w:rPr>
          <w:rFonts w:hint="eastAsia"/>
          <w:sz w:val="20"/>
        </w:rPr>
        <w:t>）</w:t>
      </w:r>
    </w:p>
    <w:p w:rsidR="00F70396" w:rsidRDefault="00F70396" w:rsidP="00F70396">
      <w:r>
        <w:rPr>
          <w:rFonts w:hint="eastAsia"/>
        </w:rPr>
        <w:t xml:space="preserve">　</w:t>
      </w:r>
    </w:p>
    <w:p w:rsidR="00F20FD8" w:rsidRDefault="00F20FD8" w:rsidP="00F70396">
      <w:r>
        <w:rPr>
          <w:rFonts w:hint="eastAsia"/>
        </w:rPr>
        <w:t xml:space="preserve">　■工事要件により必要となる書類</w:t>
      </w:r>
    </w:p>
    <w:p w:rsidR="00E96CF6" w:rsidRDefault="00F20FD8" w:rsidP="00F70396">
      <w:r>
        <w:rPr>
          <w:rFonts w:hint="eastAsia"/>
        </w:rPr>
        <w:t xml:space="preserve">　</w:t>
      </w:r>
      <w:r w:rsidR="00C3720B">
        <w:rPr>
          <w:rFonts w:hint="eastAsia"/>
        </w:rPr>
        <w:t>・断熱リフォーム工事チェックリスト</w:t>
      </w:r>
      <w:r w:rsidR="008E6EC6">
        <w:rPr>
          <w:rFonts w:hint="eastAsia"/>
        </w:rPr>
        <w:t>・カタログの写し（寒さ対策・断熱化）</w:t>
      </w:r>
    </w:p>
    <w:p w:rsidR="009A337F" w:rsidRPr="00544BE9" w:rsidRDefault="009A337F" w:rsidP="00F70396">
      <w:pPr>
        <w:rPr>
          <w:sz w:val="18"/>
        </w:rPr>
      </w:pPr>
      <w:r>
        <w:rPr>
          <w:rFonts w:hint="eastAsia"/>
        </w:rPr>
        <w:t xml:space="preserve">　</w:t>
      </w:r>
      <w:r w:rsidRPr="00544BE9">
        <w:rPr>
          <w:rFonts w:hint="eastAsia"/>
          <w:sz w:val="18"/>
        </w:rPr>
        <w:t xml:space="preserve">　</w:t>
      </w:r>
      <w:r w:rsidRPr="00544BE9">
        <w:rPr>
          <w:rFonts w:ascii="ＭＳ 明朝" w:eastAsia="ＭＳ 明朝" w:hAnsi="ＭＳ 明朝" w:cs="ＭＳ 明朝" w:hint="eastAsia"/>
          <w:sz w:val="18"/>
        </w:rPr>
        <w:t>※</w:t>
      </w:r>
      <w:r w:rsidR="008A73E2">
        <w:rPr>
          <w:rFonts w:ascii="ＭＳ 明朝" w:eastAsia="ＭＳ 明朝" w:hAnsi="ＭＳ 明朝" w:cs="ＭＳ 明朝" w:hint="eastAsia"/>
          <w:sz w:val="18"/>
        </w:rPr>
        <w:t>別紙１工事基準点算出表</w:t>
      </w:r>
      <w:r w:rsidRPr="00544BE9">
        <w:rPr>
          <w:rFonts w:ascii="ＭＳ 明朝" w:eastAsia="ＭＳ 明朝" w:hAnsi="ＭＳ 明朝" w:cs="ＭＳ 明朝" w:hint="eastAsia"/>
          <w:sz w:val="18"/>
        </w:rPr>
        <w:t>チェックリスト</w:t>
      </w:r>
      <w:r w:rsidR="002A74E5">
        <w:rPr>
          <w:rFonts w:ascii="ＭＳ 明朝" w:eastAsia="ＭＳ 明朝" w:hAnsi="ＭＳ 明朝" w:cs="ＭＳ 明朝" w:hint="eastAsia"/>
          <w:sz w:val="18"/>
        </w:rPr>
        <w:t>1</w:t>
      </w:r>
      <w:r w:rsidRPr="00544BE9">
        <w:rPr>
          <w:rFonts w:ascii="ＭＳ 明朝" w:eastAsia="ＭＳ 明朝" w:hAnsi="ＭＳ 明朝" w:cs="ＭＳ 明朝" w:hint="eastAsia"/>
          <w:sz w:val="18"/>
        </w:rPr>
        <w:t>-2、</w:t>
      </w:r>
      <w:r w:rsidR="001D212C">
        <w:rPr>
          <w:rFonts w:ascii="ＭＳ 明朝" w:eastAsia="ＭＳ 明朝" w:hAnsi="ＭＳ 明朝" w:cs="ＭＳ 明朝" w:hint="eastAsia"/>
          <w:sz w:val="18"/>
        </w:rPr>
        <w:t>1</w:t>
      </w:r>
      <w:r w:rsidRPr="00544BE9">
        <w:rPr>
          <w:rFonts w:ascii="ＭＳ 明朝" w:eastAsia="ＭＳ 明朝" w:hAnsi="ＭＳ 明朝" w:cs="ＭＳ 明朝" w:hint="eastAsia"/>
          <w:sz w:val="18"/>
        </w:rPr>
        <w:t>-4に該当する方</w:t>
      </w:r>
      <w:r w:rsidR="00544BE9" w:rsidRPr="00544BE9">
        <w:rPr>
          <w:rFonts w:ascii="ＭＳ 明朝" w:eastAsia="ＭＳ 明朝" w:hAnsi="ＭＳ 明朝" w:cs="ＭＳ 明朝" w:hint="eastAsia"/>
          <w:sz w:val="18"/>
        </w:rPr>
        <w:t>のみ必要となります。</w:t>
      </w:r>
    </w:p>
    <w:p w:rsidR="00F20FD8" w:rsidRDefault="00C3720B" w:rsidP="00C3720B">
      <w:r>
        <w:rPr>
          <w:rFonts w:hint="eastAsia"/>
        </w:rPr>
        <w:t xml:space="preserve">　</w:t>
      </w:r>
      <w:r w:rsidR="00E96CF6">
        <w:rPr>
          <w:rFonts w:hint="eastAsia"/>
        </w:rPr>
        <w:t>・県産木材使用量計算書（県産木材）</w:t>
      </w:r>
    </w:p>
    <w:p w:rsidR="00D40DFE" w:rsidRPr="00544BE9" w:rsidRDefault="00D40DFE" w:rsidP="00D40DFE">
      <w:pPr>
        <w:rPr>
          <w:sz w:val="18"/>
        </w:rPr>
      </w:pPr>
      <w:r>
        <w:rPr>
          <w:rFonts w:hint="eastAsia"/>
        </w:rPr>
        <w:t xml:space="preserve">　</w:t>
      </w:r>
      <w:r w:rsidRPr="00544BE9">
        <w:rPr>
          <w:rFonts w:hint="eastAsia"/>
          <w:sz w:val="18"/>
        </w:rPr>
        <w:t xml:space="preserve">　</w:t>
      </w:r>
      <w:r w:rsidRPr="00544BE9">
        <w:rPr>
          <w:rFonts w:ascii="ＭＳ 明朝" w:eastAsia="ＭＳ 明朝" w:hAnsi="ＭＳ 明朝" w:cs="ＭＳ 明朝" w:hint="eastAsia"/>
          <w:sz w:val="18"/>
        </w:rPr>
        <w:t>※</w:t>
      </w:r>
      <w:r>
        <w:rPr>
          <w:rFonts w:ascii="ＭＳ 明朝" w:eastAsia="ＭＳ 明朝" w:hAnsi="ＭＳ 明朝" w:cs="ＭＳ 明朝" w:hint="eastAsia"/>
          <w:sz w:val="18"/>
        </w:rPr>
        <w:t>別紙１工事基準点算出表</w:t>
      </w:r>
      <w:r w:rsidRPr="00544BE9">
        <w:rPr>
          <w:rFonts w:ascii="ＭＳ 明朝" w:eastAsia="ＭＳ 明朝" w:hAnsi="ＭＳ 明朝" w:cs="ＭＳ 明朝" w:hint="eastAsia"/>
          <w:sz w:val="18"/>
        </w:rPr>
        <w:t>チェックリスト</w:t>
      </w:r>
      <w:r w:rsidR="002A74E5">
        <w:rPr>
          <w:rFonts w:ascii="ＭＳ 明朝" w:eastAsia="ＭＳ 明朝" w:hAnsi="ＭＳ 明朝" w:cs="ＭＳ 明朝" w:hint="eastAsia"/>
          <w:sz w:val="18"/>
        </w:rPr>
        <w:t>4</w:t>
      </w:r>
      <w:r w:rsidRPr="00544BE9">
        <w:rPr>
          <w:rFonts w:ascii="ＭＳ 明朝" w:eastAsia="ＭＳ 明朝" w:hAnsi="ＭＳ 明朝" w:cs="ＭＳ 明朝" w:hint="eastAsia"/>
          <w:sz w:val="18"/>
        </w:rPr>
        <w:t>に該当する方のみ必要となります。</w:t>
      </w:r>
    </w:p>
    <w:p w:rsidR="00F20FD8" w:rsidRDefault="00F20FD8" w:rsidP="008A73E2">
      <w:pPr>
        <w:rPr>
          <w:sz w:val="18"/>
          <w:szCs w:val="18"/>
        </w:rPr>
      </w:pPr>
      <w:r>
        <w:rPr>
          <w:rFonts w:hint="eastAsia"/>
        </w:rPr>
        <w:t xml:space="preserve">　・</w:t>
      </w:r>
      <w:r w:rsidR="005561F9">
        <w:rPr>
          <w:rFonts w:hint="eastAsia"/>
        </w:rPr>
        <w:t>中古住宅診断の写し</w:t>
      </w:r>
      <w:r w:rsidR="00E96CF6">
        <w:rPr>
          <w:rFonts w:hint="eastAsia"/>
        </w:rPr>
        <w:t>（空き家）</w:t>
      </w:r>
      <w:r w:rsidR="005561F9">
        <w:rPr>
          <w:rFonts w:hint="eastAsia"/>
        </w:rPr>
        <w:t xml:space="preserve">　</w:t>
      </w:r>
      <w:r w:rsidR="005561F9" w:rsidRPr="005561F9">
        <w:rPr>
          <w:rFonts w:hint="eastAsia"/>
          <w:sz w:val="18"/>
          <w:szCs w:val="18"/>
        </w:rPr>
        <w:t>※加算を受ける場合のみ必要となります。</w:t>
      </w:r>
    </w:p>
    <w:p w:rsidR="00C3720B" w:rsidRDefault="00C3720B" w:rsidP="00F70396"/>
    <w:p w:rsidR="005561F9" w:rsidRDefault="005561F9" w:rsidP="00C3720B">
      <w:r>
        <w:rPr>
          <w:rFonts w:hint="eastAsia"/>
        </w:rPr>
        <w:t xml:space="preserve">　　</w:t>
      </w:r>
      <w:r w:rsidR="005B697D">
        <w:rPr>
          <w:rFonts w:hint="eastAsia"/>
        </w:rPr>
        <w:t>※</w:t>
      </w:r>
      <w:r>
        <w:rPr>
          <w:rFonts w:hint="eastAsia"/>
        </w:rPr>
        <w:t xml:space="preserve">　空き家をリフォームする場合は、空き家の取得方法により必要となる書類が異</w:t>
      </w:r>
    </w:p>
    <w:p w:rsidR="00F20FD8" w:rsidRDefault="005561F9" w:rsidP="005561F9">
      <w:pPr>
        <w:ind w:leftChars="300" w:left="630"/>
      </w:pPr>
      <w:r>
        <w:rPr>
          <w:rFonts w:hint="eastAsia"/>
        </w:rPr>
        <w:t>なります。</w:t>
      </w:r>
    </w:p>
    <w:p w:rsidR="00541BBC" w:rsidRDefault="005561F9" w:rsidP="005561F9">
      <w:pPr>
        <w:ind w:leftChars="300" w:left="63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 w:rsidRPr="00541BBC">
        <w:rPr>
          <w:rFonts w:hint="eastAsia"/>
          <w:spacing w:val="105"/>
          <w:kern w:val="0"/>
          <w:fitText w:val="1890" w:id="1141398016"/>
        </w:rPr>
        <w:t>相続の場</w:t>
      </w:r>
      <w:r w:rsidRPr="00541BBC">
        <w:rPr>
          <w:rFonts w:hint="eastAsia"/>
          <w:kern w:val="0"/>
          <w:fitText w:val="1890" w:id="1141398016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  <w:r>
        <w:rPr>
          <w:rFonts w:hint="eastAsia"/>
        </w:rPr>
        <w:t xml:space="preserve"> </w:t>
      </w:r>
    </w:p>
    <w:p w:rsidR="005561F9" w:rsidRDefault="00541BBC" w:rsidP="00541BBC">
      <w:pPr>
        <w:ind w:leftChars="300" w:left="630" w:firstLineChars="200" w:firstLine="420"/>
      </w:pPr>
      <w:r>
        <w:rPr>
          <w:rFonts w:hint="eastAsia"/>
        </w:rPr>
        <w:t xml:space="preserve">（所有権移転登記有）　</w:t>
      </w:r>
      <w:r w:rsidR="005561F9">
        <w:rPr>
          <w:rFonts w:hint="eastAsia"/>
        </w:rPr>
        <w:t>登記事項証明書</w:t>
      </w:r>
    </w:p>
    <w:p w:rsidR="005561F9" w:rsidRPr="00541BBC" w:rsidRDefault="005561F9" w:rsidP="005561F9">
      <w:pPr>
        <w:ind w:leftChars="300" w:left="630"/>
        <w:rPr>
          <w:szCs w:val="21"/>
        </w:rPr>
      </w:pPr>
      <w:r>
        <w:rPr>
          <w:rFonts w:hint="eastAsia"/>
        </w:rPr>
        <w:t xml:space="preserve">　　</w:t>
      </w:r>
      <w:r w:rsidR="00541BBC" w:rsidRPr="00541BBC">
        <w:rPr>
          <w:rFonts w:hint="eastAsia"/>
          <w:szCs w:val="21"/>
        </w:rPr>
        <w:t>（所有権移転登記無）</w:t>
      </w:r>
      <w:r w:rsidR="00541BBC">
        <w:rPr>
          <w:rFonts w:hint="eastAsia"/>
          <w:szCs w:val="21"/>
        </w:rPr>
        <w:t xml:space="preserve">　</w:t>
      </w:r>
      <w:r w:rsidRPr="00541BBC">
        <w:rPr>
          <w:rFonts w:hint="eastAsia"/>
          <w:szCs w:val="21"/>
        </w:rPr>
        <w:t>遺産分割</w:t>
      </w:r>
      <w:r w:rsidR="00541BBC" w:rsidRPr="00541BBC">
        <w:rPr>
          <w:rFonts w:hint="eastAsia"/>
          <w:szCs w:val="21"/>
        </w:rPr>
        <w:t>協議書・</w:t>
      </w:r>
      <w:r w:rsidRPr="00541BBC">
        <w:rPr>
          <w:rFonts w:hint="eastAsia"/>
          <w:szCs w:val="21"/>
        </w:rPr>
        <w:t>住民票謄本</w:t>
      </w:r>
      <w:r w:rsidR="00541BBC" w:rsidRPr="00541BBC">
        <w:rPr>
          <w:rFonts w:hint="eastAsia"/>
          <w:szCs w:val="21"/>
        </w:rPr>
        <w:t>・戸籍謄本等</w:t>
      </w:r>
    </w:p>
    <w:p w:rsidR="00541BBC" w:rsidRDefault="00541BBC" w:rsidP="005561F9">
      <w:pPr>
        <w:ind w:leftChars="300" w:left="630"/>
      </w:pPr>
      <w:r>
        <w:rPr>
          <w:rFonts w:hint="eastAsia"/>
        </w:rPr>
        <w:t>【</w:t>
      </w:r>
      <w:r>
        <w:rPr>
          <w:rFonts w:hint="eastAsia"/>
        </w:rPr>
        <w:t xml:space="preserve"> </w:t>
      </w:r>
      <w:r>
        <w:rPr>
          <w:rFonts w:hint="eastAsia"/>
        </w:rPr>
        <w:t>売買又は贈与の場合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5561F9" w:rsidRDefault="00541BBC" w:rsidP="00541BBC">
      <w:pPr>
        <w:ind w:leftChars="300" w:left="630" w:firstLineChars="100" w:firstLine="210"/>
      </w:pPr>
      <w:r>
        <w:rPr>
          <w:rFonts w:hint="eastAsia"/>
        </w:rPr>
        <w:t xml:space="preserve">　売買契約書又は贈与契約書・住民票謄本</w:t>
      </w:r>
    </w:p>
    <w:p w:rsidR="00541BBC" w:rsidRDefault="00541BBC" w:rsidP="005561F9">
      <w:pPr>
        <w:ind w:leftChars="300" w:left="630"/>
      </w:pPr>
      <w:bookmarkStart w:id="3" w:name="_Hlk161993526"/>
      <w:r>
        <w:rPr>
          <w:rFonts w:hint="eastAsia"/>
        </w:rPr>
        <w:t>【</w:t>
      </w:r>
      <w:r>
        <w:rPr>
          <w:rFonts w:hint="eastAsia"/>
        </w:rPr>
        <w:t xml:space="preserve"> </w:t>
      </w:r>
      <w:r w:rsidRPr="00541BBC">
        <w:rPr>
          <w:rFonts w:hint="eastAsia"/>
          <w:spacing w:val="63"/>
          <w:kern w:val="0"/>
          <w:fitText w:val="1890" w:id="1141398017"/>
        </w:rPr>
        <w:t>賃貸借の場</w:t>
      </w:r>
      <w:r w:rsidRPr="00541BBC">
        <w:rPr>
          <w:rFonts w:hint="eastAsia"/>
          <w:kern w:val="0"/>
          <w:fitText w:val="1890" w:id="1141398017"/>
        </w:rPr>
        <w:t>合</w:t>
      </w:r>
      <w:r>
        <w:rPr>
          <w:rFonts w:hint="eastAsia"/>
        </w:rPr>
        <w:t xml:space="preserve"> </w:t>
      </w:r>
      <w:r>
        <w:rPr>
          <w:rFonts w:hint="eastAsia"/>
        </w:rPr>
        <w:t>】</w:t>
      </w:r>
    </w:p>
    <w:p w:rsidR="00541BBC" w:rsidRDefault="00541BBC" w:rsidP="00541BBC">
      <w:pPr>
        <w:ind w:leftChars="300" w:left="630" w:firstLineChars="100" w:firstLine="210"/>
      </w:pPr>
      <w:r>
        <w:rPr>
          <w:rFonts w:hint="eastAsia"/>
        </w:rPr>
        <w:t xml:space="preserve">　賃貸借契約書・住民票謄本及び</w:t>
      </w:r>
    </w:p>
    <w:bookmarkEnd w:id="3"/>
    <w:p w:rsidR="00541BBC" w:rsidRDefault="00541BBC" w:rsidP="00541BBC">
      <w:pPr>
        <w:ind w:leftChars="300" w:left="630" w:firstLineChars="100" w:firstLine="210"/>
      </w:pPr>
      <w:r>
        <w:rPr>
          <w:rFonts w:hint="eastAsia"/>
        </w:rPr>
        <w:t xml:space="preserve">　（</w:t>
      </w:r>
      <w:r w:rsidRPr="00541BBC">
        <w:rPr>
          <w:rFonts w:hint="eastAsia"/>
          <w:sz w:val="18"/>
          <w:szCs w:val="18"/>
        </w:rPr>
        <w:t>貸し主が売買又は贈与により取得した場合</w:t>
      </w:r>
      <w:r>
        <w:rPr>
          <w:rFonts w:hint="eastAsia"/>
        </w:rPr>
        <w:t>）売買契約書又は贈与契約書</w:t>
      </w:r>
    </w:p>
    <w:p w:rsidR="00541BBC" w:rsidRDefault="00541BBC" w:rsidP="00541BBC">
      <w:pPr>
        <w:ind w:leftChars="300" w:left="630" w:firstLineChars="100" w:firstLine="210"/>
        <w:rPr>
          <w:szCs w:val="21"/>
        </w:rPr>
      </w:pPr>
      <w:r>
        <w:rPr>
          <w:rFonts w:hint="eastAsia"/>
        </w:rPr>
        <w:t xml:space="preserve">　（</w:t>
      </w:r>
      <w:r w:rsidRPr="003A640A">
        <w:rPr>
          <w:rFonts w:hint="eastAsia"/>
          <w:spacing w:val="25"/>
          <w:kern w:val="0"/>
          <w:sz w:val="18"/>
          <w:szCs w:val="18"/>
          <w:fitText w:val="3420" w:id="1141406465"/>
        </w:rPr>
        <w:t>貸し主が</w:t>
      </w:r>
      <w:r w:rsidR="003A640A" w:rsidRPr="003A640A">
        <w:rPr>
          <w:rFonts w:hint="eastAsia"/>
          <w:spacing w:val="25"/>
          <w:kern w:val="0"/>
          <w:sz w:val="18"/>
          <w:szCs w:val="18"/>
          <w:fitText w:val="3420" w:id="1141406465"/>
        </w:rPr>
        <w:t>相続</w:t>
      </w:r>
      <w:r w:rsidRPr="003A640A">
        <w:rPr>
          <w:rFonts w:hint="eastAsia"/>
          <w:spacing w:val="25"/>
          <w:kern w:val="0"/>
          <w:sz w:val="18"/>
          <w:szCs w:val="18"/>
          <w:fitText w:val="3420" w:id="1141406465"/>
        </w:rPr>
        <w:t>により取得した場</w:t>
      </w:r>
      <w:r w:rsidRPr="003A640A">
        <w:rPr>
          <w:rFonts w:hint="eastAsia"/>
          <w:spacing w:val="10"/>
          <w:kern w:val="0"/>
          <w:sz w:val="18"/>
          <w:szCs w:val="18"/>
          <w:fitText w:val="3420" w:id="1141406465"/>
        </w:rPr>
        <w:t>合</w:t>
      </w:r>
      <w:r>
        <w:rPr>
          <w:rFonts w:hint="eastAsia"/>
        </w:rPr>
        <w:t>）</w:t>
      </w:r>
      <w:r w:rsidRPr="00541BBC">
        <w:rPr>
          <w:rFonts w:hint="eastAsia"/>
          <w:szCs w:val="21"/>
        </w:rPr>
        <w:t>登記事項証明書又は遺産分割協議書</w:t>
      </w:r>
    </w:p>
    <w:p w:rsidR="00965131" w:rsidRDefault="00965131" w:rsidP="00965131">
      <w:r>
        <w:rPr>
          <w:rFonts w:hint="eastAsia"/>
        </w:rPr>
        <w:t xml:space="preserve">　　　</w:t>
      </w:r>
    </w:p>
    <w:p w:rsidR="005561F9" w:rsidRDefault="00965131" w:rsidP="00965131">
      <w:pPr>
        <w:ind w:firstLineChars="300" w:firstLine="630"/>
      </w:pPr>
      <w:r>
        <w:rPr>
          <w:rFonts w:hint="eastAsia"/>
        </w:rPr>
        <w:t>上記の他、第三者による証明などが必要な場合があります。</w:t>
      </w:r>
    </w:p>
    <w:p w:rsidR="00965131" w:rsidRPr="00965131" w:rsidRDefault="00965131" w:rsidP="00965131"/>
    <w:p w:rsidR="00F70396" w:rsidRDefault="00F70396" w:rsidP="00F70396">
      <w:pPr>
        <w:ind w:firstLineChars="100" w:firstLine="210"/>
      </w:pPr>
      <w:r>
        <w:rPr>
          <w:rFonts w:hint="eastAsia"/>
        </w:rPr>
        <w:t>■世帯要件により必要となる書類</w:t>
      </w:r>
    </w:p>
    <w:p w:rsidR="00F70396" w:rsidRDefault="00F70396" w:rsidP="00F70396">
      <w:pPr>
        <w:ind w:firstLineChars="100" w:firstLine="210"/>
      </w:pPr>
      <w:r>
        <w:rPr>
          <w:rFonts w:hint="eastAsia"/>
        </w:rPr>
        <w:t>・住民票謄本（</w:t>
      </w:r>
      <w:r w:rsidR="00650F33" w:rsidRPr="00650F33">
        <w:rPr>
          <w:rFonts w:hint="eastAsia"/>
        </w:rPr>
        <w:t>移住世帯、</w:t>
      </w:r>
      <w:r w:rsidR="002844FB">
        <w:rPr>
          <w:rFonts w:hint="eastAsia"/>
        </w:rPr>
        <w:t>子育て</w:t>
      </w:r>
      <w:r>
        <w:rPr>
          <w:rFonts w:hint="eastAsia"/>
        </w:rPr>
        <w:t>世帯）</w:t>
      </w:r>
    </w:p>
    <w:p w:rsidR="00F70396" w:rsidRDefault="00F70396" w:rsidP="00F70396">
      <w:pPr>
        <w:ind w:firstLineChars="100" w:firstLine="210"/>
      </w:pPr>
      <w:r>
        <w:rPr>
          <w:rFonts w:hint="eastAsia"/>
        </w:rPr>
        <w:t>・</w:t>
      </w:r>
      <w:r w:rsidR="00C1520E">
        <w:rPr>
          <w:rFonts w:hint="eastAsia"/>
        </w:rPr>
        <w:t>戸籍謄本　（</w:t>
      </w:r>
      <w:r w:rsidR="00C1520E" w:rsidRPr="00650F33">
        <w:rPr>
          <w:rFonts w:hint="eastAsia"/>
          <w:kern w:val="0"/>
        </w:rPr>
        <w:t>新婚世帯</w:t>
      </w:r>
      <w:r w:rsidR="00C1520E">
        <w:rPr>
          <w:rFonts w:hint="eastAsia"/>
        </w:rPr>
        <w:t>）</w:t>
      </w:r>
    </w:p>
    <w:p w:rsidR="00C1520E" w:rsidRDefault="00C1520E" w:rsidP="00A77D33">
      <w:pPr>
        <w:ind w:firstLineChars="100" w:firstLine="210"/>
      </w:pPr>
      <w:r>
        <w:rPr>
          <w:rFonts w:hint="eastAsia"/>
        </w:rPr>
        <w:t>・母子手帳　（</w:t>
      </w:r>
      <w:r w:rsidR="002844FB">
        <w:rPr>
          <w:rFonts w:hint="eastAsia"/>
        </w:rPr>
        <w:t>子育て</w:t>
      </w:r>
      <w:r>
        <w:rPr>
          <w:rFonts w:hint="eastAsia"/>
        </w:rPr>
        <w:t>世帯）</w:t>
      </w:r>
      <w:r w:rsidR="00A11A91">
        <w:rPr>
          <w:rFonts w:hint="eastAsia"/>
        </w:rPr>
        <w:t xml:space="preserve">　※</w:t>
      </w:r>
      <w:r w:rsidR="00A11A91">
        <w:rPr>
          <w:rFonts w:hint="eastAsia"/>
        </w:rPr>
        <w:t xml:space="preserve"> </w:t>
      </w:r>
      <w:r w:rsidR="00A11A91">
        <w:rPr>
          <w:rFonts w:hint="eastAsia"/>
        </w:rPr>
        <w:t>子の出産前に申請する場合のみ必要となります。</w:t>
      </w:r>
    </w:p>
    <w:p w:rsidR="00A77D33" w:rsidRPr="00A77D33" w:rsidRDefault="00A77D33" w:rsidP="00A77D33">
      <w:pPr>
        <w:ind w:firstLineChars="100" w:firstLine="210"/>
      </w:pPr>
    </w:p>
    <w:p w:rsidR="00C1520E" w:rsidRDefault="00544BE9" w:rsidP="00C1520E">
      <w:pPr>
        <w:ind w:firstLineChars="100" w:firstLine="240"/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4CA641" wp14:editId="0892E2AF">
                <wp:simplePos x="0" y="0"/>
                <wp:positionH relativeFrom="column">
                  <wp:posOffset>200025</wp:posOffset>
                </wp:positionH>
                <wp:positionV relativeFrom="paragraph">
                  <wp:posOffset>51981</wp:posOffset>
                </wp:positionV>
                <wp:extent cx="5105400" cy="1324051"/>
                <wp:effectExtent l="0" t="0" r="1905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5400" cy="13240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5130" w:rsidRDefault="00005130" w:rsidP="00650F33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・令和８年２月</w:t>
                            </w:r>
                            <w:r w:rsidRPr="00A77D33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Theme="minorEastAsia" w:hAnsiTheme="minorEastAsia"/>
                                <w:sz w:val="22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日までに、実績報告書を提出できない場合は、補助金の</w:t>
                            </w:r>
                          </w:p>
                          <w:p w:rsidR="00005130" w:rsidRDefault="00005130" w:rsidP="00650F33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交付を受けることができません。</w:t>
                            </w:r>
                          </w:p>
                          <w:p w:rsidR="00005130" w:rsidRDefault="00005130" w:rsidP="00533657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F20FD8">
                              <w:rPr>
                                <w:rFonts w:hint="eastAsia"/>
                                <w:sz w:val="22"/>
                              </w:rPr>
                              <w:t>他の補助金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等は、併用できない場合がありますので、事前にご相談下さい。</w:t>
                            </w:r>
                          </w:p>
                          <w:p w:rsidR="00005130" w:rsidRDefault="00005130" w:rsidP="002A2F3F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・暴力団員、暴力団員と社会的に非難される関係を有する方は、補助金の交</w:t>
                            </w:r>
                          </w:p>
                          <w:p w:rsidR="00005130" w:rsidRPr="00F20FD8" w:rsidRDefault="00005130" w:rsidP="002A2F3F">
                            <w:pPr>
                              <w:ind w:leftChars="100" w:left="210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付を受けることができません。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4CA641" id="テキスト ボックス 6" o:spid="_x0000_s1031" type="#_x0000_t202" style="position:absolute;left:0;text-align:left;margin-left:15.75pt;margin-top:4.1pt;width:402pt;height:104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" fillcolor="white [3201]" strokeweight=".5pt">
                <v:textbox>
                  <w:txbxContent>
                    <w:p w:rsidR="00005130" w:rsidRDefault="00005130" w:rsidP="00650F33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・令和８年２月</w:t>
                      </w:r>
                      <w:r w:rsidRPr="00A77D33">
                        <w:rPr>
                          <w:rFonts w:asciiTheme="minorEastAsia" w:hAnsiTheme="minorEastAsia" w:hint="eastAsia"/>
                          <w:sz w:val="22"/>
                        </w:rPr>
                        <w:t>2</w:t>
                      </w:r>
                      <w:r>
                        <w:rPr>
                          <w:rFonts w:asciiTheme="minorEastAsia" w:hAnsiTheme="minorEastAsia"/>
                          <w:sz w:val="22"/>
                        </w:rPr>
                        <w:t>0</w:t>
                      </w:r>
                      <w:r>
                        <w:rPr>
                          <w:rFonts w:hint="eastAsia"/>
                          <w:sz w:val="22"/>
                        </w:rPr>
                        <w:t>日までに、実績報告書を提出できない場合は、補助金の</w:t>
                      </w:r>
                    </w:p>
                    <w:p w:rsidR="00005130" w:rsidRDefault="00005130" w:rsidP="00650F33">
                      <w:pPr>
                        <w:ind w:firstLineChars="100" w:firstLine="22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交付を受けることができません。</w:t>
                      </w:r>
                    </w:p>
                    <w:p w:rsidR="00005130" w:rsidRDefault="00005130" w:rsidP="00533657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</w:t>
                      </w:r>
                      <w:r w:rsidRPr="00F20FD8">
                        <w:rPr>
                          <w:rFonts w:hint="eastAsia"/>
                          <w:sz w:val="22"/>
                        </w:rPr>
                        <w:t>他の補助金</w:t>
                      </w:r>
                      <w:r>
                        <w:rPr>
                          <w:rFonts w:hint="eastAsia"/>
                          <w:sz w:val="22"/>
                        </w:rPr>
                        <w:t>等は、併用できない場合がありますので、事前にご相談下さい。</w:t>
                      </w:r>
                    </w:p>
                    <w:p w:rsidR="00005130" w:rsidRDefault="00005130" w:rsidP="002A2F3F">
                      <w:pPr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・暴力団員、暴力団員と社会的に非難される関係を有する方は、補助金の交</w:t>
                      </w:r>
                    </w:p>
                    <w:p w:rsidR="00005130" w:rsidRPr="00F20FD8" w:rsidRDefault="00005130" w:rsidP="002A2F3F">
                      <w:pPr>
                        <w:ind w:leftChars="100" w:left="210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付を受けることができません。</w:t>
                      </w:r>
                    </w:p>
                  </w:txbxContent>
                </v:textbox>
              </v:shape>
            </w:pict>
          </mc:Fallback>
        </mc:AlternateContent>
      </w:r>
    </w:p>
    <w:p w:rsidR="00F20FD8" w:rsidRDefault="00F20FD8" w:rsidP="00F20FD8">
      <w:pPr>
        <w:ind w:firstLineChars="100" w:firstLine="240"/>
        <w:rPr>
          <w:sz w:val="24"/>
          <w:szCs w:val="24"/>
        </w:rPr>
      </w:pPr>
    </w:p>
    <w:p w:rsidR="00F20FD8" w:rsidRDefault="00F20FD8" w:rsidP="00F20FD8">
      <w:pPr>
        <w:ind w:firstLineChars="100" w:firstLine="240"/>
        <w:rPr>
          <w:sz w:val="24"/>
          <w:szCs w:val="24"/>
        </w:rPr>
      </w:pPr>
    </w:p>
    <w:p w:rsidR="00F20FD8" w:rsidRDefault="00F20FD8" w:rsidP="00F20FD8">
      <w:pPr>
        <w:ind w:firstLineChars="100" w:firstLine="240"/>
        <w:rPr>
          <w:sz w:val="24"/>
          <w:szCs w:val="24"/>
        </w:rPr>
      </w:pPr>
    </w:p>
    <w:sectPr w:rsidR="00F20F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5130" w:rsidRDefault="00005130" w:rsidP="009A3A90">
      <w:r>
        <w:separator/>
      </w:r>
    </w:p>
  </w:endnote>
  <w:endnote w:type="continuationSeparator" w:id="0">
    <w:p w:rsidR="00005130" w:rsidRDefault="00005130" w:rsidP="009A3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5130" w:rsidRDefault="00005130" w:rsidP="009A3A90">
      <w:r>
        <w:separator/>
      </w:r>
    </w:p>
  </w:footnote>
  <w:footnote w:type="continuationSeparator" w:id="0">
    <w:p w:rsidR="00005130" w:rsidRDefault="00005130" w:rsidP="009A3A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3BE"/>
    <w:rsid w:val="00005130"/>
    <w:rsid w:val="0001276F"/>
    <w:rsid w:val="000163C4"/>
    <w:rsid w:val="000646C5"/>
    <w:rsid w:val="000A43CC"/>
    <w:rsid w:val="000C0EA8"/>
    <w:rsid w:val="000F23BE"/>
    <w:rsid w:val="00177CD6"/>
    <w:rsid w:val="001A4E3A"/>
    <w:rsid w:val="001B72E7"/>
    <w:rsid w:val="001D212C"/>
    <w:rsid w:val="001E1A67"/>
    <w:rsid w:val="002409D0"/>
    <w:rsid w:val="002844FB"/>
    <w:rsid w:val="002A2F3F"/>
    <w:rsid w:val="002A74E5"/>
    <w:rsid w:val="00321BFD"/>
    <w:rsid w:val="003A640A"/>
    <w:rsid w:val="003C74FF"/>
    <w:rsid w:val="004031A0"/>
    <w:rsid w:val="00500C3F"/>
    <w:rsid w:val="00522FF0"/>
    <w:rsid w:val="00533657"/>
    <w:rsid w:val="00541BBC"/>
    <w:rsid w:val="00544BE9"/>
    <w:rsid w:val="005561F9"/>
    <w:rsid w:val="005B697D"/>
    <w:rsid w:val="005E5C94"/>
    <w:rsid w:val="006156DB"/>
    <w:rsid w:val="00650F33"/>
    <w:rsid w:val="0065373E"/>
    <w:rsid w:val="00664A5F"/>
    <w:rsid w:val="00726D45"/>
    <w:rsid w:val="007626BD"/>
    <w:rsid w:val="00780CB9"/>
    <w:rsid w:val="008119BB"/>
    <w:rsid w:val="008246CE"/>
    <w:rsid w:val="008626CE"/>
    <w:rsid w:val="008A73E2"/>
    <w:rsid w:val="008E6EC6"/>
    <w:rsid w:val="0094003D"/>
    <w:rsid w:val="00960D8B"/>
    <w:rsid w:val="00965131"/>
    <w:rsid w:val="009A337F"/>
    <w:rsid w:val="009A3A90"/>
    <w:rsid w:val="009C348A"/>
    <w:rsid w:val="00A00366"/>
    <w:rsid w:val="00A11A91"/>
    <w:rsid w:val="00A34D5E"/>
    <w:rsid w:val="00A54D97"/>
    <w:rsid w:val="00A77D33"/>
    <w:rsid w:val="00B11BFF"/>
    <w:rsid w:val="00B70CB1"/>
    <w:rsid w:val="00B758A1"/>
    <w:rsid w:val="00B91E58"/>
    <w:rsid w:val="00B938EF"/>
    <w:rsid w:val="00C1520E"/>
    <w:rsid w:val="00C3720B"/>
    <w:rsid w:val="00CA2884"/>
    <w:rsid w:val="00CB1E63"/>
    <w:rsid w:val="00D15AC2"/>
    <w:rsid w:val="00D40DFE"/>
    <w:rsid w:val="00D47BE5"/>
    <w:rsid w:val="00DE78E6"/>
    <w:rsid w:val="00DF4AFD"/>
    <w:rsid w:val="00DF7D5D"/>
    <w:rsid w:val="00E503BD"/>
    <w:rsid w:val="00E96CF6"/>
    <w:rsid w:val="00EB0E25"/>
    <w:rsid w:val="00EB55C1"/>
    <w:rsid w:val="00F207B0"/>
    <w:rsid w:val="00F20FD8"/>
    <w:rsid w:val="00F33CD7"/>
    <w:rsid w:val="00F70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9D8A72A"/>
  <w15:docId w15:val="{5A2EF87B-0314-4D4C-813F-D585C4BF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3A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3A90"/>
  </w:style>
  <w:style w:type="paragraph" w:styleId="a5">
    <w:name w:val="footer"/>
    <w:basedOn w:val="a"/>
    <w:link w:val="a6"/>
    <w:uiPriority w:val="99"/>
    <w:unhideWhenUsed/>
    <w:rsid w:val="009A3A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3A90"/>
  </w:style>
  <w:style w:type="paragraph" w:styleId="a7">
    <w:name w:val="Balloon Text"/>
    <w:basedOn w:val="a"/>
    <w:link w:val="a8"/>
    <w:uiPriority w:val="99"/>
    <w:semiHidden/>
    <w:unhideWhenUsed/>
    <w:rsid w:val="002A74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A74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CABAA3-11BA-4EEB-8CB2-7FAB8FBC3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121C483B</Template>
  <TotalTime>255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s1448</dc:creator>
  <cp:lastModifiedBy>菅原　倫</cp:lastModifiedBy>
  <cp:revision>13</cp:revision>
  <cp:lastPrinted>2025-03-25T07:44:00Z</cp:lastPrinted>
  <dcterms:created xsi:type="dcterms:W3CDTF">2023-10-30T02:16:00Z</dcterms:created>
  <dcterms:modified xsi:type="dcterms:W3CDTF">2025-03-25T07:44:00Z</dcterms:modified>
</cp:coreProperties>
</file>