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4985F" w14:textId="77777777" w:rsidR="007551B0" w:rsidRPr="007551B0" w:rsidRDefault="007551B0" w:rsidP="007551B0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 w:rsidRPr="007551B0">
        <w:rPr>
          <w:rFonts w:ascii="ＭＳ 明朝" w:eastAsia="ＭＳ 明朝" w:hAnsi="ＭＳ 明朝" w:cs="Times New Roman" w:hint="eastAsia"/>
          <w:szCs w:val="21"/>
        </w:rPr>
        <w:t xml:space="preserve">　（様式第２号）</w:t>
      </w:r>
    </w:p>
    <w:p w14:paraId="0E2618C8" w14:textId="77777777" w:rsidR="007551B0" w:rsidRPr="007551B0" w:rsidRDefault="007551B0" w:rsidP="007551B0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 w:rsidRPr="007551B0">
        <w:rPr>
          <w:rFonts w:ascii="ＭＳ 明朝" w:eastAsia="ＭＳ 明朝" w:hAnsi="ＭＳ 明朝" w:cs="Times New Roman" w:hint="eastAsia"/>
          <w:szCs w:val="21"/>
        </w:rPr>
        <w:t xml:space="preserve">　令和　　年　　月　　日</w:t>
      </w:r>
    </w:p>
    <w:p w14:paraId="669160D6" w14:textId="77777777" w:rsidR="007551B0" w:rsidRPr="007551B0" w:rsidRDefault="007551B0" w:rsidP="007551B0">
      <w:pPr>
        <w:ind w:leftChars="198" w:left="416" w:rightChars="320" w:right="672" w:firstLineChars="101" w:firstLine="283"/>
        <w:jc w:val="center"/>
        <w:rPr>
          <w:rFonts w:ascii="ＭＳ 明朝" w:eastAsia="ＭＳ 明朝" w:hAnsi="ＭＳ 明朝" w:cs="Times New Roman"/>
        </w:rPr>
      </w:pPr>
      <w:r w:rsidRPr="007551B0">
        <w:rPr>
          <w:rFonts w:ascii="ＭＳ 明朝" w:eastAsia="ＭＳ 明朝" w:hAnsi="ＭＳ 明朝" w:cs="Times New Roman" w:hint="eastAsia"/>
          <w:sz w:val="28"/>
        </w:rPr>
        <w:t>会　社　・　団　体　概　要　書</w:t>
      </w:r>
    </w:p>
    <w:p w14:paraId="723CCF36" w14:textId="77777777" w:rsidR="007551B0" w:rsidRPr="007551B0" w:rsidRDefault="007551B0" w:rsidP="007551B0">
      <w:pPr>
        <w:rPr>
          <w:rFonts w:ascii="ＭＳ 明朝" w:eastAsia="ＭＳ 明朝" w:hAnsi="ＭＳ 明朝" w:cs="Times New Roman"/>
          <w:szCs w:val="21"/>
        </w:rPr>
      </w:pPr>
      <w:r w:rsidRPr="007551B0">
        <w:rPr>
          <w:rFonts w:ascii="ＭＳ 明朝" w:eastAsia="ＭＳ 明朝" w:hAnsi="ＭＳ 明朝" w:cs="Times New Roman" w:hint="eastAsia"/>
          <w:szCs w:val="21"/>
        </w:rPr>
        <w:t>１　本社本店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437"/>
        <w:gridCol w:w="1853"/>
        <w:gridCol w:w="2366"/>
      </w:tblGrid>
      <w:tr w:rsidR="007551B0" w:rsidRPr="007551B0" w14:paraId="010A9A67" w14:textId="77777777" w:rsidTr="007C54D3">
        <w:tc>
          <w:tcPr>
            <w:tcW w:w="1838" w:type="dxa"/>
            <w:vMerge w:val="restart"/>
            <w:shd w:val="clear" w:color="auto" w:fill="auto"/>
            <w:vAlign w:val="center"/>
          </w:tcPr>
          <w:p w14:paraId="21E64E7E" w14:textId="77777777" w:rsidR="007551B0" w:rsidRPr="007551B0" w:rsidRDefault="007551B0" w:rsidP="007551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51B0">
              <w:rPr>
                <w:rFonts w:ascii="ＭＳ 明朝" w:eastAsia="ＭＳ 明朝" w:hAnsi="ＭＳ 明朝" w:cs="Times New Roman" w:hint="eastAsia"/>
                <w:szCs w:val="21"/>
              </w:rPr>
              <w:t>会社・団体名</w:t>
            </w:r>
          </w:p>
        </w:tc>
        <w:tc>
          <w:tcPr>
            <w:tcW w:w="6656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B5E05A0" w14:textId="77777777" w:rsidR="007551B0" w:rsidRPr="007551B0" w:rsidRDefault="007551B0" w:rsidP="007551B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551B0">
              <w:rPr>
                <w:rFonts w:ascii="ＭＳ 明朝" w:eastAsia="ＭＳ 明朝" w:hAnsi="ＭＳ 明朝" w:cs="Times New Roman" w:hint="eastAsia"/>
                <w:szCs w:val="21"/>
              </w:rPr>
              <w:t>フリガナ</w:t>
            </w:r>
          </w:p>
        </w:tc>
      </w:tr>
      <w:tr w:rsidR="007551B0" w:rsidRPr="007551B0" w14:paraId="66D04B55" w14:textId="77777777" w:rsidTr="007C54D3">
        <w:trPr>
          <w:trHeight w:val="613"/>
        </w:trPr>
        <w:tc>
          <w:tcPr>
            <w:tcW w:w="1838" w:type="dxa"/>
            <w:vMerge/>
            <w:shd w:val="clear" w:color="auto" w:fill="auto"/>
            <w:vAlign w:val="center"/>
          </w:tcPr>
          <w:p w14:paraId="0ED21BA4" w14:textId="77777777" w:rsidR="007551B0" w:rsidRPr="007551B0" w:rsidRDefault="007551B0" w:rsidP="007551B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656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B1B3A" w14:textId="77777777" w:rsidR="007551B0" w:rsidRPr="007551B0" w:rsidRDefault="007551B0" w:rsidP="007551B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551B0" w:rsidRPr="007551B0" w14:paraId="2DE39EB5" w14:textId="77777777" w:rsidTr="007C54D3">
        <w:trPr>
          <w:trHeight w:val="163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5FE6FA78" w14:textId="77777777" w:rsidR="007551B0" w:rsidRPr="007551B0" w:rsidRDefault="007551B0" w:rsidP="007551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51B0"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  <w:p w14:paraId="3B23B60B" w14:textId="77777777" w:rsidR="007551B0" w:rsidRPr="007551B0" w:rsidRDefault="007551B0" w:rsidP="007551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51B0">
              <w:rPr>
                <w:rFonts w:ascii="ＭＳ 明朝" w:eastAsia="ＭＳ 明朝" w:hAnsi="ＭＳ 明朝" w:cs="Times New Roman" w:hint="eastAsia"/>
                <w:szCs w:val="21"/>
              </w:rPr>
              <w:t>（職・氏名）</w:t>
            </w:r>
          </w:p>
        </w:tc>
        <w:tc>
          <w:tcPr>
            <w:tcW w:w="6656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40BA5C7" w14:textId="77777777" w:rsidR="007551B0" w:rsidRPr="007551B0" w:rsidRDefault="007551B0" w:rsidP="007551B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551B0">
              <w:rPr>
                <w:rFonts w:ascii="ＭＳ 明朝" w:eastAsia="ＭＳ 明朝" w:hAnsi="ＭＳ 明朝" w:cs="Times New Roman" w:hint="eastAsia"/>
                <w:szCs w:val="21"/>
              </w:rPr>
              <w:t>フリガナ</w:t>
            </w:r>
          </w:p>
        </w:tc>
      </w:tr>
      <w:tr w:rsidR="007551B0" w:rsidRPr="007551B0" w14:paraId="6EAA7185" w14:textId="77777777" w:rsidTr="007C54D3">
        <w:trPr>
          <w:trHeight w:val="655"/>
        </w:trPr>
        <w:tc>
          <w:tcPr>
            <w:tcW w:w="1838" w:type="dxa"/>
            <w:vMerge/>
            <w:shd w:val="clear" w:color="auto" w:fill="auto"/>
            <w:vAlign w:val="center"/>
          </w:tcPr>
          <w:p w14:paraId="104C5050" w14:textId="77777777" w:rsidR="007551B0" w:rsidRPr="007551B0" w:rsidRDefault="007551B0" w:rsidP="007551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656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AB1B646" w14:textId="77777777" w:rsidR="007551B0" w:rsidRPr="007551B0" w:rsidRDefault="007551B0" w:rsidP="007551B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551B0" w:rsidRPr="007551B0" w14:paraId="0662BE95" w14:textId="77777777" w:rsidTr="007C54D3">
        <w:trPr>
          <w:trHeight w:val="834"/>
        </w:trPr>
        <w:tc>
          <w:tcPr>
            <w:tcW w:w="1838" w:type="dxa"/>
            <w:shd w:val="clear" w:color="auto" w:fill="auto"/>
            <w:vAlign w:val="center"/>
          </w:tcPr>
          <w:p w14:paraId="1BD1F035" w14:textId="77777777" w:rsidR="007551B0" w:rsidRPr="007551B0" w:rsidRDefault="007551B0" w:rsidP="007551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51B0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656" w:type="dxa"/>
            <w:gridSpan w:val="3"/>
            <w:shd w:val="clear" w:color="auto" w:fill="auto"/>
            <w:vAlign w:val="center"/>
          </w:tcPr>
          <w:p w14:paraId="5FF8E284" w14:textId="77777777" w:rsidR="007551B0" w:rsidRPr="007551B0" w:rsidRDefault="007551B0" w:rsidP="007551B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551B0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14:paraId="6A16C3CF" w14:textId="77777777" w:rsidR="007551B0" w:rsidRPr="007551B0" w:rsidRDefault="007551B0" w:rsidP="007551B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551B0" w:rsidRPr="007551B0" w14:paraId="0E8C50EA" w14:textId="77777777" w:rsidTr="007C54D3">
        <w:trPr>
          <w:trHeight w:val="700"/>
        </w:trPr>
        <w:tc>
          <w:tcPr>
            <w:tcW w:w="1838" w:type="dxa"/>
            <w:shd w:val="clear" w:color="auto" w:fill="auto"/>
            <w:vAlign w:val="center"/>
          </w:tcPr>
          <w:p w14:paraId="15362090" w14:textId="77777777" w:rsidR="007551B0" w:rsidRPr="007551B0" w:rsidRDefault="007551B0" w:rsidP="007551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51B0">
              <w:rPr>
                <w:rFonts w:ascii="ＭＳ 明朝" w:eastAsia="ＭＳ 明朝" w:hAnsi="ＭＳ 明朝" w:cs="Times New Roman" w:hint="eastAsia"/>
                <w:szCs w:val="21"/>
              </w:rPr>
              <w:t>事業・活動概要</w:t>
            </w:r>
          </w:p>
        </w:tc>
        <w:tc>
          <w:tcPr>
            <w:tcW w:w="6656" w:type="dxa"/>
            <w:gridSpan w:val="3"/>
            <w:shd w:val="clear" w:color="auto" w:fill="auto"/>
            <w:vAlign w:val="center"/>
          </w:tcPr>
          <w:p w14:paraId="588C0443" w14:textId="77777777" w:rsidR="007551B0" w:rsidRPr="007551B0" w:rsidRDefault="007551B0" w:rsidP="007551B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551B0" w:rsidRPr="007551B0" w14:paraId="149005AB" w14:textId="77777777" w:rsidTr="007C54D3">
        <w:trPr>
          <w:trHeight w:val="700"/>
        </w:trPr>
        <w:tc>
          <w:tcPr>
            <w:tcW w:w="1838" w:type="dxa"/>
            <w:shd w:val="clear" w:color="auto" w:fill="auto"/>
            <w:vAlign w:val="center"/>
          </w:tcPr>
          <w:p w14:paraId="3808DAEE" w14:textId="77777777" w:rsidR="007551B0" w:rsidRPr="007551B0" w:rsidRDefault="007551B0" w:rsidP="007551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51B0">
              <w:rPr>
                <w:rFonts w:ascii="ＭＳ 明朝" w:eastAsia="ＭＳ 明朝" w:hAnsi="ＭＳ 明朝" w:cs="Times New Roman" w:hint="eastAsia"/>
                <w:szCs w:val="21"/>
              </w:rPr>
              <w:t>設立年月日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46C39F99" w14:textId="77777777" w:rsidR="007551B0" w:rsidRPr="007551B0" w:rsidRDefault="007551B0" w:rsidP="007551B0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7551B0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59CE80D4" w14:textId="77777777" w:rsidR="007551B0" w:rsidRPr="007551B0" w:rsidRDefault="007551B0" w:rsidP="007551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51B0">
              <w:rPr>
                <w:rFonts w:ascii="ＭＳ 明朝" w:eastAsia="ＭＳ 明朝" w:hAnsi="ＭＳ 明朝" w:cs="Times New Roman" w:hint="eastAsia"/>
                <w:szCs w:val="21"/>
              </w:rPr>
              <w:t>資本金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62313375" w14:textId="77777777" w:rsidR="007551B0" w:rsidRPr="007551B0" w:rsidRDefault="007551B0" w:rsidP="007551B0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7551B0">
              <w:rPr>
                <w:rFonts w:ascii="ＭＳ 明朝" w:eastAsia="ＭＳ 明朝" w:hAnsi="ＭＳ 明朝" w:cs="Times New Roman" w:hint="eastAsia"/>
                <w:szCs w:val="21"/>
              </w:rPr>
              <w:t>千円</w:t>
            </w:r>
          </w:p>
        </w:tc>
      </w:tr>
      <w:tr w:rsidR="007551B0" w:rsidRPr="007551B0" w14:paraId="313518E5" w14:textId="77777777" w:rsidTr="007C54D3">
        <w:trPr>
          <w:trHeight w:val="587"/>
        </w:trPr>
        <w:tc>
          <w:tcPr>
            <w:tcW w:w="1838" w:type="dxa"/>
            <w:shd w:val="clear" w:color="auto" w:fill="auto"/>
            <w:vAlign w:val="center"/>
          </w:tcPr>
          <w:p w14:paraId="743635C1" w14:textId="77777777" w:rsidR="007551B0" w:rsidRPr="007551B0" w:rsidRDefault="007551B0" w:rsidP="007551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51B0">
              <w:rPr>
                <w:rFonts w:ascii="ＭＳ 明朝" w:eastAsia="ＭＳ 明朝" w:hAnsi="ＭＳ 明朝" w:cs="Times New Roman" w:hint="eastAsia"/>
                <w:szCs w:val="21"/>
              </w:rPr>
              <w:t>従業員数</w:t>
            </w:r>
          </w:p>
          <w:p w14:paraId="5EB915A3" w14:textId="77777777" w:rsidR="007551B0" w:rsidRPr="007551B0" w:rsidRDefault="007551B0" w:rsidP="007551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51B0">
              <w:rPr>
                <w:rFonts w:ascii="ＭＳ 明朝" w:eastAsia="ＭＳ 明朝" w:hAnsi="ＭＳ 明朝" w:cs="Times New Roman" w:hint="eastAsia"/>
                <w:szCs w:val="21"/>
              </w:rPr>
              <w:t>（全体）</w:t>
            </w:r>
          </w:p>
        </w:tc>
        <w:tc>
          <w:tcPr>
            <w:tcW w:w="6656" w:type="dxa"/>
            <w:gridSpan w:val="3"/>
            <w:shd w:val="clear" w:color="auto" w:fill="auto"/>
            <w:vAlign w:val="center"/>
          </w:tcPr>
          <w:p w14:paraId="7D7FF709" w14:textId="77777777" w:rsidR="007551B0" w:rsidRPr="007551B0" w:rsidRDefault="007551B0" w:rsidP="007551B0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7551B0">
              <w:rPr>
                <w:rFonts w:ascii="ＭＳ 明朝" w:eastAsia="ＭＳ 明朝" w:hAnsi="ＭＳ 明朝" w:cs="Times New Roman" w:hint="eastAsia"/>
                <w:szCs w:val="21"/>
              </w:rPr>
              <w:t>人（　　年　　月　　日現在）</w:t>
            </w:r>
          </w:p>
        </w:tc>
      </w:tr>
      <w:tr w:rsidR="007551B0" w:rsidRPr="007551B0" w14:paraId="6F1379B5" w14:textId="77777777" w:rsidTr="007C54D3">
        <w:trPr>
          <w:trHeight w:val="413"/>
        </w:trPr>
        <w:tc>
          <w:tcPr>
            <w:tcW w:w="1838" w:type="dxa"/>
            <w:shd w:val="clear" w:color="auto" w:fill="auto"/>
            <w:vAlign w:val="center"/>
          </w:tcPr>
          <w:p w14:paraId="5D08D026" w14:textId="77777777" w:rsidR="007551B0" w:rsidRPr="007551B0" w:rsidRDefault="007551B0" w:rsidP="007551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51B0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6656" w:type="dxa"/>
            <w:gridSpan w:val="3"/>
            <w:shd w:val="clear" w:color="auto" w:fill="auto"/>
            <w:vAlign w:val="center"/>
          </w:tcPr>
          <w:p w14:paraId="36261C2B" w14:textId="77777777" w:rsidR="007551B0" w:rsidRPr="007551B0" w:rsidRDefault="007551B0" w:rsidP="007551B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551B0" w:rsidRPr="007551B0" w14:paraId="181626FE" w14:textId="77777777" w:rsidTr="007C54D3">
        <w:trPr>
          <w:trHeight w:val="265"/>
        </w:trPr>
        <w:tc>
          <w:tcPr>
            <w:tcW w:w="1838" w:type="dxa"/>
            <w:shd w:val="clear" w:color="auto" w:fill="auto"/>
            <w:vAlign w:val="center"/>
          </w:tcPr>
          <w:p w14:paraId="5930F7A8" w14:textId="77777777" w:rsidR="007551B0" w:rsidRPr="007551B0" w:rsidRDefault="007551B0" w:rsidP="007551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51B0"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6656" w:type="dxa"/>
            <w:gridSpan w:val="3"/>
            <w:shd w:val="clear" w:color="auto" w:fill="auto"/>
            <w:vAlign w:val="center"/>
          </w:tcPr>
          <w:p w14:paraId="4699DF3E" w14:textId="77777777" w:rsidR="007551B0" w:rsidRPr="007551B0" w:rsidRDefault="007551B0" w:rsidP="007551B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24C0C71" w14:textId="77777777" w:rsidR="007551B0" w:rsidRPr="007551B0" w:rsidRDefault="007551B0" w:rsidP="007551B0">
      <w:pPr>
        <w:spacing w:beforeLines="50" w:before="180"/>
        <w:rPr>
          <w:rFonts w:ascii="ＭＳ 明朝" w:eastAsia="ＭＳ 明朝" w:hAnsi="ＭＳ 明朝" w:cs="Times New Roman"/>
          <w:szCs w:val="21"/>
        </w:rPr>
      </w:pPr>
      <w:r w:rsidRPr="007551B0">
        <w:rPr>
          <w:rFonts w:ascii="ＭＳ 明朝" w:eastAsia="ＭＳ 明朝" w:hAnsi="ＭＳ 明朝" w:cs="Times New Roman" w:hint="eastAsia"/>
          <w:szCs w:val="21"/>
        </w:rPr>
        <w:t>２　業務実施支社、支店、営業所</w:t>
      </w:r>
    </w:p>
    <w:p w14:paraId="5A861767" w14:textId="77777777" w:rsidR="007551B0" w:rsidRPr="007551B0" w:rsidRDefault="007551B0" w:rsidP="007551B0">
      <w:pPr>
        <w:rPr>
          <w:rFonts w:ascii="ＭＳ 明朝" w:eastAsia="ＭＳ 明朝" w:hAnsi="ＭＳ 明朝" w:cs="Times New Roman"/>
          <w:szCs w:val="21"/>
        </w:rPr>
      </w:pPr>
      <w:r w:rsidRPr="007551B0">
        <w:rPr>
          <w:rFonts w:ascii="ＭＳ 明朝" w:eastAsia="ＭＳ 明朝" w:hAnsi="ＭＳ 明朝" w:cs="Times New Roman" w:hint="eastAsia"/>
          <w:szCs w:val="21"/>
        </w:rPr>
        <w:t>※本社本店が業務実施の場合は、所在地欄にのみ「全て同上」と記載してください。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6848"/>
      </w:tblGrid>
      <w:tr w:rsidR="007551B0" w:rsidRPr="007551B0" w14:paraId="2DE1AF8F" w14:textId="77777777" w:rsidTr="007551B0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653CA7C7" w14:textId="77777777" w:rsidR="007551B0" w:rsidRPr="007551B0" w:rsidRDefault="007551B0" w:rsidP="007551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51B0">
              <w:rPr>
                <w:rFonts w:ascii="ＭＳ 明朝" w:eastAsia="ＭＳ 明朝" w:hAnsi="ＭＳ 明朝" w:cs="Times New Roman" w:hint="eastAsia"/>
                <w:szCs w:val="21"/>
              </w:rPr>
              <w:t>会社・団体名</w:t>
            </w:r>
          </w:p>
        </w:tc>
        <w:tc>
          <w:tcPr>
            <w:tcW w:w="684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2FD6391" w14:textId="77777777" w:rsidR="007551B0" w:rsidRPr="007551B0" w:rsidRDefault="007551B0" w:rsidP="007551B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551B0">
              <w:rPr>
                <w:rFonts w:ascii="ＭＳ 明朝" w:eastAsia="ＭＳ 明朝" w:hAnsi="ＭＳ 明朝" w:cs="Times New Roman" w:hint="eastAsia"/>
                <w:szCs w:val="21"/>
              </w:rPr>
              <w:t>フリガナ</w:t>
            </w:r>
          </w:p>
        </w:tc>
      </w:tr>
      <w:tr w:rsidR="007551B0" w:rsidRPr="007551B0" w14:paraId="50C2C6B5" w14:textId="77777777" w:rsidTr="007551B0">
        <w:trPr>
          <w:trHeight w:val="557"/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4618BA6B" w14:textId="77777777" w:rsidR="007551B0" w:rsidRPr="007551B0" w:rsidRDefault="007551B0" w:rsidP="007551B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84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480ED" w14:textId="77777777" w:rsidR="007551B0" w:rsidRPr="007551B0" w:rsidRDefault="007551B0" w:rsidP="007551B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551B0" w:rsidRPr="007551B0" w14:paraId="25F24340" w14:textId="77777777" w:rsidTr="007551B0">
        <w:trPr>
          <w:trHeight w:val="163"/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5B4DF9F3" w14:textId="77777777" w:rsidR="007551B0" w:rsidRPr="007551B0" w:rsidRDefault="007551B0" w:rsidP="007551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51B0"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  <w:p w14:paraId="597AC434" w14:textId="77777777" w:rsidR="007551B0" w:rsidRPr="007551B0" w:rsidRDefault="007551B0" w:rsidP="007551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51B0">
              <w:rPr>
                <w:rFonts w:ascii="ＭＳ 明朝" w:eastAsia="ＭＳ 明朝" w:hAnsi="ＭＳ 明朝" w:cs="Times New Roman" w:hint="eastAsia"/>
                <w:szCs w:val="21"/>
              </w:rPr>
              <w:t>（職・氏名）</w:t>
            </w:r>
          </w:p>
        </w:tc>
        <w:tc>
          <w:tcPr>
            <w:tcW w:w="684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C5F26E" w14:textId="77777777" w:rsidR="007551B0" w:rsidRPr="007551B0" w:rsidRDefault="007551B0" w:rsidP="007551B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551B0">
              <w:rPr>
                <w:rFonts w:ascii="ＭＳ 明朝" w:eastAsia="ＭＳ 明朝" w:hAnsi="ＭＳ 明朝" w:cs="Times New Roman" w:hint="eastAsia"/>
                <w:szCs w:val="21"/>
              </w:rPr>
              <w:t>フリガナ</w:t>
            </w:r>
          </w:p>
        </w:tc>
      </w:tr>
      <w:tr w:rsidR="007551B0" w:rsidRPr="007551B0" w14:paraId="1F6E0BEF" w14:textId="77777777" w:rsidTr="007551B0">
        <w:trPr>
          <w:trHeight w:val="471"/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5A0AA732" w14:textId="77777777" w:rsidR="007551B0" w:rsidRPr="007551B0" w:rsidRDefault="007551B0" w:rsidP="007551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84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5BD04CD" w14:textId="77777777" w:rsidR="007551B0" w:rsidRPr="007551B0" w:rsidRDefault="007551B0" w:rsidP="007551B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551B0" w:rsidRPr="007551B0" w14:paraId="70D0BEAF" w14:textId="77777777" w:rsidTr="007551B0">
        <w:trPr>
          <w:trHeight w:val="597"/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5BCC9309" w14:textId="77777777" w:rsidR="007551B0" w:rsidRPr="007551B0" w:rsidRDefault="007551B0" w:rsidP="007551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51B0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848" w:type="dxa"/>
            <w:shd w:val="clear" w:color="auto" w:fill="auto"/>
            <w:vAlign w:val="center"/>
          </w:tcPr>
          <w:p w14:paraId="5231977C" w14:textId="77777777" w:rsidR="007551B0" w:rsidRPr="007551B0" w:rsidRDefault="007551B0" w:rsidP="007551B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551B0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14:paraId="538D5A5F" w14:textId="77777777" w:rsidR="007551B0" w:rsidRPr="007551B0" w:rsidRDefault="007551B0" w:rsidP="007551B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551B0" w:rsidRPr="007551B0" w14:paraId="5783EB12" w14:textId="77777777" w:rsidTr="007551B0">
        <w:trPr>
          <w:trHeight w:val="393"/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1330270E" w14:textId="77777777" w:rsidR="007551B0" w:rsidRPr="007551B0" w:rsidRDefault="007551B0" w:rsidP="007551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51B0">
              <w:rPr>
                <w:rFonts w:ascii="ＭＳ 明朝" w:eastAsia="ＭＳ 明朝" w:hAnsi="ＭＳ 明朝" w:cs="Times New Roman" w:hint="eastAsia"/>
                <w:szCs w:val="21"/>
              </w:rPr>
              <w:t>従業員数</w:t>
            </w:r>
          </w:p>
        </w:tc>
        <w:tc>
          <w:tcPr>
            <w:tcW w:w="6848" w:type="dxa"/>
            <w:shd w:val="clear" w:color="auto" w:fill="auto"/>
            <w:vAlign w:val="center"/>
          </w:tcPr>
          <w:p w14:paraId="3956F1B8" w14:textId="77777777" w:rsidR="007551B0" w:rsidRPr="007551B0" w:rsidRDefault="007551B0" w:rsidP="007551B0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7551B0">
              <w:rPr>
                <w:rFonts w:ascii="ＭＳ 明朝" w:eastAsia="ＭＳ 明朝" w:hAnsi="ＭＳ 明朝" w:cs="Times New Roman" w:hint="eastAsia"/>
                <w:szCs w:val="21"/>
              </w:rPr>
              <w:t>人（　　年　　月　　日現在）</w:t>
            </w:r>
          </w:p>
        </w:tc>
      </w:tr>
      <w:tr w:rsidR="007551B0" w:rsidRPr="007551B0" w14:paraId="22EDBCA1" w14:textId="77777777" w:rsidTr="007551B0">
        <w:trPr>
          <w:trHeight w:val="452"/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7ADDF976" w14:textId="77777777" w:rsidR="007551B0" w:rsidRPr="007551B0" w:rsidRDefault="007551B0" w:rsidP="007551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51B0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6848" w:type="dxa"/>
            <w:shd w:val="clear" w:color="auto" w:fill="auto"/>
            <w:vAlign w:val="center"/>
          </w:tcPr>
          <w:p w14:paraId="30B82199" w14:textId="77777777" w:rsidR="007551B0" w:rsidRPr="007551B0" w:rsidRDefault="007551B0" w:rsidP="007551B0">
            <w:pPr>
              <w:rPr>
                <w:rFonts w:ascii="ＭＳ 明朝" w:eastAsia="ＭＳ 明朝" w:hAnsi="ＭＳ 明朝" w:cs="Times New Roman"/>
                <w:szCs w:val="21"/>
              </w:rPr>
            </w:pPr>
            <w:bookmarkStart w:id="0" w:name="_GoBack"/>
            <w:bookmarkEnd w:id="0"/>
          </w:p>
        </w:tc>
      </w:tr>
      <w:tr w:rsidR="007551B0" w:rsidRPr="007551B0" w14:paraId="6449DC9F" w14:textId="77777777" w:rsidTr="007551B0">
        <w:trPr>
          <w:trHeight w:val="377"/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156A425C" w14:textId="77777777" w:rsidR="007551B0" w:rsidRPr="007551B0" w:rsidRDefault="007551B0" w:rsidP="007551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51B0"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6848" w:type="dxa"/>
            <w:shd w:val="clear" w:color="auto" w:fill="auto"/>
            <w:vAlign w:val="center"/>
          </w:tcPr>
          <w:p w14:paraId="28807D0B" w14:textId="77777777" w:rsidR="007551B0" w:rsidRPr="007551B0" w:rsidRDefault="007551B0" w:rsidP="007551B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BC4F071" w14:textId="77777777" w:rsidR="008B7CF7" w:rsidRDefault="008B7CF7" w:rsidP="007551B0">
      <w:pPr>
        <w:rPr>
          <w:rFonts w:hint="eastAsia"/>
        </w:rPr>
      </w:pPr>
    </w:p>
    <w:sectPr w:rsidR="008B7CF7" w:rsidSect="007551B0">
      <w:pgSz w:w="11906" w:h="16838"/>
      <w:pgMar w:top="1985" w:right="1701" w:bottom="1701" w:left="1701" w:header="17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1C904" w14:textId="77777777" w:rsidR="00547002" w:rsidRDefault="00547002" w:rsidP="007551B0">
      <w:r>
        <w:separator/>
      </w:r>
    </w:p>
  </w:endnote>
  <w:endnote w:type="continuationSeparator" w:id="0">
    <w:p w14:paraId="4AD12AA6" w14:textId="77777777" w:rsidR="00547002" w:rsidRDefault="00547002" w:rsidP="0075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5B733" w14:textId="77777777" w:rsidR="00547002" w:rsidRDefault="00547002" w:rsidP="007551B0">
      <w:r>
        <w:separator/>
      </w:r>
    </w:p>
  </w:footnote>
  <w:footnote w:type="continuationSeparator" w:id="0">
    <w:p w14:paraId="4E8AAC77" w14:textId="77777777" w:rsidR="00547002" w:rsidRDefault="00547002" w:rsidP="00755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A0"/>
    <w:rsid w:val="004843A0"/>
    <w:rsid w:val="00547002"/>
    <w:rsid w:val="007551B0"/>
    <w:rsid w:val="007C54D3"/>
    <w:rsid w:val="008B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8C2880"/>
  <w15:chartTrackingRefBased/>
  <w15:docId w15:val="{E308A316-23D1-4A0F-8A7A-7F6A4FF7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1B0"/>
  </w:style>
  <w:style w:type="paragraph" w:styleId="a5">
    <w:name w:val="footer"/>
    <w:basedOn w:val="a"/>
    <w:link w:val="a6"/>
    <w:uiPriority w:val="99"/>
    <w:unhideWhenUsed/>
    <w:rsid w:val="00755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11D880F2</Template>
  <TotalTime>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　郁哉</dc:creator>
  <cp:keywords/>
  <dc:description/>
  <cp:lastModifiedBy>堀内　郁哉</cp:lastModifiedBy>
  <cp:revision>2</cp:revision>
  <dcterms:created xsi:type="dcterms:W3CDTF">2025-09-25T05:40:00Z</dcterms:created>
  <dcterms:modified xsi:type="dcterms:W3CDTF">2025-09-25T06:20:00Z</dcterms:modified>
</cp:coreProperties>
</file>