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957" w:rsidRDefault="00F805F2" w:rsidP="00F805F2">
      <w:pPr>
        <w:ind w:right="22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A1228F" w:rsidRPr="006015EC">
        <w:rPr>
          <w:rFonts w:hAnsi="ＭＳ 明朝" w:hint="eastAsia"/>
          <w:sz w:val="22"/>
          <w:szCs w:val="22"/>
        </w:rPr>
        <w:t>様式第</w:t>
      </w:r>
      <w:r w:rsidR="00E06D36">
        <w:rPr>
          <w:rFonts w:hAnsi="ＭＳ 明朝" w:hint="eastAsia"/>
          <w:sz w:val="22"/>
          <w:szCs w:val="22"/>
        </w:rPr>
        <w:t>４</w:t>
      </w:r>
      <w:r w:rsidR="00A1228F" w:rsidRPr="006015EC">
        <w:rPr>
          <w:rFonts w:hAnsi="ＭＳ 明朝" w:hint="eastAsia"/>
          <w:sz w:val="22"/>
          <w:szCs w:val="22"/>
        </w:rPr>
        <w:t>号</w:t>
      </w:r>
      <w:r>
        <w:rPr>
          <w:rFonts w:hAnsi="ＭＳ 明朝" w:hint="eastAsia"/>
          <w:sz w:val="22"/>
          <w:szCs w:val="22"/>
        </w:rPr>
        <w:t>）</w:t>
      </w:r>
      <w:r w:rsidR="00A1228F" w:rsidRPr="006015EC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</w:t>
      </w:r>
    </w:p>
    <w:p w:rsidR="00F805F2" w:rsidRPr="006015EC" w:rsidRDefault="00F805F2" w:rsidP="00F805F2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</w:t>
      </w:r>
      <w:r w:rsidRPr="006015EC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</w:t>
      </w:r>
    </w:p>
    <w:p w:rsidR="00F805F2" w:rsidRPr="00F805F2" w:rsidRDefault="00F805F2" w:rsidP="00A1228F">
      <w:pPr>
        <w:jc w:val="left"/>
        <w:rPr>
          <w:rFonts w:hAnsi="ＭＳ 明朝"/>
          <w:sz w:val="22"/>
          <w:szCs w:val="22"/>
        </w:rPr>
      </w:pPr>
    </w:p>
    <w:p w:rsidR="00A910AC" w:rsidRPr="006015EC" w:rsidRDefault="005C0957" w:rsidP="005C0957">
      <w:pPr>
        <w:jc w:val="center"/>
        <w:rPr>
          <w:rFonts w:hAnsi="ＭＳ 明朝"/>
          <w:sz w:val="24"/>
        </w:rPr>
      </w:pPr>
      <w:r w:rsidRPr="006015EC">
        <w:rPr>
          <w:rFonts w:hAnsi="ＭＳ 明朝" w:hint="eastAsia"/>
          <w:sz w:val="24"/>
        </w:rPr>
        <w:t>企画提案書</w:t>
      </w:r>
    </w:p>
    <w:p w:rsidR="005C0957" w:rsidRPr="006015EC" w:rsidRDefault="005C0957" w:rsidP="005C0957">
      <w:pPr>
        <w:jc w:val="center"/>
        <w:rPr>
          <w:rFonts w:hAnsi="ＭＳ 明朝"/>
          <w:sz w:val="24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D7687D" w:rsidRPr="006015EC" w:rsidTr="00D7687D">
        <w:trPr>
          <w:trHeight w:val="683"/>
        </w:trPr>
        <w:tc>
          <w:tcPr>
            <w:tcW w:w="9015" w:type="dxa"/>
            <w:shd w:val="clear" w:color="auto" w:fill="D9D9D9"/>
            <w:vAlign w:val="center"/>
          </w:tcPr>
          <w:p w:rsidR="00D7687D" w:rsidRPr="006015EC" w:rsidRDefault="00D7687D" w:rsidP="00D7687D">
            <w:pPr>
              <w:ind w:left="660" w:hangingChars="300" w:hanging="6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　会社概要について</w:t>
            </w:r>
          </w:p>
        </w:tc>
      </w:tr>
      <w:tr w:rsidR="005C0957" w:rsidRPr="006015EC" w:rsidTr="008A6779">
        <w:trPr>
          <w:trHeight w:val="4611"/>
        </w:trPr>
        <w:tc>
          <w:tcPr>
            <w:tcW w:w="9015" w:type="dxa"/>
            <w:tcBorders>
              <w:bottom w:val="single" w:sz="4" w:space="0" w:color="auto"/>
            </w:tcBorders>
          </w:tcPr>
          <w:p w:rsidR="005C0957" w:rsidRPr="006015EC" w:rsidRDefault="005C0957" w:rsidP="00A1228F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 w:rsidP="00A1228F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 w:rsidP="00A1228F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 w:rsidP="00A1228F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 w:rsidP="00A1228F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 w:rsidP="00A1228F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 w:rsidP="00A1228F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 w:rsidP="00A1228F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 w:rsidP="00A1228F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 w:rsidP="00A1228F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 w:rsidP="00A1228F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 w:rsidP="00A1228F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 w:rsidP="00A1228F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6A63B1" w:rsidRPr="006015EC" w:rsidRDefault="006A63B1" w:rsidP="00A1228F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6A63B1" w:rsidRPr="006015EC" w:rsidRDefault="006A63B1" w:rsidP="00A1228F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 w:rsidP="005C095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C0957" w:rsidRPr="006015EC" w:rsidTr="00095A21">
        <w:trPr>
          <w:trHeight w:val="686"/>
        </w:trPr>
        <w:tc>
          <w:tcPr>
            <w:tcW w:w="9015" w:type="dxa"/>
            <w:shd w:val="clear" w:color="auto" w:fill="D9D9D9"/>
            <w:vAlign w:val="center"/>
          </w:tcPr>
          <w:p w:rsidR="005C0957" w:rsidRPr="006015EC" w:rsidRDefault="005C0957" w:rsidP="000D7C3C">
            <w:pPr>
              <w:ind w:left="660" w:hangingChars="300" w:hanging="660"/>
              <w:rPr>
                <w:rFonts w:hAnsi="ＭＳ 明朝"/>
                <w:sz w:val="22"/>
                <w:szCs w:val="22"/>
              </w:rPr>
            </w:pPr>
            <w:r w:rsidRPr="006015EC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444F1F">
              <w:rPr>
                <w:rFonts w:hAnsi="ＭＳ 明朝" w:hint="eastAsia"/>
                <w:sz w:val="22"/>
                <w:szCs w:val="22"/>
              </w:rPr>
              <w:t>ＡＬＴ採用体制及びＡＬＴの研修</w:t>
            </w:r>
            <w:r w:rsidR="00D7687D">
              <w:rPr>
                <w:rFonts w:hAnsi="ＭＳ 明朝" w:hint="eastAsia"/>
                <w:sz w:val="22"/>
                <w:szCs w:val="22"/>
              </w:rPr>
              <w:t>について</w:t>
            </w:r>
          </w:p>
        </w:tc>
      </w:tr>
      <w:tr w:rsidR="005C0957" w:rsidRPr="006015EC" w:rsidTr="005C0957">
        <w:trPr>
          <w:trHeight w:val="5229"/>
        </w:trPr>
        <w:tc>
          <w:tcPr>
            <w:tcW w:w="9015" w:type="dxa"/>
          </w:tcPr>
          <w:p w:rsidR="005C0957" w:rsidRPr="006015EC" w:rsidRDefault="005C0957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6A63B1" w:rsidRPr="006015EC" w:rsidRDefault="006A63B1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6A63B1" w:rsidRPr="006015EC" w:rsidRDefault="006A63B1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5C0957" w:rsidRPr="006015EC" w:rsidRDefault="005C0957" w:rsidP="005C0957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:rsidR="008A6779" w:rsidRPr="006015EC" w:rsidRDefault="008A6779" w:rsidP="005C095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444F1F" w:rsidRDefault="00444F1F" w:rsidP="008A6779">
      <w:pPr>
        <w:jc w:val="left"/>
        <w:rPr>
          <w:rFonts w:hAnsi="ＭＳ 明朝"/>
          <w:sz w:val="22"/>
          <w:szCs w:val="22"/>
        </w:rPr>
      </w:pPr>
    </w:p>
    <w:p w:rsidR="00B2607A" w:rsidRPr="006015EC" w:rsidRDefault="00B2607A" w:rsidP="00B2607A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 xml:space="preserve">　　　　　</w:t>
      </w:r>
      <w:r w:rsidRPr="006015EC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</w:t>
      </w:r>
    </w:p>
    <w:p w:rsidR="00444F1F" w:rsidRPr="00B2607A" w:rsidRDefault="00444F1F" w:rsidP="008A6779">
      <w:pPr>
        <w:jc w:val="left"/>
        <w:rPr>
          <w:rFonts w:hAnsi="ＭＳ 明朝"/>
          <w:sz w:val="22"/>
          <w:szCs w:val="22"/>
        </w:rPr>
      </w:pPr>
    </w:p>
    <w:p w:rsidR="00D7687D" w:rsidRPr="006015EC" w:rsidRDefault="00D7687D" w:rsidP="00444F1F">
      <w:pPr>
        <w:jc w:val="left"/>
        <w:rPr>
          <w:rFonts w:hAnsi="ＭＳ 明朝"/>
          <w:sz w:val="22"/>
          <w:szCs w:val="22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D7687D" w:rsidRPr="006015EC" w:rsidTr="00D7687D">
        <w:trPr>
          <w:trHeight w:val="759"/>
        </w:trPr>
        <w:tc>
          <w:tcPr>
            <w:tcW w:w="9015" w:type="dxa"/>
            <w:shd w:val="clear" w:color="auto" w:fill="D9D9D9"/>
            <w:vAlign w:val="center"/>
          </w:tcPr>
          <w:p w:rsidR="00D7687D" w:rsidRPr="006015EC" w:rsidRDefault="00D7687D" w:rsidP="00D7687D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  <w:r w:rsidRPr="006015EC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過去３年間の同種・類似業務の業務実績について（グループ会社を除く）</w:t>
            </w:r>
          </w:p>
        </w:tc>
      </w:tr>
      <w:tr w:rsidR="00D7687D" w:rsidRPr="006015EC" w:rsidTr="00D7687D">
        <w:trPr>
          <w:trHeight w:val="4611"/>
        </w:trPr>
        <w:tc>
          <w:tcPr>
            <w:tcW w:w="9015" w:type="dxa"/>
            <w:tcBorders>
              <w:bottom w:val="single" w:sz="4" w:space="0" w:color="auto"/>
            </w:tcBorders>
          </w:tcPr>
          <w:p w:rsidR="00D7687D" w:rsidRPr="00D7687D" w:rsidRDefault="00D7687D" w:rsidP="00D7687D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D7687D" w:rsidRPr="006015EC" w:rsidTr="00D7687D">
        <w:trPr>
          <w:trHeight w:val="686"/>
        </w:trPr>
        <w:tc>
          <w:tcPr>
            <w:tcW w:w="9015" w:type="dxa"/>
            <w:shd w:val="clear" w:color="auto" w:fill="D9D9D9"/>
            <w:vAlign w:val="center"/>
          </w:tcPr>
          <w:p w:rsidR="00D7687D" w:rsidRPr="006015EC" w:rsidRDefault="00D7687D" w:rsidP="00D7687D">
            <w:pPr>
              <w:ind w:left="660" w:hangingChars="300" w:hanging="6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　ＡＬＴの労務管理について</w:t>
            </w:r>
          </w:p>
        </w:tc>
      </w:tr>
      <w:tr w:rsidR="00D7687D" w:rsidRPr="006015EC" w:rsidTr="00D7687D">
        <w:trPr>
          <w:trHeight w:val="5229"/>
        </w:trPr>
        <w:tc>
          <w:tcPr>
            <w:tcW w:w="9015" w:type="dxa"/>
          </w:tcPr>
          <w:p w:rsidR="00D7687D" w:rsidRPr="006015EC" w:rsidRDefault="00D7687D" w:rsidP="00D7687D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:rsidR="00D7687D" w:rsidRPr="006015EC" w:rsidRDefault="00D7687D" w:rsidP="00D7687D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D7687D" w:rsidRDefault="00444F1F" w:rsidP="00444F1F">
      <w:pPr>
        <w:jc w:val="left"/>
        <w:rPr>
          <w:rFonts w:hAnsi="ＭＳ 明朝"/>
          <w:sz w:val="22"/>
          <w:szCs w:val="22"/>
        </w:rPr>
      </w:pPr>
      <w:r w:rsidRPr="006015EC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</w:p>
    <w:p w:rsidR="00D7687D" w:rsidRDefault="00D7687D" w:rsidP="00444F1F">
      <w:pPr>
        <w:jc w:val="left"/>
        <w:rPr>
          <w:rFonts w:hAnsi="ＭＳ 明朝"/>
          <w:sz w:val="22"/>
          <w:szCs w:val="22"/>
        </w:rPr>
      </w:pPr>
    </w:p>
    <w:p w:rsidR="00D7687D" w:rsidRDefault="00D7687D" w:rsidP="00444F1F">
      <w:pPr>
        <w:jc w:val="left"/>
        <w:rPr>
          <w:rFonts w:hAnsi="ＭＳ 明朝"/>
          <w:sz w:val="22"/>
          <w:szCs w:val="22"/>
        </w:rPr>
      </w:pPr>
    </w:p>
    <w:p w:rsidR="00B2607A" w:rsidRPr="006015EC" w:rsidRDefault="00B2607A" w:rsidP="00B2607A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 xml:space="preserve">　　　　　</w:t>
      </w:r>
      <w:r w:rsidRPr="006015EC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</w:t>
      </w:r>
      <w:bookmarkStart w:id="0" w:name="_GoBack"/>
      <w:bookmarkEnd w:id="0"/>
    </w:p>
    <w:p w:rsidR="00D7687D" w:rsidRPr="00B2607A" w:rsidRDefault="00D7687D" w:rsidP="00444F1F">
      <w:pPr>
        <w:jc w:val="left"/>
        <w:rPr>
          <w:rFonts w:hAnsi="ＭＳ 明朝"/>
          <w:sz w:val="22"/>
          <w:szCs w:val="22"/>
        </w:rPr>
      </w:pPr>
    </w:p>
    <w:p w:rsidR="008A6779" w:rsidRPr="006015EC" w:rsidRDefault="008A6779" w:rsidP="00444F1F">
      <w:pPr>
        <w:rPr>
          <w:rFonts w:hAnsi="ＭＳ 明朝"/>
          <w:sz w:val="24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B2607A" w:rsidRPr="006015EC" w:rsidTr="00D32E2E">
        <w:trPr>
          <w:trHeight w:val="759"/>
        </w:trPr>
        <w:tc>
          <w:tcPr>
            <w:tcW w:w="9015" w:type="dxa"/>
            <w:shd w:val="clear" w:color="auto" w:fill="D9D9D9"/>
            <w:vAlign w:val="center"/>
          </w:tcPr>
          <w:p w:rsidR="00B2607A" w:rsidRPr="006015EC" w:rsidRDefault="00B2607A" w:rsidP="00D32E2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　危機管理体制について</w:t>
            </w:r>
          </w:p>
        </w:tc>
      </w:tr>
      <w:tr w:rsidR="00B2607A" w:rsidRPr="006015EC" w:rsidTr="00D32E2E">
        <w:trPr>
          <w:trHeight w:val="4611"/>
        </w:trPr>
        <w:tc>
          <w:tcPr>
            <w:tcW w:w="9015" w:type="dxa"/>
            <w:tcBorders>
              <w:bottom w:val="single" w:sz="4" w:space="0" w:color="auto"/>
            </w:tcBorders>
          </w:tcPr>
          <w:p w:rsidR="00B2607A" w:rsidRPr="00D7687D" w:rsidRDefault="00B2607A" w:rsidP="00D32E2E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ind w:left="660" w:hangingChars="300" w:hanging="660"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2607A" w:rsidRPr="006015EC" w:rsidTr="00D32E2E">
        <w:trPr>
          <w:trHeight w:val="686"/>
        </w:trPr>
        <w:tc>
          <w:tcPr>
            <w:tcW w:w="9015" w:type="dxa"/>
            <w:shd w:val="clear" w:color="auto" w:fill="D9D9D9"/>
            <w:vAlign w:val="center"/>
          </w:tcPr>
          <w:p w:rsidR="00B2607A" w:rsidRPr="006015EC" w:rsidRDefault="00B2607A" w:rsidP="00D32E2E">
            <w:pPr>
              <w:ind w:left="660" w:hangingChars="300" w:hanging="6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６　ＡＬＴの効果的な活用について</w:t>
            </w:r>
          </w:p>
        </w:tc>
      </w:tr>
      <w:tr w:rsidR="00B2607A" w:rsidRPr="006015EC" w:rsidTr="00D32E2E">
        <w:trPr>
          <w:trHeight w:val="5229"/>
        </w:trPr>
        <w:tc>
          <w:tcPr>
            <w:tcW w:w="9015" w:type="dxa"/>
          </w:tcPr>
          <w:p w:rsidR="00B2607A" w:rsidRPr="006015EC" w:rsidRDefault="00B2607A" w:rsidP="00D32E2E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:rsidR="00B2607A" w:rsidRPr="006015EC" w:rsidRDefault="00B2607A" w:rsidP="00D32E2E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444F1F" w:rsidRPr="006015EC" w:rsidRDefault="00444F1F" w:rsidP="00B2607A">
      <w:pPr>
        <w:jc w:val="left"/>
        <w:rPr>
          <w:rFonts w:hAnsi="ＭＳ 明朝"/>
          <w:sz w:val="22"/>
          <w:szCs w:val="22"/>
        </w:rPr>
      </w:pPr>
      <w:r w:rsidRPr="006015EC">
        <w:rPr>
          <w:rFonts w:hAnsi="ＭＳ 明朝" w:hint="eastAsia"/>
          <w:sz w:val="22"/>
          <w:szCs w:val="22"/>
        </w:rPr>
        <w:t>※</w:t>
      </w:r>
      <w:r>
        <w:rPr>
          <w:rFonts w:hAnsi="ＭＳ 明朝" w:hint="eastAsia"/>
          <w:sz w:val="22"/>
          <w:szCs w:val="22"/>
        </w:rPr>
        <w:t xml:space="preserve">　</w:t>
      </w:r>
      <w:r w:rsidR="006167B9">
        <w:rPr>
          <w:rFonts w:hAnsi="ＭＳ 明朝" w:hint="eastAsia"/>
          <w:sz w:val="22"/>
          <w:szCs w:val="22"/>
        </w:rPr>
        <w:t>Ａ４両面</w:t>
      </w:r>
      <w:r>
        <w:rPr>
          <w:rFonts w:hAnsi="ＭＳ 明朝" w:hint="eastAsia"/>
          <w:sz w:val="22"/>
          <w:szCs w:val="22"/>
        </w:rPr>
        <w:t>１０</w:t>
      </w:r>
      <w:r w:rsidRPr="006015EC">
        <w:rPr>
          <w:rFonts w:hAnsi="ＭＳ 明朝" w:hint="eastAsia"/>
          <w:sz w:val="22"/>
          <w:szCs w:val="22"/>
        </w:rPr>
        <w:t>ページ以内で作成する。（字数及び行数については</w:t>
      </w:r>
      <w:r>
        <w:rPr>
          <w:rFonts w:hAnsi="ＭＳ 明朝" w:hint="eastAsia"/>
          <w:sz w:val="22"/>
          <w:szCs w:val="22"/>
        </w:rPr>
        <w:t>、</w:t>
      </w:r>
      <w:r w:rsidRPr="006015EC">
        <w:rPr>
          <w:rFonts w:hAnsi="ＭＳ 明朝" w:hint="eastAsia"/>
          <w:sz w:val="22"/>
          <w:szCs w:val="22"/>
        </w:rPr>
        <w:t>特に定めない</w:t>
      </w:r>
      <w:r>
        <w:rPr>
          <w:rFonts w:hAnsi="ＭＳ 明朝" w:hint="eastAsia"/>
          <w:sz w:val="22"/>
          <w:szCs w:val="22"/>
        </w:rPr>
        <w:t>。</w:t>
      </w:r>
      <w:r w:rsidRPr="006015EC">
        <w:rPr>
          <w:rFonts w:hAnsi="ＭＳ 明朝" w:hint="eastAsia"/>
          <w:sz w:val="22"/>
          <w:szCs w:val="22"/>
        </w:rPr>
        <w:t>）</w:t>
      </w:r>
    </w:p>
    <w:p w:rsidR="00444F1F" w:rsidRPr="006015EC" w:rsidRDefault="00444F1F" w:rsidP="00444F1F">
      <w:pPr>
        <w:ind w:left="660" w:hangingChars="300" w:hanging="660"/>
        <w:jc w:val="left"/>
        <w:rPr>
          <w:rFonts w:hAnsi="ＭＳ 明朝"/>
          <w:sz w:val="22"/>
          <w:szCs w:val="22"/>
        </w:rPr>
      </w:pPr>
      <w:r w:rsidRPr="006015EC">
        <w:rPr>
          <w:rFonts w:hAnsi="ＭＳ 明朝" w:hint="eastAsia"/>
          <w:sz w:val="22"/>
          <w:szCs w:val="22"/>
        </w:rPr>
        <w:t>※</w:t>
      </w:r>
      <w:r>
        <w:rPr>
          <w:rFonts w:hAnsi="ＭＳ 明朝" w:hint="eastAsia"/>
          <w:sz w:val="22"/>
          <w:szCs w:val="22"/>
        </w:rPr>
        <w:t xml:space="preserve">　</w:t>
      </w:r>
      <w:r w:rsidRPr="006015EC">
        <w:rPr>
          <w:rFonts w:hAnsi="ＭＳ 明朝" w:hint="eastAsia"/>
          <w:sz w:val="22"/>
          <w:szCs w:val="22"/>
        </w:rPr>
        <w:t>枠の幅及び余白は</w:t>
      </w:r>
      <w:r>
        <w:rPr>
          <w:rFonts w:hAnsi="ＭＳ 明朝" w:hint="eastAsia"/>
          <w:sz w:val="22"/>
          <w:szCs w:val="22"/>
        </w:rPr>
        <w:t>、</w:t>
      </w:r>
      <w:r w:rsidRPr="006015EC">
        <w:rPr>
          <w:rFonts w:hAnsi="ＭＳ 明朝" w:hint="eastAsia"/>
          <w:sz w:val="22"/>
          <w:szCs w:val="22"/>
        </w:rPr>
        <w:t>変更しないこと。</w:t>
      </w:r>
    </w:p>
    <w:p w:rsidR="00872F83" w:rsidRPr="00444F1F" w:rsidRDefault="00872F83" w:rsidP="006F2998">
      <w:pPr>
        <w:jc w:val="left"/>
        <w:rPr>
          <w:sz w:val="22"/>
          <w:szCs w:val="22"/>
        </w:rPr>
      </w:pPr>
    </w:p>
    <w:sectPr w:rsidR="00872F83" w:rsidRPr="00444F1F" w:rsidSect="00581157">
      <w:headerReference w:type="default" r:id="rId8"/>
      <w:footerReference w:type="default" r:id="rId9"/>
      <w:pgSz w:w="11906" w:h="16838" w:code="9"/>
      <w:pgMar w:top="1418" w:right="991" w:bottom="1418" w:left="1418" w:header="720" w:footer="720" w:gutter="0"/>
      <w:pgNumType w:start="23"/>
      <w:cols w:space="425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87D" w:rsidRDefault="00D7687D">
      <w:r>
        <w:separator/>
      </w:r>
    </w:p>
  </w:endnote>
  <w:endnote w:type="continuationSeparator" w:id="0">
    <w:p w:rsidR="00D7687D" w:rsidRDefault="00D7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87D" w:rsidRDefault="00D7687D" w:rsidP="006E01E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87D" w:rsidRDefault="00D7687D">
      <w:r>
        <w:separator/>
      </w:r>
    </w:p>
  </w:footnote>
  <w:footnote w:type="continuationSeparator" w:id="0">
    <w:p w:rsidR="00D7687D" w:rsidRDefault="00D76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87D" w:rsidRDefault="00D7687D" w:rsidP="0092621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68F4"/>
    <w:multiLevelType w:val="hybridMultilevel"/>
    <w:tmpl w:val="C7549DCA"/>
    <w:lvl w:ilvl="0" w:tplc="D83AA70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27374"/>
    <w:multiLevelType w:val="multilevel"/>
    <w:tmpl w:val="91D0640C"/>
    <w:lvl w:ilvl="0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52170B6B"/>
    <w:multiLevelType w:val="hybridMultilevel"/>
    <w:tmpl w:val="D5025A6E"/>
    <w:lvl w:ilvl="0" w:tplc="1EE46908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A2468EA"/>
    <w:multiLevelType w:val="hybridMultilevel"/>
    <w:tmpl w:val="91D0640C"/>
    <w:lvl w:ilvl="0" w:tplc="9A04001A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F18591B"/>
    <w:multiLevelType w:val="hybridMultilevel"/>
    <w:tmpl w:val="AFA602C2"/>
    <w:lvl w:ilvl="0" w:tplc="DEB8D3C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A5C0CC4"/>
    <w:multiLevelType w:val="hybridMultilevel"/>
    <w:tmpl w:val="A21ECFBA"/>
    <w:lvl w:ilvl="0" w:tplc="F90CFD08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126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06"/>
    <w:rsid w:val="000016E7"/>
    <w:rsid w:val="000034B2"/>
    <w:rsid w:val="00005717"/>
    <w:rsid w:val="00006B4D"/>
    <w:rsid w:val="00010F52"/>
    <w:rsid w:val="00011442"/>
    <w:rsid w:val="000125DB"/>
    <w:rsid w:val="00014C91"/>
    <w:rsid w:val="0002252A"/>
    <w:rsid w:val="000268BC"/>
    <w:rsid w:val="000271A1"/>
    <w:rsid w:val="00030527"/>
    <w:rsid w:val="00031968"/>
    <w:rsid w:val="000328F9"/>
    <w:rsid w:val="0003520B"/>
    <w:rsid w:val="000401BC"/>
    <w:rsid w:val="000420DB"/>
    <w:rsid w:val="000443A0"/>
    <w:rsid w:val="00046D06"/>
    <w:rsid w:val="000478DD"/>
    <w:rsid w:val="00050298"/>
    <w:rsid w:val="00050A93"/>
    <w:rsid w:val="00051757"/>
    <w:rsid w:val="00054651"/>
    <w:rsid w:val="00055E1C"/>
    <w:rsid w:val="00057626"/>
    <w:rsid w:val="00061CB1"/>
    <w:rsid w:val="00064385"/>
    <w:rsid w:val="00065C1A"/>
    <w:rsid w:val="00070672"/>
    <w:rsid w:val="000706AE"/>
    <w:rsid w:val="00070824"/>
    <w:rsid w:val="00072CBD"/>
    <w:rsid w:val="00073189"/>
    <w:rsid w:val="00073425"/>
    <w:rsid w:val="00075A08"/>
    <w:rsid w:val="00076426"/>
    <w:rsid w:val="000800F4"/>
    <w:rsid w:val="00081E7C"/>
    <w:rsid w:val="0008253B"/>
    <w:rsid w:val="00084064"/>
    <w:rsid w:val="0008484F"/>
    <w:rsid w:val="00087471"/>
    <w:rsid w:val="000874B5"/>
    <w:rsid w:val="00087F8C"/>
    <w:rsid w:val="000925C9"/>
    <w:rsid w:val="000925D7"/>
    <w:rsid w:val="000926AF"/>
    <w:rsid w:val="000944EB"/>
    <w:rsid w:val="000955A3"/>
    <w:rsid w:val="00095A01"/>
    <w:rsid w:val="00095A21"/>
    <w:rsid w:val="000A46A5"/>
    <w:rsid w:val="000A63D8"/>
    <w:rsid w:val="000A74D5"/>
    <w:rsid w:val="000B1689"/>
    <w:rsid w:val="000B316B"/>
    <w:rsid w:val="000B33D8"/>
    <w:rsid w:val="000C0541"/>
    <w:rsid w:val="000C1A74"/>
    <w:rsid w:val="000C22A2"/>
    <w:rsid w:val="000C2F3C"/>
    <w:rsid w:val="000C3262"/>
    <w:rsid w:val="000D26E3"/>
    <w:rsid w:val="000D2AF0"/>
    <w:rsid w:val="000D2BFB"/>
    <w:rsid w:val="000D41F4"/>
    <w:rsid w:val="000D51B1"/>
    <w:rsid w:val="000D574F"/>
    <w:rsid w:val="000D6A1D"/>
    <w:rsid w:val="000D7296"/>
    <w:rsid w:val="000D7C3C"/>
    <w:rsid w:val="000E0CCC"/>
    <w:rsid w:val="000E4160"/>
    <w:rsid w:val="000E54E9"/>
    <w:rsid w:val="000E59A0"/>
    <w:rsid w:val="000E7FDA"/>
    <w:rsid w:val="000F05C7"/>
    <w:rsid w:val="000F2A79"/>
    <w:rsid w:val="000F61A6"/>
    <w:rsid w:val="000F6C15"/>
    <w:rsid w:val="001008ED"/>
    <w:rsid w:val="0010106F"/>
    <w:rsid w:val="00101E0C"/>
    <w:rsid w:val="00104671"/>
    <w:rsid w:val="0010710F"/>
    <w:rsid w:val="00107807"/>
    <w:rsid w:val="001130DC"/>
    <w:rsid w:val="0011710C"/>
    <w:rsid w:val="0012502F"/>
    <w:rsid w:val="00125B10"/>
    <w:rsid w:val="00132055"/>
    <w:rsid w:val="001322D8"/>
    <w:rsid w:val="00136AAC"/>
    <w:rsid w:val="001379EF"/>
    <w:rsid w:val="00141B6D"/>
    <w:rsid w:val="001426E7"/>
    <w:rsid w:val="00142A28"/>
    <w:rsid w:val="001435D4"/>
    <w:rsid w:val="00146413"/>
    <w:rsid w:val="00155F77"/>
    <w:rsid w:val="0016243C"/>
    <w:rsid w:val="00167702"/>
    <w:rsid w:val="00173716"/>
    <w:rsid w:val="00174CFB"/>
    <w:rsid w:val="0017655F"/>
    <w:rsid w:val="00177B72"/>
    <w:rsid w:val="00183288"/>
    <w:rsid w:val="00184CDE"/>
    <w:rsid w:val="00185DDF"/>
    <w:rsid w:val="001865B6"/>
    <w:rsid w:val="00190BA5"/>
    <w:rsid w:val="00193349"/>
    <w:rsid w:val="00193EEE"/>
    <w:rsid w:val="001A1267"/>
    <w:rsid w:val="001A3CDF"/>
    <w:rsid w:val="001A402F"/>
    <w:rsid w:val="001A7265"/>
    <w:rsid w:val="001B020A"/>
    <w:rsid w:val="001B2746"/>
    <w:rsid w:val="001B7004"/>
    <w:rsid w:val="001C19FB"/>
    <w:rsid w:val="001C766A"/>
    <w:rsid w:val="001D30FA"/>
    <w:rsid w:val="001D6284"/>
    <w:rsid w:val="001D7336"/>
    <w:rsid w:val="001E1A9F"/>
    <w:rsid w:val="001E3C3E"/>
    <w:rsid w:val="001F0FB2"/>
    <w:rsid w:val="001F2B6C"/>
    <w:rsid w:val="001F36CC"/>
    <w:rsid w:val="001F3BEC"/>
    <w:rsid w:val="001F7574"/>
    <w:rsid w:val="002009D6"/>
    <w:rsid w:val="002014F4"/>
    <w:rsid w:val="0020348B"/>
    <w:rsid w:val="00203FAB"/>
    <w:rsid w:val="00210961"/>
    <w:rsid w:val="002129C7"/>
    <w:rsid w:val="0021351F"/>
    <w:rsid w:val="0021361C"/>
    <w:rsid w:val="00213B31"/>
    <w:rsid w:val="00215D9A"/>
    <w:rsid w:val="002256A1"/>
    <w:rsid w:val="00225DD4"/>
    <w:rsid w:val="00231F0A"/>
    <w:rsid w:val="00232EE4"/>
    <w:rsid w:val="00233D0A"/>
    <w:rsid w:val="0023474A"/>
    <w:rsid w:val="00240AC6"/>
    <w:rsid w:val="00244581"/>
    <w:rsid w:val="00245548"/>
    <w:rsid w:val="00252248"/>
    <w:rsid w:val="00254C2E"/>
    <w:rsid w:val="00260386"/>
    <w:rsid w:val="0026045B"/>
    <w:rsid w:val="00264FC9"/>
    <w:rsid w:val="002654C9"/>
    <w:rsid w:val="002665F3"/>
    <w:rsid w:val="002678D2"/>
    <w:rsid w:val="00272935"/>
    <w:rsid w:val="0027468A"/>
    <w:rsid w:val="002752C8"/>
    <w:rsid w:val="002760C0"/>
    <w:rsid w:val="002779F5"/>
    <w:rsid w:val="00277F59"/>
    <w:rsid w:val="00280947"/>
    <w:rsid w:val="00282321"/>
    <w:rsid w:val="00282A9D"/>
    <w:rsid w:val="002909F6"/>
    <w:rsid w:val="002914F3"/>
    <w:rsid w:val="00291503"/>
    <w:rsid w:val="00291C46"/>
    <w:rsid w:val="00293AE4"/>
    <w:rsid w:val="00293CCE"/>
    <w:rsid w:val="002972DF"/>
    <w:rsid w:val="002A0A43"/>
    <w:rsid w:val="002A31F6"/>
    <w:rsid w:val="002A3D84"/>
    <w:rsid w:val="002A49A9"/>
    <w:rsid w:val="002A6401"/>
    <w:rsid w:val="002A7E0C"/>
    <w:rsid w:val="002B295A"/>
    <w:rsid w:val="002B2E94"/>
    <w:rsid w:val="002B2F12"/>
    <w:rsid w:val="002B31D2"/>
    <w:rsid w:val="002B39A8"/>
    <w:rsid w:val="002B43EB"/>
    <w:rsid w:val="002B451F"/>
    <w:rsid w:val="002B4CCC"/>
    <w:rsid w:val="002B7B9B"/>
    <w:rsid w:val="002C025F"/>
    <w:rsid w:val="002C5211"/>
    <w:rsid w:val="002C63C8"/>
    <w:rsid w:val="002C653A"/>
    <w:rsid w:val="002C6EC2"/>
    <w:rsid w:val="002C7209"/>
    <w:rsid w:val="002C7F1C"/>
    <w:rsid w:val="002D04B7"/>
    <w:rsid w:val="002D0AE5"/>
    <w:rsid w:val="002D4ACC"/>
    <w:rsid w:val="002D4E0A"/>
    <w:rsid w:val="002D56B4"/>
    <w:rsid w:val="002E04D5"/>
    <w:rsid w:val="002E17B5"/>
    <w:rsid w:val="002E3FFD"/>
    <w:rsid w:val="002E62E3"/>
    <w:rsid w:val="002E6D58"/>
    <w:rsid w:val="002E7477"/>
    <w:rsid w:val="002E7BA5"/>
    <w:rsid w:val="002F187F"/>
    <w:rsid w:val="002F2122"/>
    <w:rsid w:val="002F21B8"/>
    <w:rsid w:val="00301319"/>
    <w:rsid w:val="003020AF"/>
    <w:rsid w:val="003026C4"/>
    <w:rsid w:val="00302DE3"/>
    <w:rsid w:val="003062FF"/>
    <w:rsid w:val="00307AEC"/>
    <w:rsid w:val="003101B8"/>
    <w:rsid w:val="00312F7E"/>
    <w:rsid w:val="003131A8"/>
    <w:rsid w:val="003141B1"/>
    <w:rsid w:val="00315E7C"/>
    <w:rsid w:val="00322BA9"/>
    <w:rsid w:val="00322DAA"/>
    <w:rsid w:val="00322E4F"/>
    <w:rsid w:val="00323F36"/>
    <w:rsid w:val="00330F47"/>
    <w:rsid w:val="003340A4"/>
    <w:rsid w:val="00340296"/>
    <w:rsid w:val="00343677"/>
    <w:rsid w:val="003436C2"/>
    <w:rsid w:val="00343E34"/>
    <w:rsid w:val="00344236"/>
    <w:rsid w:val="00346190"/>
    <w:rsid w:val="00347A76"/>
    <w:rsid w:val="003502F1"/>
    <w:rsid w:val="003523EA"/>
    <w:rsid w:val="00354BC8"/>
    <w:rsid w:val="00355A67"/>
    <w:rsid w:val="0035770C"/>
    <w:rsid w:val="00357A6B"/>
    <w:rsid w:val="0036060C"/>
    <w:rsid w:val="003607B8"/>
    <w:rsid w:val="00361D9C"/>
    <w:rsid w:val="00361E06"/>
    <w:rsid w:val="003620F9"/>
    <w:rsid w:val="00362751"/>
    <w:rsid w:val="00363288"/>
    <w:rsid w:val="00370560"/>
    <w:rsid w:val="00370B75"/>
    <w:rsid w:val="00371DCB"/>
    <w:rsid w:val="00373050"/>
    <w:rsid w:val="003755FD"/>
    <w:rsid w:val="00376409"/>
    <w:rsid w:val="00376997"/>
    <w:rsid w:val="00385FDE"/>
    <w:rsid w:val="003867DB"/>
    <w:rsid w:val="0038685D"/>
    <w:rsid w:val="0039338E"/>
    <w:rsid w:val="00396FF5"/>
    <w:rsid w:val="00397A41"/>
    <w:rsid w:val="003A0412"/>
    <w:rsid w:val="003A05C6"/>
    <w:rsid w:val="003A2DBB"/>
    <w:rsid w:val="003A40CC"/>
    <w:rsid w:val="003B3867"/>
    <w:rsid w:val="003B3DC6"/>
    <w:rsid w:val="003B7564"/>
    <w:rsid w:val="003C09E7"/>
    <w:rsid w:val="003C69C8"/>
    <w:rsid w:val="003C6B94"/>
    <w:rsid w:val="003C792F"/>
    <w:rsid w:val="003D041F"/>
    <w:rsid w:val="003D0B9E"/>
    <w:rsid w:val="003D1CE0"/>
    <w:rsid w:val="003D3F32"/>
    <w:rsid w:val="003D4211"/>
    <w:rsid w:val="003D4592"/>
    <w:rsid w:val="003E0944"/>
    <w:rsid w:val="003E2905"/>
    <w:rsid w:val="003E3D31"/>
    <w:rsid w:val="003F1B08"/>
    <w:rsid w:val="003F37FB"/>
    <w:rsid w:val="0040078B"/>
    <w:rsid w:val="00401DBE"/>
    <w:rsid w:val="00402754"/>
    <w:rsid w:val="00404916"/>
    <w:rsid w:val="004111B7"/>
    <w:rsid w:val="00411FEF"/>
    <w:rsid w:val="004123B6"/>
    <w:rsid w:val="00412650"/>
    <w:rsid w:val="0041400F"/>
    <w:rsid w:val="00414FE0"/>
    <w:rsid w:val="00420E75"/>
    <w:rsid w:val="004210AE"/>
    <w:rsid w:val="00421E05"/>
    <w:rsid w:val="00422941"/>
    <w:rsid w:val="00422996"/>
    <w:rsid w:val="00424EBB"/>
    <w:rsid w:val="00425948"/>
    <w:rsid w:val="004272FC"/>
    <w:rsid w:val="0043004C"/>
    <w:rsid w:val="0043178C"/>
    <w:rsid w:val="0043319A"/>
    <w:rsid w:val="004337C8"/>
    <w:rsid w:val="00434224"/>
    <w:rsid w:val="00436597"/>
    <w:rsid w:val="00437B5E"/>
    <w:rsid w:val="00441086"/>
    <w:rsid w:val="00444F1F"/>
    <w:rsid w:val="00444F60"/>
    <w:rsid w:val="0044513F"/>
    <w:rsid w:val="004535FC"/>
    <w:rsid w:val="00455539"/>
    <w:rsid w:val="00460859"/>
    <w:rsid w:val="00463521"/>
    <w:rsid w:val="00464B9E"/>
    <w:rsid w:val="00465E62"/>
    <w:rsid w:val="00470DFD"/>
    <w:rsid w:val="00472BF6"/>
    <w:rsid w:val="00472C84"/>
    <w:rsid w:val="00475004"/>
    <w:rsid w:val="0047699E"/>
    <w:rsid w:val="00481804"/>
    <w:rsid w:val="00481BAA"/>
    <w:rsid w:val="0048418E"/>
    <w:rsid w:val="004842B0"/>
    <w:rsid w:val="00484BEE"/>
    <w:rsid w:val="004850F8"/>
    <w:rsid w:val="00492D16"/>
    <w:rsid w:val="00494A56"/>
    <w:rsid w:val="00494AB7"/>
    <w:rsid w:val="0049553A"/>
    <w:rsid w:val="0049606F"/>
    <w:rsid w:val="0049706F"/>
    <w:rsid w:val="004A0CE5"/>
    <w:rsid w:val="004A2CEE"/>
    <w:rsid w:val="004A4FD1"/>
    <w:rsid w:val="004A50C1"/>
    <w:rsid w:val="004A7BA3"/>
    <w:rsid w:val="004A7DEA"/>
    <w:rsid w:val="004B0D90"/>
    <w:rsid w:val="004B1C5C"/>
    <w:rsid w:val="004B3159"/>
    <w:rsid w:val="004B4683"/>
    <w:rsid w:val="004B4A33"/>
    <w:rsid w:val="004B56F6"/>
    <w:rsid w:val="004B5B8E"/>
    <w:rsid w:val="004C422E"/>
    <w:rsid w:val="004C451D"/>
    <w:rsid w:val="004C4C35"/>
    <w:rsid w:val="004C7115"/>
    <w:rsid w:val="004D1692"/>
    <w:rsid w:val="004D3A14"/>
    <w:rsid w:val="004D62FF"/>
    <w:rsid w:val="004D6933"/>
    <w:rsid w:val="004E05C1"/>
    <w:rsid w:val="004E19E5"/>
    <w:rsid w:val="004E2BD4"/>
    <w:rsid w:val="004F08EA"/>
    <w:rsid w:val="004F0BB7"/>
    <w:rsid w:val="004F0FA9"/>
    <w:rsid w:val="004F34CC"/>
    <w:rsid w:val="004F4293"/>
    <w:rsid w:val="004F546B"/>
    <w:rsid w:val="004F5D2B"/>
    <w:rsid w:val="004F68E6"/>
    <w:rsid w:val="004F7452"/>
    <w:rsid w:val="004F764C"/>
    <w:rsid w:val="00500147"/>
    <w:rsid w:val="005018D6"/>
    <w:rsid w:val="00502D83"/>
    <w:rsid w:val="00502F02"/>
    <w:rsid w:val="0050510B"/>
    <w:rsid w:val="0051201E"/>
    <w:rsid w:val="00512C19"/>
    <w:rsid w:val="00512C52"/>
    <w:rsid w:val="00512C83"/>
    <w:rsid w:val="00513376"/>
    <w:rsid w:val="00513BF3"/>
    <w:rsid w:val="005203D5"/>
    <w:rsid w:val="005242BD"/>
    <w:rsid w:val="0053025A"/>
    <w:rsid w:val="0053104C"/>
    <w:rsid w:val="00540DF7"/>
    <w:rsid w:val="00542CE8"/>
    <w:rsid w:val="00544BF6"/>
    <w:rsid w:val="00546D6E"/>
    <w:rsid w:val="00547A78"/>
    <w:rsid w:val="0055404D"/>
    <w:rsid w:val="005570C7"/>
    <w:rsid w:val="005607C9"/>
    <w:rsid w:val="00562A0A"/>
    <w:rsid w:val="00567D0D"/>
    <w:rsid w:val="005701EE"/>
    <w:rsid w:val="0057199C"/>
    <w:rsid w:val="005738CF"/>
    <w:rsid w:val="005748DE"/>
    <w:rsid w:val="00575A12"/>
    <w:rsid w:val="00575EBF"/>
    <w:rsid w:val="00581157"/>
    <w:rsid w:val="00582AC0"/>
    <w:rsid w:val="00584FD7"/>
    <w:rsid w:val="00587CAE"/>
    <w:rsid w:val="00591646"/>
    <w:rsid w:val="00593F97"/>
    <w:rsid w:val="00596A22"/>
    <w:rsid w:val="0059785A"/>
    <w:rsid w:val="005A1433"/>
    <w:rsid w:val="005A22B3"/>
    <w:rsid w:val="005A3DD7"/>
    <w:rsid w:val="005A6814"/>
    <w:rsid w:val="005A77D4"/>
    <w:rsid w:val="005B0046"/>
    <w:rsid w:val="005B6BFD"/>
    <w:rsid w:val="005C08C1"/>
    <w:rsid w:val="005C0957"/>
    <w:rsid w:val="005C4046"/>
    <w:rsid w:val="005C4ADA"/>
    <w:rsid w:val="005C517E"/>
    <w:rsid w:val="005D12A8"/>
    <w:rsid w:val="005D13E4"/>
    <w:rsid w:val="005D20BB"/>
    <w:rsid w:val="005D26A4"/>
    <w:rsid w:val="005D3673"/>
    <w:rsid w:val="005D69C3"/>
    <w:rsid w:val="005D72AE"/>
    <w:rsid w:val="005E0017"/>
    <w:rsid w:val="005E0384"/>
    <w:rsid w:val="005E0A79"/>
    <w:rsid w:val="005E132F"/>
    <w:rsid w:val="005E5717"/>
    <w:rsid w:val="005E5BA1"/>
    <w:rsid w:val="005E6747"/>
    <w:rsid w:val="005E7A7F"/>
    <w:rsid w:val="005F00F7"/>
    <w:rsid w:val="005F0F49"/>
    <w:rsid w:val="005F1085"/>
    <w:rsid w:val="005F1EE5"/>
    <w:rsid w:val="005F6A7D"/>
    <w:rsid w:val="005F7932"/>
    <w:rsid w:val="00601150"/>
    <w:rsid w:val="006015EC"/>
    <w:rsid w:val="0060213A"/>
    <w:rsid w:val="006023A7"/>
    <w:rsid w:val="00604CDF"/>
    <w:rsid w:val="00605110"/>
    <w:rsid w:val="00605C00"/>
    <w:rsid w:val="00607064"/>
    <w:rsid w:val="0060707E"/>
    <w:rsid w:val="006112BA"/>
    <w:rsid w:val="0061251E"/>
    <w:rsid w:val="00613281"/>
    <w:rsid w:val="00613A89"/>
    <w:rsid w:val="006147AA"/>
    <w:rsid w:val="0061570E"/>
    <w:rsid w:val="006167B9"/>
    <w:rsid w:val="00620B8B"/>
    <w:rsid w:val="006226E3"/>
    <w:rsid w:val="00625754"/>
    <w:rsid w:val="006307D8"/>
    <w:rsid w:val="00630B1B"/>
    <w:rsid w:val="006311B4"/>
    <w:rsid w:val="00631846"/>
    <w:rsid w:val="00631AC9"/>
    <w:rsid w:val="006328AD"/>
    <w:rsid w:val="00632FCF"/>
    <w:rsid w:val="006345A4"/>
    <w:rsid w:val="00636608"/>
    <w:rsid w:val="00636B0C"/>
    <w:rsid w:val="00637ED2"/>
    <w:rsid w:val="006416CD"/>
    <w:rsid w:val="00642680"/>
    <w:rsid w:val="00644CFF"/>
    <w:rsid w:val="0064593F"/>
    <w:rsid w:val="00646291"/>
    <w:rsid w:val="0064652E"/>
    <w:rsid w:val="006469A8"/>
    <w:rsid w:val="0064796E"/>
    <w:rsid w:val="00653E8D"/>
    <w:rsid w:val="006558E0"/>
    <w:rsid w:val="00655AB1"/>
    <w:rsid w:val="00655BCB"/>
    <w:rsid w:val="00661854"/>
    <w:rsid w:val="00663184"/>
    <w:rsid w:val="00665860"/>
    <w:rsid w:val="0066661C"/>
    <w:rsid w:val="00670150"/>
    <w:rsid w:val="006707EB"/>
    <w:rsid w:val="00670CC8"/>
    <w:rsid w:val="00673FF9"/>
    <w:rsid w:val="00676405"/>
    <w:rsid w:val="00677871"/>
    <w:rsid w:val="006808D8"/>
    <w:rsid w:val="006809E7"/>
    <w:rsid w:val="006820F0"/>
    <w:rsid w:val="00683EA2"/>
    <w:rsid w:val="0068426E"/>
    <w:rsid w:val="00684C46"/>
    <w:rsid w:val="00685115"/>
    <w:rsid w:val="00685343"/>
    <w:rsid w:val="00687539"/>
    <w:rsid w:val="00690C14"/>
    <w:rsid w:val="006916F3"/>
    <w:rsid w:val="006945C1"/>
    <w:rsid w:val="0069620C"/>
    <w:rsid w:val="00696F70"/>
    <w:rsid w:val="006A0298"/>
    <w:rsid w:val="006A2904"/>
    <w:rsid w:val="006A5BBF"/>
    <w:rsid w:val="006A63B1"/>
    <w:rsid w:val="006B1A9E"/>
    <w:rsid w:val="006B2C2C"/>
    <w:rsid w:val="006B6D03"/>
    <w:rsid w:val="006B74A8"/>
    <w:rsid w:val="006C0542"/>
    <w:rsid w:val="006C628D"/>
    <w:rsid w:val="006C6D71"/>
    <w:rsid w:val="006D239E"/>
    <w:rsid w:val="006D27C6"/>
    <w:rsid w:val="006D42A2"/>
    <w:rsid w:val="006D462D"/>
    <w:rsid w:val="006D48FC"/>
    <w:rsid w:val="006D506C"/>
    <w:rsid w:val="006D5B9B"/>
    <w:rsid w:val="006D63B4"/>
    <w:rsid w:val="006D7D85"/>
    <w:rsid w:val="006D7F92"/>
    <w:rsid w:val="006E01E0"/>
    <w:rsid w:val="006E02C3"/>
    <w:rsid w:val="006E0A84"/>
    <w:rsid w:val="006E1AC9"/>
    <w:rsid w:val="006E2DC9"/>
    <w:rsid w:val="006E3522"/>
    <w:rsid w:val="006E4817"/>
    <w:rsid w:val="006E77ED"/>
    <w:rsid w:val="006F2998"/>
    <w:rsid w:val="006F5DA8"/>
    <w:rsid w:val="00705184"/>
    <w:rsid w:val="00706D4E"/>
    <w:rsid w:val="007072C6"/>
    <w:rsid w:val="00712EAB"/>
    <w:rsid w:val="007176AC"/>
    <w:rsid w:val="007217A7"/>
    <w:rsid w:val="00722B0E"/>
    <w:rsid w:val="00722E34"/>
    <w:rsid w:val="007251FB"/>
    <w:rsid w:val="00725A9B"/>
    <w:rsid w:val="00731BEB"/>
    <w:rsid w:val="00733339"/>
    <w:rsid w:val="00740003"/>
    <w:rsid w:val="0074012D"/>
    <w:rsid w:val="00742216"/>
    <w:rsid w:val="0074388C"/>
    <w:rsid w:val="0074454C"/>
    <w:rsid w:val="00750E8A"/>
    <w:rsid w:val="00751DEE"/>
    <w:rsid w:val="00752869"/>
    <w:rsid w:val="00753E56"/>
    <w:rsid w:val="00756213"/>
    <w:rsid w:val="00760040"/>
    <w:rsid w:val="007603F8"/>
    <w:rsid w:val="00760BC2"/>
    <w:rsid w:val="00761421"/>
    <w:rsid w:val="00762197"/>
    <w:rsid w:val="00764277"/>
    <w:rsid w:val="0076558F"/>
    <w:rsid w:val="0076567E"/>
    <w:rsid w:val="00771A33"/>
    <w:rsid w:val="007760EE"/>
    <w:rsid w:val="00776B1E"/>
    <w:rsid w:val="007800D6"/>
    <w:rsid w:val="0078414D"/>
    <w:rsid w:val="0078449A"/>
    <w:rsid w:val="00791982"/>
    <w:rsid w:val="00792CC8"/>
    <w:rsid w:val="00793318"/>
    <w:rsid w:val="00794C46"/>
    <w:rsid w:val="00794CE9"/>
    <w:rsid w:val="00795314"/>
    <w:rsid w:val="007953FB"/>
    <w:rsid w:val="007A01CD"/>
    <w:rsid w:val="007A1063"/>
    <w:rsid w:val="007A1AF6"/>
    <w:rsid w:val="007A214B"/>
    <w:rsid w:val="007A2309"/>
    <w:rsid w:val="007A2A66"/>
    <w:rsid w:val="007A2BBB"/>
    <w:rsid w:val="007A5DE0"/>
    <w:rsid w:val="007B2A9E"/>
    <w:rsid w:val="007B5411"/>
    <w:rsid w:val="007B649C"/>
    <w:rsid w:val="007C0EC2"/>
    <w:rsid w:val="007D10EA"/>
    <w:rsid w:val="007D7ADD"/>
    <w:rsid w:val="007E0FAA"/>
    <w:rsid w:val="007E490A"/>
    <w:rsid w:val="007E54F0"/>
    <w:rsid w:val="007E557C"/>
    <w:rsid w:val="007E71DD"/>
    <w:rsid w:val="007F0345"/>
    <w:rsid w:val="007F0A06"/>
    <w:rsid w:val="007F431E"/>
    <w:rsid w:val="007F7903"/>
    <w:rsid w:val="00801F8F"/>
    <w:rsid w:val="00802CC0"/>
    <w:rsid w:val="00804989"/>
    <w:rsid w:val="00805071"/>
    <w:rsid w:val="008053DF"/>
    <w:rsid w:val="008071D4"/>
    <w:rsid w:val="00811985"/>
    <w:rsid w:val="00813A75"/>
    <w:rsid w:val="0081408A"/>
    <w:rsid w:val="00820128"/>
    <w:rsid w:val="0082320E"/>
    <w:rsid w:val="008258D7"/>
    <w:rsid w:val="008271B3"/>
    <w:rsid w:val="00830459"/>
    <w:rsid w:val="00830B9F"/>
    <w:rsid w:val="00831223"/>
    <w:rsid w:val="00831DD0"/>
    <w:rsid w:val="00832868"/>
    <w:rsid w:val="00832970"/>
    <w:rsid w:val="00832EC7"/>
    <w:rsid w:val="00833B38"/>
    <w:rsid w:val="00833C24"/>
    <w:rsid w:val="0083543D"/>
    <w:rsid w:val="00835FDD"/>
    <w:rsid w:val="00843042"/>
    <w:rsid w:val="00843845"/>
    <w:rsid w:val="00845F31"/>
    <w:rsid w:val="00847E97"/>
    <w:rsid w:val="008528D5"/>
    <w:rsid w:val="00854C9D"/>
    <w:rsid w:val="00855E18"/>
    <w:rsid w:val="008574D8"/>
    <w:rsid w:val="008636A5"/>
    <w:rsid w:val="008667CC"/>
    <w:rsid w:val="00867262"/>
    <w:rsid w:val="00872F83"/>
    <w:rsid w:val="008749B6"/>
    <w:rsid w:val="00874A6D"/>
    <w:rsid w:val="00875C01"/>
    <w:rsid w:val="00880E06"/>
    <w:rsid w:val="00884F52"/>
    <w:rsid w:val="00885928"/>
    <w:rsid w:val="008860F9"/>
    <w:rsid w:val="008911BE"/>
    <w:rsid w:val="0089367B"/>
    <w:rsid w:val="008975FE"/>
    <w:rsid w:val="008A4893"/>
    <w:rsid w:val="008A6779"/>
    <w:rsid w:val="008A74F0"/>
    <w:rsid w:val="008A7CE5"/>
    <w:rsid w:val="008B09AC"/>
    <w:rsid w:val="008B485C"/>
    <w:rsid w:val="008B5096"/>
    <w:rsid w:val="008B7713"/>
    <w:rsid w:val="008C0C7C"/>
    <w:rsid w:val="008C16EB"/>
    <w:rsid w:val="008C170A"/>
    <w:rsid w:val="008C1F3D"/>
    <w:rsid w:val="008C5D62"/>
    <w:rsid w:val="008C6667"/>
    <w:rsid w:val="008C70C1"/>
    <w:rsid w:val="008C788B"/>
    <w:rsid w:val="008D125E"/>
    <w:rsid w:val="008D1371"/>
    <w:rsid w:val="008D2364"/>
    <w:rsid w:val="008D4027"/>
    <w:rsid w:val="008D4255"/>
    <w:rsid w:val="008D4E81"/>
    <w:rsid w:val="008E054F"/>
    <w:rsid w:val="008E1CB9"/>
    <w:rsid w:val="008E34E1"/>
    <w:rsid w:val="008E480E"/>
    <w:rsid w:val="008E5300"/>
    <w:rsid w:val="008E5F4F"/>
    <w:rsid w:val="008E6000"/>
    <w:rsid w:val="008F4CDB"/>
    <w:rsid w:val="008F512D"/>
    <w:rsid w:val="00901576"/>
    <w:rsid w:val="00902330"/>
    <w:rsid w:val="00907D3B"/>
    <w:rsid w:val="00922AA9"/>
    <w:rsid w:val="009230FD"/>
    <w:rsid w:val="00923693"/>
    <w:rsid w:val="0092621A"/>
    <w:rsid w:val="009328FB"/>
    <w:rsid w:val="00936509"/>
    <w:rsid w:val="00936C62"/>
    <w:rsid w:val="009371FD"/>
    <w:rsid w:val="00941B02"/>
    <w:rsid w:val="0094220C"/>
    <w:rsid w:val="00942782"/>
    <w:rsid w:val="00942AA3"/>
    <w:rsid w:val="00947C8E"/>
    <w:rsid w:val="00953BF1"/>
    <w:rsid w:val="009559A0"/>
    <w:rsid w:val="009578F3"/>
    <w:rsid w:val="00957EBA"/>
    <w:rsid w:val="00961237"/>
    <w:rsid w:val="0096576D"/>
    <w:rsid w:val="00971732"/>
    <w:rsid w:val="009732BC"/>
    <w:rsid w:val="009749C8"/>
    <w:rsid w:val="00977529"/>
    <w:rsid w:val="009775D2"/>
    <w:rsid w:val="00977C39"/>
    <w:rsid w:val="00977C6D"/>
    <w:rsid w:val="009811B7"/>
    <w:rsid w:val="009813C1"/>
    <w:rsid w:val="00981BEE"/>
    <w:rsid w:val="009836DB"/>
    <w:rsid w:val="00983CEF"/>
    <w:rsid w:val="00985911"/>
    <w:rsid w:val="009915CB"/>
    <w:rsid w:val="009916F9"/>
    <w:rsid w:val="00991D9C"/>
    <w:rsid w:val="00993C48"/>
    <w:rsid w:val="009959EE"/>
    <w:rsid w:val="00996506"/>
    <w:rsid w:val="00997175"/>
    <w:rsid w:val="009A03B6"/>
    <w:rsid w:val="009A29FF"/>
    <w:rsid w:val="009B0A4F"/>
    <w:rsid w:val="009B224E"/>
    <w:rsid w:val="009B2267"/>
    <w:rsid w:val="009B4C06"/>
    <w:rsid w:val="009B6784"/>
    <w:rsid w:val="009B69AD"/>
    <w:rsid w:val="009B7246"/>
    <w:rsid w:val="009C0765"/>
    <w:rsid w:val="009C1844"/>
    <w:rsid w:val="009C18FD"/>
    <w:rsid w:val="009C45FB"/>
    <w:rsid w:val="009C69E6"/>
    <w:rsid w:val="009D0390"/>
    <w:rsid w:val="009D1227"/>
    <w:rsid w:val="009D16CC"/>
    <w:rsid w:val="009D2ECD"/>
    <w:rsid w:val="009D5583"/>
    <w:rsid w:val="009D5688"/>
    <w:rsid w:val="009D67C4"/>
    <w:rsid w:val="009E03B9"/>
    <w:rsid w:val="009E0791"/>
    <w:rsid w:val="009E2648"/>
    <w:rsid w:val="009E4864"/>
    <w:rsid w:val="009E4EDE"/>
    <w:rsid w:val="009E5BA5"/>
    <w:rsid w:val="009E5D3B"/>
    <w:rsid w:val="009F550E"/>
    <w:rsid w:val="009F764E"/>
    <w:rsid w:val="00A00341"/>
    <w:rsid w:val="00A005A3"/>
    <w:rsid w:val="00A01872"/>
    <w:rsid w:val="00A01ADA"/>
    <w:rsid w:val="00A04888"/>
    <w:rsid w:val="00A0540B"/>
    <w:rsid w:val="00A1228F"/>
    <w:rsid w:val="00A13771"/>
    <w:rsid w:val="00A1500C"/>
    <w:rsid w:val="00A20418"/>
    <w:rsid w:val="00A20C3F"/>
    <w:rsid w:val="00A2758A"/>
    <w:rsid w:val="00A32A49"/>
    <w:rsid w:val="00A3675E"/>
    <w:rsid w:val="00A422AC"/>
    <w:rsid w:val="00A433CA"/>
    <w:rsid w:val="00A46652"/>
    <w:rsid w:val="00A512BE"/>
    <w:rsid w:val="00A62BF4"/>
    <w:rsid w:val="00A63870"/>
    <w:rsid w:val="00A66279"/>
    <w:rsid w:val="00A70454"/>
    <w:rsid w:val="00A738E3"/>
    <w:rsid w:val="00A74380"/>
    <w:rsid w:val="00A82DE0"/>
    <w:rsid w:val="00A83D7A"/>
    <w:rsid w:val="00A87E1B"/>
    <w:rsid w:val="00A908A8"/>
    <w:rsid w:val="00A90F64"/>
    <w:rsid w:val="00A910AC"/>
    <w:rsid w:val="00A9237C"/>
    <w:rsid w:val="00A93CBF"/>
    <w:rsid w:val="00A96538"/>
    <w:rsid w:val="00A96549"/>
    <w:rsid w:val="00AA6B9A"/>
    <w:rsid w:val="00AA76E0"/>
    <w:rsid w:val="00AA7AC2"/>
    <w:rsid w:val="00AB118E"/>
    <w:rsid w:val="00AB1CEB"/>
    <w:rsid w:val="00AB5613"/>
    <w:rsid w:val="00AB69A1"/>
    <w:rsid w:val="00AC3C58"/>
    <w:rsid w:val="00AC3D87"/>
    <w:rsid w:val="00AC47CA"/>
    <w:rsid w:val="00AC4A48"/>
    <w:rsid w:val="00AC6241"/>
    <w:rsid w:val="00AC7A0E"/>
    <w:rsid w:val="00AD12BD"/>
    <w:rsid w:val="00AD23B0"/>
    <w:rsid w:val="00AD3454"/>
    <w:rsid w:val="00AD5C36"/>
    <w:rsid w:val="00AD5D8A"/>
    <w:rsid w:val="00AE0D9F"/>
    <w:rsid w:val="00AE1A33"/>
    <w:rsid w:val="00AE396A"/>
    <w:rsid w:val="00AF1348"/>
    <w:rsid w:val="00AF183A"/>
    <w:rsid w:val="00AF1B91"/>
    <w:rsid w:val="00AF2B19"/>
    <w:rsid w:val="00AF470F"/>
    <w:rsid w:val="00AF518C"/>
    <w:rsid w:val="00B007B7"/>
    <w:rsid w:val="00B014B3"/>
    <w:rsid w:val="00B0379B"/>
    <w:rsid w:val="00B03FCC"/>
    <w:rsid w:val="00B04C86"/>
    <w:rsid w:val="00B04DEC"/>
    <w:rsid w:val="00B04F31"/>
    <w:rsid w:val="00B0647D"/>
    <w:rsid w:val="00B07A1A"/>
    <w:rsid w:val="00B07AB2"/>
    <w:rsid w:val="00B102DF"/>
    <w:rsid w:val="00B11D64"/>
    <w:rsid w:val="00B122A8"/>
    <w:rsid w:val="00B146C5"/>
    <w:rsid w:val="00B159E7"/>
    <w:rsid w:val="00B2208F"/>
    <w:rsid w:val="00B2259F"/>
    <w:rsid w:val="00B24CB3"/>
    <w:rsid w:val="00B24D5A"/>
    <w:rsid w:val="00B259FD"/>
    <w:rsid w:val="00B2607A"/>
    <w:rsid w:val="00B30A5E"/>
    <w:rsid w:val="00B30D6F"/>
    <w:rsid w:val="00B44D19"/>
    <w:rsid w:val="00B44E7F"/>
    <w:rsid w:val="00B44F89"/>
    <w:rsid w:val="00B468C9"/>
    <w:rsid w:val="00B50384"/>
    <w:rsid w:val="00B54317"/>
    <w:rsid w:val="00B60AF4"/>
    <w:rsid w:val="00B61882"/>
    <w:rsid w:val="00B62240"/>
    <w:rsid w:val="00B64FAC"/>
    <w:rsid w:val="00B6778C"/>
    <w:rsid w:val="00B752EB"/>
    <w:rsid w:val="00B75435"/>
    <w:rsid w:val="00B76F6D"/>
    <w:rsid w:val="00B8009C"/>
    <w:rsid w:val="00B8106F"/>
    <w:rsid w:val="00B842AF"/>
    <w:rsid w:val="00B91FBF"/>
    <w:rsid w:val="00B964A8"/>
    <w:rsid w:val="00B978D0"/>
    <w:rsid w:val="00BA073E"/>
    <w:rsid w:val="00BA0809"/>
    <w:rsid w:val="00BA1ABB"/>
    <w:rsid w:val="00BA3882"/>
    <w:rsid w:val="00BB17DA"/>
    <w:rsid w:val="00BB23C4"/>
    <w:rsid w:val="00BB59E0"/>
    <w:rsid w:val="00BB6B00"/>
    <w:rsid w:val="00BB7359"/>
    <w:rsid w:val="00BC01E3"/>
    <w:rsid w:val="00BC1CA1"/>
    <w:rsid w:val="00BD00E6"/>
    <w:rsid w:val="00BD3779"/>
    <w:rsid w:val="00BD510D"/>
    <w:rsid w:val="00BD7701"/>
    <w:rsid w:val="00BE036A"/>
    <w:rsid w:val="00BE0863"/>
    <w:rsid w:val="00BE0D4F"/>
    <w:rsid w:val="00BE2398"/>
    <w:rsid w:val="00BE4676"/>
    <w:rsid w:val="00BE47BE"/>
    <w:rsid w:val="00BE4B96"/>
    <w:rsid w:val="00BF720D"/>
    <w:rsid w:val="00BF72A1"/>
    <w:rsid w:val="00C0263A"/>
    <w:rsid w:val="00C03904"/>
    <w:rsid w:val="00C04987"/>
    <w:rsid w:val="00C05372"/>
    <w:rsid w:val="00C12210"/>
    <w:rsid w:val="00C2160C"/>
    <w:rsid w:val="00C21DAF"/>
    <w:rsid w:val="00C23505"/>
    <w:rsid w:val="00C24217"/>
    <w:rsid w:val="00C24F33"/>
    <w:rsid w:val="00C25F1C"/>
    <w:rsid w:val="00C32755"/>
    <w:rsid w:val="00C336FF"/>
    <w:rsid w:val="00C34E94"/>
    <w:rsid w:val="00C35314"/>
    <w:rsid w:val="00C3685D"/>
    <w:rsid w:val="00C3796B"/>
    <w:rsid w:val="00C405C0"/>
    <w:rsid w:val="00C4618C"/>
    <w:rsid w:val="00C54978"/>
    <w:rsid w:val="00C56E07"/>
    <w:rsid w:val="00C6009F"/>
    <w:rsid w:val="00C61209"/>
    <w:rsid w:val="00C64CDA"/>
    <w:rsid w:val="00C66CA0"/>
    <w:rsid w:val="00C67E55"/>
    <w:rsid w:val="00C70539"/>
    <w:rsid w:val="00C84C35"/>
    <w:rsid w:val="00C85FBF"/>
    <w:rsid w:val="00C874F9"/>
    <w:rsid w:val="00C91EC1"/>
    <w:rsid w:val="00C92675"/>
    <w:rsid w:val="00C92932"/>
    <w:rsid w:val="00C94D08"/>
    <w:rsid w:val="00CA00B1"/>
    <w:rsid w:val="00CA13B8"/>
    <w:rsid w:val="00CA1FDB"/>
    <w:rsid w:val="00CA4348"/>
    <w:rsid w:val="00CA6C8F"/>
    <w:rsid w:val="00CA6E20"/>
    <w:rsid w:val="00CA719A"/>
    <w:rsid w:val="00CA7A24"/>
    <w:rsid w:val="00CA7D18"/>
    <w:rsid w:val="00CB065F"/>
    <w:rsid w:val="00CB4844"/>
    <w:rsid w:val="00CB5E48"/>
    <w:rsid w:val="00CB708E"/>
    <w:rsid w:val="00CB74D9"/>
    <w:rsid w:val="00CC2FAC"/>
    <w:rsid w:val="00CC34CB"/>
    <w:rsid w:val="00CC3B37"/>
    <w:rsid w:val="00CC460B"/>
    <w:rsid w:val="00CC5127"/>
    <w:rsid w:val="00CC57D0"/>
    <w:rsid w:val="00CC7CE1"/>
    <w:rsid w:val="00CD0309"/>
    <w:rsid w:val="00CD16D3"/>
    <w:rsid w:val="00CD3F4B"/>
    <w:rsid w:val="00CD4494"/>
    <w:rsid w:val="00CE1313"/>
    <w:rsid w:val="00CE3085"/>
    <w:rsid w:val="00CE3480"/>
    <w:rsid w:val="00CE36D0"/>
    <w:rsid w:val="00CF3B90"/>
    <w:rsid w:val="00CF3F26"/>
    <w:rsid w:val="00D00A78"/>
    <w:rsid w:val="00D01E1D"/>
    <w:rsid w:val="00D02655"/>
    <w:rsid w:val="00D056C3"/>
    <w:rsid w:val="00D06F1F"/>
    <w:rsid w:val="00D074B9"/>
    <w:rsid w:val="00D1055E"/>
    <w:rsid w:val="00D14E22"/>
    <w:rsid w:val="00D15A5D"/>
    <w:rsid w:val="00D21945"/>
    <w:rsid w:val="00D2227C"/>
    <w:rsid w:val="00D222AD"/>
    <w:rsid w:val="00D25850"/>
    <w:rsid w:val="00D31063"/>
    <w:rsid w:val="00D33F80"/>
    <w:rsid w:val="00D35AA6"/>
    <w:rsid w:val="00D406BC"/>
    <w:rsid w:val="00D45A90"/>
    <w:rsid w:val="00D45AAB"/>
    <w:rsid w:val="00D46FE6"/>
    <w:rsid w:val="00D47671"/>
    <w:rsid w:val="00D479D8"/>
    <w:rsid w:val="00D514A3"/>
    <w:rsid w:val="00D51CA3"/>
    <w:rsid w:val="00D52AB6"/>
    <w:rsid w:val="00D5330B"/>
    <w:rsid w:val="00D53921"/>
    <w:rsid w:val="00D54AA7"/>
    <w:rsid w:val="00D55585"/>
    <w:rsid w:val="00D57DD4"/>
    <w:rsid w:val="00D605AB"/>
    <w:rsid w:val="00D6197C"/>
    <w:rsid w:val="00D658DD"/>
    <w:rsid w:val="00D6653D"/>
    <w:rsid w:val="00D666FE"/>
    <w:rsid w:val="00D75443"/>
    <w:rsid w:val="00D76017"/>
    <w:rsid w:val="00D7687D"/>
    <w:rsid w:val="00D85C06"/>
    <w:rsid w:val="00D90535"/>
    <w:rsid w:val="00D91647"/>
    <w:rsid w:val="00D91FF3"/>
    <w:rsid w:val="00D92858"/>
    <w:rsid w:val="00D92F61"/>
    <w:rsid w:val="00D932B6"/>
    <w:rsid w:val="00D96721"/>
    <w:rsid w:val="00D968DD"/>
    <w:rsid w:val="00DA11CF"/>
    <w:rsid w:val="00DA2865"/>
    <w:rsid w:val="00DA353C"/>
    <w:rsid w:val="00DA6B09"/>
    <w:rsid w:val="00DA7B01"/>
    <w:rsid w:val="00DB6204"/>
    <w:rsid w:val="00DB6555"/>
    <w:rsid w:val="00DC3EAB"/>
    <w:rsid w:val="00DC4772"/>
    <w:rsid w:val="00DC56CB"/>
    <w:rsid w:val="00DC6664"/>
    <w:rsid w:val="00DC7571"/>
    <w:rsid w:val="00DD23BB"/>
    <w:rsid w:val="00DD5A07"/>
    <w:rsid w:val="00DD7D1B"/>
    <w:rsid w:val="00DE19C3"/>
    <w:rsid w:val="00DE24DE"/>
    <w:rsid w:val="00DE2C5D"/>
    <w:rsid w:val="00DE4773"/>
    <w:rsid w:val="00DE585E"/>
    <w:rsid w:val="00DE6675"/>
    <w:rsid w:val="00DE6DA9"/>
    <w:rsid w:val="00DF09D9"/>
    <w:rsid w:val="00DF4487"/>
    <w:rsid w:val="00E0031D"/>
    <w:rsid w:val="00E01A75"/>
    <w:rsid w:val="00E01CB0"/>
    <w:rsid w:val="00E043A2"/>
    <w:rsid w:val="00E05251"/>
    <w:rsid w:val="00E0577F"/>
    <w:rsid w:val="00E06D36"/>
    <w:rsid w:val="00E1389C"/>
    <w:rsid w:val="00E1391B"/>
    <w:rsid w:val="00E13F73"/>
    <w:rsid w:val="00E150C2"/>
    <w:rsid w:val="00E225A1"/>
    <w:rsid w:val="00E26308"/>
    <w:rsid w:val="00E30141"/>
    <w:rsid w:val="00E33762"/>
    <w:rsid w:val="00E34588"/>
    <w:rsid w:val="00E34D05"/>
    <w:rsid w:val="00E34DC7"/>
    <w:rsid w:val="00E4076D"/>
    <w:rsid w:val="00E40C18"/>
    <w:rsid w:val="00E43C19"/>
    <w:rsid w:val="00E43EBC"/>
    <w:rsid w:val="00E478A9"/>
    <w:rsid w:val="00E51925"/>
    <w:rsid w:val="00E60928"/>
    <w:rsid w:val="00E64905"/>
    <w:rsid w:val="00E66978"/>
    <w:rsid w:val="00E72F5D"/>
    <w:rsid w:val="00E741EF"/>
    <w:rsid w:val="00E74DBA"/>
    <w:rsid w:val="00E76C20"/>
    <w:rsid w:val="00E81C66"/>
    <w:rsid w:val="00E84247"/>
    <w:rsid w:val="00E8537B"/>
    <w:rsid w:val="00E872B1"/>
    <w:rsid w:val="00E95C73"/>
    <w:rsid w:val="00EA3A84"/>
    <w:rsid w:val="00EA52E7"/>
    <w:rsid w:val="00EA61E7"/>
    <w:rsid w:val="00EA778E"/>
    <w:rsid w:val="00EB0F7D"/>
    <w:rsid w:val="00EC343B"/>
    <w:rsid w:val="00EC3A82"/>
    <w:rsid w:val="00EC515D"/>
    <w:rsid w:val="00ED05F5"/>
    <w:rsid w:val="00ED1815"/>
    <w:rsid w:val="00ED4453"/>
    <w:rsid w:val="00ED6DFC"/>
    <w:rsid w:val="00ED7797"/>
    <w:rsid w:val="00EE36D6"/>
    <w:rsid w:val="00EE52D6"/>
    <w:rsid w:val="00EE54F4"/>
    <w:rsid w:val="00EE7586"/>
    <w:rsid w:val="00EF2693"/>
    <w:rsid w:val="00EF7643"/>
    <w:rsid w:val="00F00F18"/>
    <w:rsid w:val="00F010EA"/>
    <w:rsid w:val="00F01E09"/>
    <w:rsid w:val="00F03873"/>
    <w:rsid w:val="00F11336"/>
    <w:rsid w:val="00F1194D"/>
    <w:rsid w:val="00F12173"/>
    <w:rsid w:val="00F13A6A"/>
    <w:rsid w:val="00F15B16"/>
    <w:rsid w:val="00F20D8A"/>
    <w:rsid w:val="00F2115E"/>
    <w:rsid w:val="00F24D46"/>
    <w:rsid w:val="00F250DD"/>
    <w:rsid w:val="00F271B7"/>
    <w:rsid w:val="00F30FD8"/>
    <w:rsid w:val="00F32436"/>
    <w:rsid w:val="00F33C7B"/>
    <w:rsid w:val="00F36109"/>
    <w:rsid w:val="00F3627C"/>
    <w:rsid w:val="00F36C5A"/>
    <w:rsid w:val="00F424B6"/>
    <w:rsid w:val="00F4262B"/>
    <w:rsid w:val="00F46F0D"/>
    <w:rsid w:val="00F5224F"/>
    <w:rsid w:val="00F541A2"/>
    <w:rsid w:val="00F54D6D"/>
    <w:rsid w:val="00F56CA4"/>
    <w:rsid w:val="00F62B7A"/>
    <w:rsid w:val="00F64DBA"/>
    <w:rsid w:val="00F70805"/>
    <w:rsid w:val="00F72F84"/>
    <w:rsid w:val="00F74A6B"/>
    <w:rsid w:val="00F74A6D"/>
    <w:rsid w:val="00F805F2"/>
    <w:rsid w:val="00F81519"/>
    <w:rsid w:val="00F84A2F"/>
    <w:rsid w:val="00F84CCF"/>
    <w:rsid w:val="00F91A23"/>
    <w:rsid w:val="00F91EBF"/>
    <w:rsid w:val="00F927D8"/>
    <w:rsid w:val="00F94502"/>
    <w:rsid w:val="00F9481E"/>
    <w:rsid w:val="00F95B68"/>
    <w:rsid w:val="00FA2C5A"/>
    <w:rsid w:val="00FA5135"/>
    <w:rsid w:val="00FA6787"/>
    <w:rsid w:val="00FB16BE"/>
    <w:rsid w:val="00FB42F5"/>
    <w:rsid w:val="00FC002C"/>
    <w:rsid w:val="00FC0AB4"/>
    <w:rsid w:val="00FC1245"/>
    <w:rsid w:val="00FC2675"/>
    <w:rsid w:val="00FC2F69"/>
    <w:rsid w:val="00FC3870"/>
    <w:rsid w:val="00FC3E88"/>
    <w:rsid w:val="00FC5A84"/>
    <w:rsid w:val="00FD0DF1"/>
    <w:rsid w:val="00FD1824"/>
    <w:rsid w:val="00FD419E"/>
    <w:rsid w:val="00FD4848"/>
    <w:rsid w:val="00FD4B9F"/>
    <w:rsid w:val="00FD5B0D"/>
    <w:rsid w:val="00FE109D"/>
    <w:rsid w:val="00FE5938"/>
    <w:rsid w:val="00FE59EF"/>
    <w:rsid w:val="00FE6A6C"/>
    <w:rsid w:val="00FE76C4"/>
    <w:rsid w:val="00FF14AC"/>
    <w:rsid w:val="00FF4512"/>
    <w:rsid w:val="00FF4C23"/>
    <w:rsid w:val="00FF52F5"/>
    <w:rsid w:val="00FF5347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13391CD"/>
  <w15:chartTrackingRefBased/>
  <w15:docId w15:val="{9B5CD380-BAD1-400A-B3F7-68A62593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183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rsid w:val="00BB23C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BB23C4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2752C8"/>
  </w:style>
  <w:style w:type="paragraph" w:customStyle="1" w:styleId="1">
    <w:name w:val="リスト段落1"/>
    <w:basedOn w:val="a"/>
    <w:rsid w:val="0016243C"/>
    <w:pPr>
      <w:ind w:leftChars="400" w:left="840"/>
    </w:pPr>
    <w:rPr>
      <w:szCs w:val="22"/>
    </w:rPr>
  </w:style>
  <w:style w:type="character" w:customStyle="1" w:styleId="aa">
    <w:name w:val="フッター (文字)"/>
    <w:link w:val="a9"/>
    <w:uiPriority w:val="99"/>
    <w:rsid w:val="00EA3A84"/>
    <w:rPr>
      <w:rFonts w:ascii="ＭＳ 明朝"/>
      <w:kern w:val="2"/>
      <w:sz w:val="21"/>
      <w:szCs w:val="24"/>
    </w:rPr>
  </w:style>
  <w:style w:type="character" w:styleId="ac">
    <w:name w:val="annotation reference"/>
    <w:rsid w:val="00AC4A48"/>
    <w:rPr>
      <w:sz w:val="18"/>
      <w:szCs w:val="18"/>
    </w:rPr>
  </w:style>
  <w:style w:type="paragraph" w:styleId="ad">
    <w:name w:val="annotation text"/>
    <w:basedOn w:val="a"/>
    <w:link w:val="ae"/>
    <w:rsid w:val="00AC4A48"/>
    <w:pPr>
      <w:jc w:val="left"/>
    </w:pPr>
  </w:style>
  <w:style w:type="character" w:customStyle="1" w:styleId="ae">
    <w:name w:val="コメント文字列 (文字)"/>
    <w:link w:val="ad"/>
    <w:rsid w:val="00AC4A48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C4A48"/>
    <w:rPr>
      <w:b/>
      <w:bCs/>
    </w:rPr>
  </w:style>
  <w:style w:type="character" w:customStyle="1" w:styleId="af0">
    <w:name w:val="コメント内容 (文字)"/>
    <w:link w:val="af"/>
    <w:rsid w:val="00AC4A48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F219-EFF2-40E3-B551-DA8CCB53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36AA0176</Template>
  <TotalTime>29</TotalTime>
  <Pages>3</Pages>
  <Words>171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工事成績評定</vt:lpstr>
      <vt:lpstr>工事成績評定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</dc:title>
  <dc:subject/>
  <dc:creator>01481045</dc:creator>
  <cp:keywords/>
  <cp:lastModifiedBy>堀内　郁哉</cp:lastModifiedBy>
  <cp:revision>8</cp:revision>
  <cp:lastPrinted>2025-09-10T10:28:00Z</cp:lastPrinted>
  <dcterms:created xsi:type="dcterms:W3CDTF">2022-10-14T04:46:00Z</dcterms:created>
  <dcterms:modified xsi:type="dcterms:W3CDTF">2025-09-29T11:11:00Z</dcterms:modified>
</cp:coreProperties>
</file>